
<file path=[Content_Types].xml><?xml version="1.0" encoding="utf-8"?>
<Types xmlns="http://schemas.openxmlformats.org/package/2006/content-types">
  <Default Extension="xml" ContentType="application/xml"/>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Frame1" w:displacedByCustomXml="next"/>
    <w:sdt>
      <w:sdtPr>
        <w:id w:val="584290"/>
        <w:lock w:val="contentLocked"/>
        <w:placeholder>
          <w:docPart w:val="357D7DDAD93D4C1EA7F56A52165AECF1"/>
        </w:placeholder>
        <w:group/>
      </w:sdtPr>
      <w:sdtEndPr>
        <w:rPr>
          <w:sz w:val="4"/>
          <w:szCs w:val="4"/>
        </w:rPr>
      </w:sdtEndPr>
      <w:sdtContent>
        <w:tbl>
          <w:tblPr>
            <w:tblStyle w:val="TableGrid"/>
            <w:tblW w:w="0" w:type="auto"/>
            <w:tblLook w:val="04A0" w:firstRow="1" w:lastRow="0" w:firstColumn="1" w:lastColumn="0" w:noHBand="0" w:noVBand="1"/>
          </w:tblPr>
          <w:tblGrid>
            <w:gridCol w:w="556"/>
          </w:tblGrid>
          <w:tr w:rsidR="00511F5A" w14:paraId="58C13143" w14:textId="77777777" w:rsidTr="00511F5A">
            <w:trPr>
              <w:trHeight w:hRule="exact" w:val="57"/>
            </w:trPr>
            <w:tc>
              <w:tcPr>
                <w:tcW w:w="557" w:type="dxa"/>
                <w:tcBorders>
                  <w:top w:val="nil"/>
                  <w:left w:val="nil"/>
                  <w:bottom w:val="nil"/>
                  <w:right w:val="nil"/>
                </w:tcBorders>
              </w:tcPr>
              <w:p w14:paraId="7EA9F24B" w14:textId="77777777" w:rsidR="00511F5A" w:rsidRDefault="00511F5A" w:rsidP="00042336">
                <w:pPr>
                  <w:framePr w:w="340" w:h="142" w:hSpace="181" w:wrap="around" w:vAnchor="page" w:hAnchor="page" w:x="182" w:y="16642" w:anchorLock="1"/>
                </w:pPr>
              </w:p>
            </w:tc>
          </w:tr>
        </w:tbl>
        <w:p w14:paraId="068BC7A9" w14:textId="77777777" w:rsidR="00511F5A" w:rsidRPr="00511F5A" w:rsidRDefault="00296FE3" w:rsidP="00042336">
          <w:pPr>
            <w:framePr w:w="340" w:h="142" w:hSpace="181" w:wrap="around" w:vAnchor="page" w:hAnchor="page" w:x="182" w:y="16642" w:anchorLock="1"/>
            <w:spacing w:after="0" w:line="240" w:lineRule="auto"/>
            <w:rPr>
              <w:sz w:val="4"/>
              <w:szCs w:val="4"/>
            </w:rPr>
          </w:pPr>
        </w:p>
      </w:sdtContent>
    </w:sdt>
    <w:p w14:paraId="3B775C96" w14:textId="77777777" w:rsidR="009A441C" w:rsidRDefault="00CA2A32" w:rsidP="00CA2A32">
      <w:pPr>
        <w:spacing w:line="240" w:lineRule="auto"/>
        <w:jc w:val="center"/>
        <w:rPr>
          <w:rFonts w:ascii="Candara" w:hAnsi="Candara"/>
          <w:b/>
          <w:sz w:val="32"/>
          <w:szCs w:val="32"/>
        </w:rPr>
      </w:pPr>
      <w:bookmarkStart w:id="1" w:name="Here"/>
      <w:bookmarkEnd w:id="1"/>
      <w:bookmarkEnd w:id="0"/>
      <w:r w:rsidRPr="00CA2A32">
        <w:rPr>
          <w:rFonts w:ascii="Candara" w:hAnsi="Candara"/>
          <w:b/>
          <w:sz w:val="32"/>
          <w:szCs w:val="32"/>
        </w:rPr>
        <w:t>When do you need an HR function?</w:t>
      </w:r>
    </w:p>
    <w:p w14:paraId="6D27B730" w14:textId="77777777" w:rsidR="008366DF" w:rsidRPr="008366DF" w:rsidRDefault="008366DF" w:rsidP="00CA2A32">
      <w:pPr>
        <w:spacing w:line="240" w:lineRule="auto"/>
        <w:rPr>
          <w:rFonts w:ascii="Candara" w:hAnsi="Candara"/>
          <w:b/>
          <w:sz w:val="22"/>
          <w:szCs w:val="22"/>
        </w:rPr>
      </w:pPr>
      <w:r w:rsidRPr="008366DF">
        <w:rPr>
          <w:rFonts w:ascii="Candara" w:hAnsi="Candara"/>
          <w:b/>
          <w:sz w:val="22"/>
          <w:szCs w:val="22"/>
        </w:rPr>
        <w:t>In the beginning</w:t>
      </w:r>
    </w:p>
    <w:p w14:paraId="27AB9E55" w14:textId="1C28E70A" w:rsidR="00B004E6" w:rsidRDefault="00CA2A32" w:rsidP="00CA2A32">
      <w:pPr>
        <w:spacing w:line="240" w:lineRule="auto"/>
        <w:rPr>
          <w:rFonts w:ascii="Candara" w:hAnsi="Candara"/>
          <w:sz w:val="22"/>
          <w:szCs w:val="22"/>
        </w:rPr>
      </w:pPr>
      <w:r>
        <w:rPr>
          <w:rFonts w:ascii="Candara" w:hAnsi="Candara"/>
          <w:sz w:val="22"/>
          <w:szCs w:val="22"/>
        </w:rPr>
        <w:t xml:space="preserve">In the early stages of </w:t>
      </w:r>
      <w:r w:rsidR="00B004E6">
        <w:rPr>
          <w:rFonts w:ascii="Candara" w:hAnsi="Candara"/>
          <w:sz w:val="22"/>
          <w:szCs w:val="22"/>
        </w:rPr>
        <w:t>your</w:t>
      </w:r>
      <w:r w:rsidR="00296FE3">
        <w:rPr>
          <w:rFonts w:ascii="Candara" w:hAnsi="Candara"/>
          <w:sz w:val="22"/>
          <w:szCs w:val="22"/>
        </w:rPr>
        <w:t xml:space="preserve"> business</w:t>
      </w:r>
      <w:r>
        <w:rPr>
          <w:rFonts w:ascii="Candara" w:hAnsi="Candara"/>
          <w:sz w:val="22"/>
          <w:szCs w:val="22"/>
        </w:rPr>
        <w:t xml:space="preserve"> </w:t>
      </w:r>
      <w:r w:rsidR="00B004E6">
        <w:rPr>
          <w:rFonts w:ascii="Candara" w:hAnsi="Candara"/>
          <w:sz w:val="22"/>
          <w:szCs w:val="22"/>
        </w:rPr>
        <w:t>I am sure your</w:t>
      </w:r>
      <w:r>
        <w:rPr>
          <w:rFonts w:ascii="Candara" w:hAnsi="Candara"/>
          <w:sz w:val="22"/>
          <w:szCs w:val="22"/>
        </w:rPr>
        <w:t xml:space="preserve"> focus </w:t>
      </w:r>
      <w:r w:rsidR="00B004E6">
        <w:rPr>
          <w:rFonts w:ascii="Candara" w:hAnsi="Candara"/>
          <w:sz w:val="22"/>
          <w:szCs w:val="22"/>
        </w:rPr>
        <w:t xml:space="preserve">was </w:t>
      </w:r>
      <w:r>
        <w:rPr>
          <w:rFonts w:ascii="Candara" w:hAnsi="Candara"/>
          <w:sz w:val="22"/>
          <w:szCs w:val="22"/>
        </w:rPr>
        <w:t xml:space="preserve">on developing a product or service and establishing </w:t>
      </w:r>
      <w:r w:rsidR="00B004E6">
        <w:rPr>
          <w:rFonts w:ascii="Candara" w:hAnsi="Candara"/>
          <w:sz w:val="22"/>
          <w:szCs w:val="22"/>
        </w:rPr>
        <w:t>a</w:t>
      </w:r>
      <w:r>
        <w:rPr>
          <w:rFonts w:ascii="Candara" w:hAnsi="Candara"/>
          <w:sz w:val="22"/>
          <w:szCs w:val="22"/>
        </w:rPr>
        <w:t xml:space="preserve"> market presence.  As </w:t>
      </w:r>
      <w:r w:rsidR="00B004E6">
        <w:rPr>
          <w:rFonts w:ascii="Candara" w:hAnsi="Candara"/>
          <w:sz w:val="22"/>
          <w:szCs w:val="22"/>
        </w:rPr>
        <w:t>your</w:t>
      </w:r>
      <w:r>
        <w:rPr>
          <w:rFonts w:ascii="Candara" w:hAnsi="Candara"/>
          <w:sz w:val="22"/>
          <w:szCs w:val="22"/>
        </w:rPr>
        <w:t xml:space="preserve"> market share gr</w:t>
      </w:r>
      <w:r w:rsidR="00B004E6">
        <w:rPr>
          <w:rFonts w:ascii="Candara" w:hAnsi="Candara"/>
          <w:sz w:val="22"/>
          <w:szCs w:val="22"/>
        </w:rPr>
        <w:t>ew your started to add people to your business to share the workload and to continue to grow revenue. This was probably done through your known networks and with minimal sophistication in recruiting techniques.   You know your business and what you need.  You know people.  Your gut feel tells you the right way to go or you were just so busy that anyone would do as you just needed someone to help you.</w:t>
      </w:r>
    </w:p>
    <w:p w14:paraId="7DE5D9F3" w14:textId="77777777" w:rsidR="00E907C9" w:rsidRDefault="00E907C9" w:rsidP="00CA2A32">
      <w:pPr>
        <w:spacing w:line="240" w:lineRule="auto"/>
        <w:rPr>
          <w:rFonts w:ascii="Candara" w:hAnsi="Candara"/>
          <w:sz w:val="22"/>
          <w:szCs w:val="22"/>
        </w:rPr>
      </w:pPr>
      <w:bookmarkStart w:id="2" w:name="_GoBack"/>
      <w:bookmarkEnd w:id="2"/>
    </w:p>
    <w:p w14:paraId="75E72C85" w14:textId="77777777" w:rsidR="008366DF" w:rsidRPr="008366DF" w:rsidRDefault="008366DF" w:rsidP="00CA2A32">
      <w:pPr>
        <w:spacing w:line="240" w:lineRule="auto"/>
        <w:rPr>
          <w:rFonts w:ascii="Candara" w:hAnsi="Candara"/>
          <w:b/>
          <w:sz w:val="22"/>
          <w:szCs w:val="22"/>
        </w:rPr>
      </w:pPr>
      <w:r w:rsidRPr="008366DF">
        <w:rPr>
          <w:rFonts w:ascii="Candara" w:hAnsi="Candara"/>
          <w:b/>
          <w:sz w:val="22"/>
          <w:szCs w:val="22"/>
        </w:rPr>
        <w:t>Outsource</w:t>
      </w:r>
    </w:p>
    <w:p w14:paraId="40A3E43A" w14:textId="77777777" w:rsidR="00B004E6" w:rsidRDefault="00B004E6" w:rsidP="00CA2A32">
      <w:pPr>
        <w:spacing w:line="240" w:lineRule="auto"/>
        <w:rPr>
          <w:rFonts w:ascii="Candara" w:hAnsi="Candara"/>
          <w:sz w:val="22"/>
          <w:szCs w:val="22"/>
        </w:rPr>
      </w:pPr>
      <w:r>
        <w:rPr>
          <w:rFonts w:ascii="Candara" w:hAnsi="Candara"/>
          <w:sz w:val="22"/>
          <w:szCs w:val="22"/>
        </w:rPr>
        <w:t>When your business was small many support functions were outsourced to external business.  For example your tax work and accounts was done by a local accountant, your IT needs were minimal so you got by with what you knew and occasional paid an IT guru to come and upgrade your systems, business development efforts were undertaken by the leaders of the business and any people management needs were done by you with the occasional advice from your accountant or lawyer.</w:t>
      </w:r>
    </w:p>
    <w:p w14:paraId="6A774CED" w14:textId="77777777" w:rsidR="00E907C9" w:rsidRDefault="00E907C9" w:rsidP="00CA2A32">
      <w:pPr>
        <w:spacing w:line="240" w:lineRule="auto"/>
        <w:rPr>
          <w:rFonts w:ascii="Candara" w:hAnsi="Candara"/>
          <w:sz w:val="22"/>
          <w:szCs w:val="22"/>
        </w:rPr>
      </w:pPr>
    </w:p>
    <w:p w14:paraId="7DCF015A" w14:textId="77777777" w:rsidR="001B246D" w:rsidRPr="001B246D" w:rsidRDefault="001B246D" w:rsidP="00CA2A32">
      <w:pPr>
        <w:spacing w:line="240" w:lineRule="auto"/>
        <w:rPr>
          <w:rFonts w:ascii="Candara" w:hAnsi="Candara"/>
          <w:b/>
          <w:sz w:val="22"/>
          <w:szCs w:val="22"/>
        </w:rPr>
      </w:pPr>
      <w:r>
        <w:rPr>
          <w:rFonts w:ascii="Candara" w:hAnsi="Candara"/>
          <w:b/>
          <w:sz w:val="22"/>
          <w:szCs w:val="22"/>
        </w:rPr>
        <w:t xml:space="preserve">Initial </w:t>
      </w:r>
      <w:r w:rsidRPr="001B246D">
        <w:rPr>
          <w:rFonts w:ascii="Candara" w:hAnsi="Candara"/>
          <w:b/>
          <w:sz w:val="22"/>
          <w:szCs w:val="22"/>
        </w:rPr>
        <w:t>Support</w:t>
      </w:r>
    </w:p>
    <w:p w14:paraId="0973D10F" w14:textId="77777777" w:rsidR="00B004E6" w:rsidRDefault="008366DF" w:rsidP="00CA2A32">
      <w:pPr>
        <w:spacing w:line="240" w:lineRule="auto"/>
        <w:rPr>
          <w:rFonts w:ascii="Candara" w:hAnsi="Candara"/>
          <w:sz w:val="22"/>
          <w:szCs w:val="22"/>
        </w:rPr>
      </w:pPr>
      <w:r>
        <w:rPr>
          <w:rFonts w:ascii="Candara" w:hAnsi="Candara"/>
          <w:sz w:val="22"/>
          <w:szCs w:val="22"/>
        </w:rPr>
        <w:t xml:space="preserve">Your first employee that was truly deemed a support person was a personal assistant/office manager soon followed by an internal accounts clerk.  </w:t>
      </w:r>
      <w:r w:rsidR="00B004E6">
        <w:rPr>
          <w:rFonts w:ascii="Candara" w:hAnsi="Candara"/>
          <w:sz w:val="22"/>
          <w:szCs w:val="22"/>
        </w:rPr>
        <w:t xml:space="preserve">As your business grew you were relying on others in the business to start developing new services or products and taking responsibility for further extending your </w:t>
      </w:r>
      <w:r>
        <w:rPr>
          <w:rFonts w:ascii="Candara" w:hAnsi="Candara"/>
          <w:sz w:val="22"/>
          <w:szCs w:val="22"/>
        </w:rPr>
        <w:t>revenue</w:t>
      </w:r>
      <w:r w:rsidR="00B004E6">
        <w:rPr>
          <w:rFonts w:ascii="Candara" w:hAnsi="Candara"/>
          <w:sz w:val="22"/>
          <w:szCs w:val="22"/>
        </w:rPr>
        <w:t xml:space="preserve">. </w:t>
      </w:r>
      <w:r>
        <w:rPr>
          <w:rFonts w:ascii="Candara" w:hAnsi="Candara"/>
          <w:sz w:val="22"/>
          <w:szCs w:val="22"/>
        </w:rPr>
        <w:t xml:space="preserve"> Your systems started to become more complex and therefore the need for an employee to focus on your technology was seen as a priority.</w:t>
      </w:r>
    </w:p>
    <w:p w14:paraId="3B27ED90" w14:textId="77777777" w:rsidR="00E907C9" w:rsidRDefault="00E907C9" w:rsidP="00CA2A32">
      <w:pPr>
        <w:spacing w:line="240" w:lineRule="auto"/>
        <w:rPr>
          <w:rFonts w:ascii="Candara" w:hAnsi="Candara"/>
          <w:sz w:val="22"/>
          <w:szCs w:val="22"/>
        </w:rPr>
      </w:pPr>
    </w:p>
    <w:p w14:paraId="05D1813C" w14:textId="77777777" w:rsidR="001B246D" w:rsidRPr="001B246D" w:rsidRDefault="001B246D" w:rsidP="00CA2A32">
      <w:pPr>
        <w:spacing w:line="240" w:lineRule="auto"/>
        <w:rPr>
          <w:rFonts w:ascii="Candara" w:hAnsi="Candara"/>
          <w:b/>
          <w:sz w:val="22"/>
          <w:szCs w:val="22"/>
        </w:rPr>
      </w:pPr>
      <w:r w:rsidRPr="001B246D">
        <w:rPr>
          <w:rFonts w:ascii="Candara" w:hAnsi="Candara"/>
          <w:b/>
          <w:sz w:val="22"/>
          <w:szCs w:val="22"/>
        </w:rPr>
        <w:t xml:space="preserve">HR Support </w:t>
      </w:r>
    </w:p>
    <w:p w14:paraId="51579F0E" w14:textId="77777777" w:rsidR="00CA2A32" w:rsidRDefault="008366DF" w:rsidP="00CA2A32">
      <w:pPr>
        <w:spacing w:line="240" w:lineRule="auto"/>
        <w:rPr>
          <w:rFonts w:ascii="Candara" w:hAnsi="Candara"/>
          <w:sz w:val="22"/>
          <w:szCs w:val="22"/>
        </w:rPr>
      </w:pPr>
      <w:r>
        <w:rPr>
          <w:rFonts w:ascii="Candara" w:hAnsi="Candara"/>
          <w:sz w:val="22"/>
          <w:szCs w:val="22"/>
        </w:rPr>
        <w:t xml:space="preserve">Throughout this growth phase what </w:t>
      </w:r>
      <w:r w:rsidR="00B004E6">
        <w:rPr>
          <w:rFonts w:ascii="Candara" w:hAnsi="Candara"/>
          <w:sz w:val="22"/>
          <w:szCs w:val="22"/>
        </w:rPr>
        <w:t xml:space="preserve">is the right time </w:t>
      </w:r>
      <w:r w:rsidR="00CF2F4B">
        <w:rPr>
          <w:rFonts w:ascii="Candara" w:hAnsi="Candara"/>
          <w:sz w:val="22"/>
          <w:szCs w:val="22"/>
        </w:rPr>
        <w:t xml:space="preserve">for you </w:t>
      </w:r>
      <w:r w:rsidR="00B004E6">
        <w:rPr>
          <w:rFonts w:ascii="Candara" w:hAnsi="Candara"/>
          <w:sz w:val="22"/>
          <w:szCs w:val="22"/>
        </w:rPr>
        <w:t xml:space="preserve">to add </w:t>
      </w:r>
      <w:r>
        <w:rPr>
          <w:rFonts w:ascii="Candara" w:hAnsi="Candara"/>
          <w:sz w:val="22"/>
          <w:szCs w:val="22"/>
        </w:rPr>
        <w:t xml:space="preserve">a </w:t>
      </w:r>
      <w:r w:rsidR="00B004E6">
        <w:rPr>
          <w:rFonts w:ascii="Candara" w:hAnsi="Candara"/>
          <w:sz w:val="22"/>
          <w:szCs w:val="22"/>
        </w:rPr>
        <w:t xml:space="preserve">specialist </w:t>
      </w:r>
      <w:r>
        <w:rPr>
          <w:rFonts w:ascii="Candara" w:hAnsi="Candara"/>
          <w:sz w:val="22"/>
          <w:szCs w:val="22"/>
        </w:rPr>
        <w:t>Human Resources function</w:t>
      </w:r>
      <w:r w:rsidR="00CF2F4B">
        <w:rPr>
          <w:rFonts w:ascii="Candara" w:hAnsi="Candara"/>
          <w:sz w:val="22"/>
          <w:szCs w:val="22"/>
        </w:rPr>
        <w:t>?</w:t>
      </w:r>
      <w:r>
        <w:rPr>
          <w:rFonts w:ascii="Candara" w:hAnsi="Candara"/>
          <w:sz w:val="22"/>
          <w:szCs w:val="22"/>
        </w:rPr>
        <w:t xml:space="preserve">   At what stage do you stop relying on the Office Manager or your own knowledge of people management that has got you by so far</w:t>
      </w:r>
      <w:r w:rsidR="001B246D">
        <w:rPr>
          <w:rFonts w:ascii="Candara" w:hAnsi="Candara"/>
          <w:sz w:val="22"/>
          <w:szCs w:val="22"/>
        </w:rPr>
        <w:t xml:space="preserve">, to bring </w:t>
      </w:r>
      <w:r>
        <w:rPr>
          <w:rFonts w:ascii="Candara" w:hAnsi="Candara"/>
          <w:sz w:val="22"/>
          <w:szCs w:val="22"/>
        </w:rPr>
        <w:t xml:space="preserve">someone </w:t>
      </w:r>
      <w:r w:rsidR="001B246D">
        <w:rPr>
          <w:rFonts w:ascii="Candara" w:hAnsi="Candara"/>
          <w:sz w:val="22"/>
          <w:szCs w:val="22"/>
        </w:rPr>
        <w:t xml:space="preserve">into the business </w:t>
      </w:r>
      <w:r>
        <w:rPr>
          <w:rFonts w:ascii="Candara" w:hAnsi="Candara"/>
          <w:sz w:val="22"/>
          <w:szCs w:val="22"/>
        </w:rPr>
        <w:t xml:space="preserve">to truly focus on people and culture? </w:t>
      </w:r>
      <w:r w:rsidR="001B246D">
        <w:rPr>
          <w:rFonts w:ascii="Candara" w:hAnsi="Candara"/>
          <w:sz w:val="22"/>
          <w:szCs w:val="22"/>
        </w:rPr>
        <w:t xml:space="preserve"> At what stage do the risks associated with employing people far outweigh the costs of an internal resource?  When is it that the time you are spending on managing the daily people issues become overwhelming and impacting your ability to lead your company?</w:t>
      </w:r>
      <w:r w:rsidR="00CF2F4B">
        <w:rPr>
          <w:rFonts w:ascii="Candara" w:hAnsi="Candara"/>
          <w:sz w:val="22"/>
          <w:szCs w:val="22"/>
        </w:rPr>
        <w:t xml:space="preserve">  When do your organisational growi</w:t>
      </w:r>
      <w:r w:rsidR="00B221E6">
        <w:rPr>
          <w:rFonts w:ascii="Candara" w:hAnsi="Candara"/>
          <w:sz w:val="22"/>
          <w:szCs w:val="22"/>
        </w:rPr>
        <w:t>ng pains become too much to bear</w:t>
      </w:r>
      <w:r w:rsidR="00CF2F4B">
        <w:rPr>
          <w:rFonts w:ascii="Candara" w:hAnsi="Candara"/>
          <w:sz w:val="22"/>
          <w:szCs w:val="22"/>
        </w:rPr>
        <w:t>?</w:t>
      </w:r>
    </w:p>
    <w:p w14:paraId="264F3C1C" w14:textId="77777777" w:rsidR="00296FE3" w:rsidRDefault="00296FE3" w:rsidP="00CA2A32">
      <w:pPr>
        <w:spacing w:line="240" w:lineRule="auto"/>
        <w:rPr>
          <w:rFonts w:ascii="Candara" w:hAnsi="Candara"/>
          <w:sz w:val="22"/>
          <w:szCs w:val="22"/>
        </w:rPr>
      </w:pPr>
    </w:p>
    <w:p w14:paraId="297DC822" w14:textId="77777777" w:rsidR="00033C99" w:rsidRPr="00033C99" w:rsidRDefault="00033C99" w:rsidP="00CA2A32">
      <w:pPr>
        <w:spacing w:line="240" w:lineRule="auto"/>
        <w:rPr>
          <w:rFonts w:ascii="Candara" w:hAnsi="Candara"/>
          <w:b/>
          <w:sz w:val="22"/>
          <w:szCs w:val="22"/>
        </w:rPr>
      </w:pPr>
      <w:r w:rsidRPr="00033C99">
        <w:rPr>
          <w:rFonts w:ascii="Candara" w:hAnsi="Candara"/>
          <w:b/>
          <w:sz w:val="22"/>
          <w:szCs w:val="22"/>
        </w:rPr>
        <w:t>Tipping Point</w:t>
      </w:r>
    </w:p>
    <w:p w14:paraId="0B8A1281" w14:textId="3124C119" w:rsidR="00BA47E5" w:rsidRDefault="00CF2F4B" w:rsidP="00CA2A32">
      <w:pPr>
        <w:spacing w:line="240" w:lineRule="auto"/>
        <w:rPr>
          <w:rFonts w:ascii="Candara" w:hAnsi="Candara"/>
          <w:sz w:val="22"/>
          <w:szCs w:val="22"/>
        </w:rPr>
      </w:pPr>
      <w:r>
        <w:rPr>
          <w:rFonts w:ascii="Candara" w:hAnsi="Candara"/>
          <w:sz w:val="22"/>
          <w:szCs w:val="22"/>
        </w:rPr>
        <w:t xml:space="preserve">The tipping point for many organisations starts when their employee numbers approach 40.  </w:t>
      </w:r>
      <w:r w:rsidR="003F039E">
        <w:rPr>
          <w:rFonts w:ascii="Candara" w:hAnsi="Candara"/>
          <w:sz w:val="22"/>
          <w:szCs w:val="22"/>
        </w:rPr>
        <w:t xml:space="preserve">It is at this point that you may need to consider appointing an HR Manager or HR Coordinator.  Initially this may only be on a part time basis.  </w:t>
      </w:r>
      <w:r w:rsidR="00440D57">
        <w:rPr>
          <w:rFonts w:ascii="Candara" w:hAnsi="Candara"/>
          <w:sz w:val="22"/>
          <w:szCs w:val="22"/>
        </w:rPr>
        <w:t xml:space="preserve">This will very from organisation to organisation </w:t>
      </w:r>
      <w:r w:rsidR="003F039E">
        <w:rPr>
          <w:rFonts w:ascii="Candara" w:hAnsi="Candara"/>
          <w:sz w:val="22"/>
          <w:szCs w:val="22"/>
        </w:rPr>
        <w:t>and will depend on the number of work sites</w:t>
      </w:r>
      <w:r w:rsidR="00E907C9">
        <w:rPr>
          <w:rFonts w:ascii="Candara" w:hAnsi="Candara"/>
          <w:sz w:val="22"/>
          <w:szCs w:val="22"/>
        </w:rPr>
        <w:t xml:space="preserve"> you have</w:t>
      </w:r>
      <w:r w:rsidR="003F039E">
        <w:rPr>
          <w:rFonts w:ascii="Candara" w:hAnsi="Candara"/>
          <w:sz w:val="22"/>
          <w:szCs w:val="22"/>
        </w:rPr>
        <w:t xml:space="preserve">, to what level outsourcing arrangements have been made, and the level of expertise already within </w:t>
      </w:r>
      <w:r w:rsidR="00E907C9">
        <w:rPr>
          <w:rFonts w:ascii="Candara" w:hAnsi="Candara"/>
          <w:sz w:val="22"/>
          <w:szCs w:val="22"/>
        </w:rPr>
        <w:t>your</w:t>
      </w:r>
      <w:r w:rsidR="00296FE3">
        <w:rPr>
          <w:rFonts w:ascii="Candara" w:hAnsi="Candara"/>
          <w:sz w:val="22"/>
          <w:szCs w:val="22"/>
        </w:rPr>
        <w:t xml:space="preserve"> business.</w:t>
      </w:r>
    </w:p>
    <w:p w14:paraId="4AF49EDA" w14:textId="77777777" w:rsidR="00BA47E5" w:rsidRDefault="00BA47E5" w:rsidP="00CA2A32">
      <w:pPr>
        <w:spacing w:line="240" w:lineRule="auto"/>
        <w:rPr>
          <w:rFonts w:ascii="Candara" w:hAnsi="Candara"/>
          <w:sz w:val="22"/>
          <w:szCs w:val="22"/>
        </w:rPr>
      </w:pPr>
    </w:p>
    <w:p w14:paraId="257EEFAF" w14:textId="77777777" w:rsidR="00BA47E5" w:rsidRDefault="00BA47E5" w:rsidP="00CA2A32">
      <w:pPr>
        <w:spacing w:line="240" w:lineRule="auto"/>
        <w:rPr>
          <w:rFonts w:ascii="Candara" w:hAnsi="Candara"/>
          <w:sz w:val="22"/>
          <w:szCs w:val="22"/>
        </w:rPr>
      </w:pPr>
    </w:p>
    <w:p w14:paraId="11BDC1ED" w14:textId="77777777" w:rsidR="003F039E" w:rsidRDefault="00416148" w:rsidP="00CA2A32">
      <w:pPr>
        <w:spacing w:line="240" w:lineRule="auto"/>
        <w:rPr>
          <w:rFonts w:ascii="Candara" w:hAnsi="Candara"/>
          <w:b/>
          <w:sz w:val="22"/>
          <w:szCs w:val="22"/>
        </w:rPr>
      </w:pPr>
      <w:r>
        <w:rPr>
          <w:rFonts w:ascii="Candara" w:hAnsi="Candara"/>
          <w:b/>
          <w:sz w:val="22"/>
          <w:szCs w:val="22"/>
        </w:rPr>
        <w:t xml:space="preserve">Typical </w:t>
      </w:r>
      <w:r w:rsidR="003F039E">
        <w:rPr>
          <w:rFonts w:ascii="Candara" w:hAnsi="Candara"/>
          <w:b/>
          <w:sz w:val="22"/>
          <w:szCs w:val="22"/>
        </w:rPr>
        <w:t>HR structures</w:t>
      </w:r>
    </w:p>
    <w:p w14:paraId="37C5612A" w14:textId="77777777" w:rsidR="003F039E" w:rsidRPr="003F039E" w:rsidRDefault="003F039E" w:rsidP="00CA2A32">
      <w:pPr>
        <w:spacing w:line="240" w:lineRule="auto"/>
        <w:rPr>
          <w:rFonts w:ascii="Candara" w:hAnsi="Candara"/>
          <w:sz w:val="22"/>
          <w:szCs w:val="22"/>
        </w:rPr>
      </w:pPr>
      <w:r w:rsidRPr="003F039E">
        <w:rPr>
          <w:rFonts w:ascii="Candara" w:hAnsi="Candara"/>
          <w:sz w:val="22"/>
          <w:szCs w:val="22"/>
        </w:rPr>
        <w:t xml:space="preserve">What </w:t>
      </w:r>
      <w:r>
        <w:rPr>
          <w:rFonts w:ascii="Candara" w:hAnsi="Candara"/>
          <w:sz w:val="22"/>
          <w:szCs w:val="22"/>
        </w:rPr>
        <w:t>is the typical approach to resourcing an HR function once the tipping point is reached?</w:t>
      </w:r>
    </w:p>
    <w:p w14:paraId="2A2D4759" w14:textId="77777777" w:rsidR="00E907C9" w:rsidRDefault="003F039E" w:rsidP="00416148">
      <w:pPr>
        <w:spacing w:after="0" w:line="240" w:lineRule="auto"/>
        <w:ind w:left="720"/>
        <w:rPr>
          <w:rFonts w:ascii="Candara" w:hAnsi="Candara"/>
          <w:b/>
          <w:sz w:val="22"/>
          <w:szCs w:val="22"/>
          <w:lang w:val="en-US"/>
        </w:rPr>
      </w:pPr>
      <w:r w:rsidRPr="00E907C9">
        <w:rPr>
          <w:rFonts w:ascii="Candara" w:hAnsi="Candara"/>
          <w:b/>
          <w:sz w:val="22"/>
          <w:szCs w:val="22"/>
          <w:lang w:val="en-US"/>
        </w:rPr>
        <w:t>&lt; 40 Employees</w:t>
      </w:r>
      <w:r w:rsidR="00E907C9" w:rsidRPr="00E907C9">
        <w:rPr>
          <w:rFonts w:ascii="Candara" w:hAnsi="Candara"/>
          <w:b/>
          <w:sz w:val="22"/>
          <w:szCs w:val="22"/>
          <w:lang w:val="en-US"/>
        </w:rPr>
        <w:t>:</w:t>
      </w:r>
    </w:p>
    <w:p w14:paraId="2616F8ED" w14:textId="77777777" w:rsidR="003F039E" w:rsidRPr="00E907C9" w:rsidRDefault="003F039E" w:rsidP="00E907C9">
      <w:pPr>
        <w:spacing w:line="240" w:lineRule="auto"/>
        <w:ind w:left="720"/>
        <w:rPr>
          <w:rFonts w:ascii="Candara" w:hAnsi="Candara"/>
          <w:sz w:val="22"/>
          <w:szCs w:val="22"/>
        </w:rPr>
      </w:pPr>
      <w:r w:rsidRPr="00E907C9">
        <w:rPr>
          <w:rFonts w:ascii="Candara" w:hAnsi="Candara"/>
          <w:sz w:val="22"/>
          <w:szCs w:val="22"/>
          <w:lang w:val="en-US"/>
        </w:rPr>
        <w:t>Have one person as HR designate and get by using advisors such as accountants and lawyers.  May consider a Part Time HR person on reaching 40 people.</w:t>
      </w:r>
    </w:p>
    <w:p w14:paraId="5A585C89" w14:textId="77777777" w:rsidR="003F039E" w:rsidRPr="00E907C9" w:rsidRDefault="003F039E" w:rsidP="00416148">
      <w:pPr>
        <w:spacing w:after="0" w:line="240" w:lineRule="auto"/>
        <w:ind w:left="720"/>
        <w:rPr>
          <w:rFonts w:ascii="Candara" w:hAnsi="Candara"/>
          <w:b/>
          <w:sz w:val="22"/>
          <w:szCs w:val="22"/>
          <w:lang w:val="en-US"/>
        </w:rPr>
      </w:pPr>
      <w:r w:rsidRPr="00E907C9">
        <w:rPr>
          <w:rFonts w:ascii="Candara" w:hAnsi="Candara"/>
          <w:b/>
          <w:sz w:val="22"/>
          <w:szCs w:val="22"/>
          <w:lang w:val="en-US"/>
        </w:rPr>
        <w:t>&gt; 40 Employees but &lt; 80 Employees</w:t>
      </w:r>
    </w:p>
    <w:p w14:paraId="0AE2D5B4" w14:textId="77777777" w:rsidR="003F039E" w:rsidRPr="00E907C9" w:rsidRDefault="003F039E" w:rsidP="00E907C9">
      <w:pPr>
        <w:spacing w:line="240" w:lineRule="auto"/>
        <w:ind w:left="720"/>
        <w:rPr>
          <w:rFonts w:ascii="Candara" w:hAnsi="Candara"/>
          <w:sz w:val="22"/>
          <w:szCs w:val="22"/>
          <w:lang w:val="en-US"/>
        </w:rPr>
      </w:pPr>
      <w:r w:rsidRPr="00E907C9">
        <w:rPr>
          <w:rFonts w:ascii="Candara" w:hAnsi="Candara"/>
          <w:sz w:val="22"/>
          <w:szCs w:val="22"/>
          <w:lang w:val="en-US"/>
        </w:rPr>
        <w:t>Employ a full time HR Generalist and supplement this by hiring HR contractors or HR consultants for special projects.</w:t>
      </w:r>
    </w:p>
    <w:p w14:paraId="3B2D1D61" w14:textId="77777777" w:rsidR="003F039E" w:rsidRPr="00E907C9" w:rsidRDefault="003F039E" w:rsidP="00416148">
      <w:pPr>
        <w:spacing w:after="0" w:line="240" w:lineRule="auto"/>
        <w:ind w:left="720"/>
        <w:rPr>
          <w:rFonts w:ascii="Candara" w:hAnsi="Candara"/>
          <w:b/>
          <w:sz w:val="22"/>
          <w:szCs w:val="22"/>
          <w:lang w:val="en-US"/>
        </w:rPr>
      </w:pPr>
      <w:r w:rsidRPr="00E907C9">
        <w:rPr>
          <w:rFonts w:ascii="Candara" w:hAnsi="Candara"/>
          <w:b/>
          <w:sz w:val="22"/>
          <w:szCs w:val="22"/>
          <w:lang w:val="en-US"/>
        </w:rPr>
        <w:t>&gt; 80 Employees</w:t>
      </w:r>
    </w:p>
    <w:p w14:paraId="4CCCD48D" w14:textId="77777777" w:rsidR="003F039E" w:rsidRPr="00E907C9" w:rsidRDefault="003F039E" w:rsidP="00E907C9">
      <w:pPr>
        <w:spacing w:line="240" w:lineRule="auto"/>
        <w:ind w:left="720"/>
        <w:rPr>
          <w:rFonts w:ascii="Candara" w:hAnsi="Candara"/>
          <w:sz w:val="22"/>
          <w:szCs w:val="22"/>
          <w:lang w:val="en-US"/>
        </w:rPr>
      </w:pPr>
      <w:r w:rsidRPr="00E907C9">
        <w:rPr>
          <w:rFonts w:ascii="Candara" w:hAnsi="Candara"/>
          <w:sz w:val="22"/>
          <w:szCs w:val="22"/>
          <w:lang w:val="en-US"/>
        </w:rPr>
        <w:t xml:space="preserve">One HR Manager and supported by part time admin person.   </w:t>
      </w:r>
      <w:proofErr w:type="gramStart"/>
      <w:r w:rsidRPr="00E907C9">
        <w:rPr>
          <w:rFonts w:ascii="Candara" w:hAnsi="Candara"/>
          <w:sz w:val="22"/>
          <w:szCs w:val="22"/>
          <w:lang w:val="en-US"/>
        </w:rPr>
        <w:t>Acc</w:t>
      </w:r>
      <w:r w:rsidR="00E907C9" w:rsidRPr="00E907C9">
        <w:rPr>
          <w:rFonts w:ascii="Candara" w:hAnsi="Candara"/>
          <w:sz w:val="22"/>
          <w:szCs w:val="22"/>
          <w:lang w:val="en-US"/>
        </w:rPr>
        <w:t xml:space="preserve">ess skills via HR Consultants, </w:t>
      </w:r>
      <w:r w:rsidRPr="00E907C9">
        <w:rPr>
          <w:rFonts w:ascii="Candara" w:hAnsi="Candara"/>
          <w:sz w:val="22"/>
          <w:szCs w:val="22"/>
          <w:lang w:val="en-US"/>
        </w:rPr>
        <w:t>agencies and lawyers.</w:t>
      </w:r>
      <w:proofErr w:type="gramEnd"/>
    </w:p>
    <w:p w14:paraId="6902F58B" w14:textId="77777777" w:rsidR="003F039E" w:rsidRPr="00E907C9" w:rsidRDefault="003F039E" w:rsidP="00416148">
      <w:pPr>
        <w:spacing w:after="0" w:line="240" w:lineRule="auto"/>
        <w:ind w:left="720"/>
        <w:rPr>
          <w:rFonts w:ascii="Candara" w:hAnsi="Candara"/>
          <w:b/>
          <w:sz w:val="22"/>
          <w:szCs w:val="22"/>
          <w:lang w:val="en-US"/>
        </w:rPr>
      </w:pPr>
      <w:r w:rsidRPr="00E907C9">
        <w:rPr>
          <w:rFonts w:ascii="Candara" w:hAnsi="Candara"/>
          <w:b/>
          <w:sz w:val="22"/>
          <w:szCs w:val="22"/>
          <w:lang w:val="en-US"/>
        </w:rPr>
        <w:t>&gt; 150 Employees</w:t>
      </w:r>
    </w:p>
    <w:p w14:paraId="3192CAE9" w14:textId="77777777" w:rsidR="003F039E" w:rsidRPr="00E907C9" w:rsidRDefault="003F039E" w:rsidP="00E907C9">
      <w:pPr>
        <w:spacing w:line="240" w:lineRule="auto"/>
        <w:ind w:left="720"/>
        <w:rPr>
          <w:rFonts w:ascii="Candara" w:hAnsi="Candara"/>
          <w:sz w:val="22"/>
          <w:szCs w:val="22"/>
          <w:lang w:val="en-US"/>
        </w:rPr>
      </w:pPr>
      <w:r w:rsidRPr="00E907C9">
        <w:rPr>
          <w:rFonts w:ascii="Candara" w:hAnsi="Candara"/>
          <w:sz w:val="22"/>
          <w:szCs w:val="22"/>
          <w:lang w:val="en-US"/>
        </w:rPr>
        <w:t>Have two full time HR employees.  HR Manager and HR coordinator and access senior HR Director skills via a retained arrangement or outsource.</w:t>
      </w:r>
    </w:p>
    <w:p w14:paraId="677F1852" w14:textId="77777777" w:rsidR="003F039E" w:rsidRPr="00E907C9" w:rsidRDefault="003F039E" w:rsidP="00416148">
      <w:pPr>
        <w:spacing w:after="0" w:line="240" w:lineRule="auto"/>
        <w:ind w:left="720"/>
        <w:rPr>
          <w:rFonts w:ascii="Candara" w:hAnsi="Candara"/>
          <w:b/>
          <w:sz w:val="22"/>
          <w:szCs w:val="22"/>
          <w:lang w:val="en-US"/>
        </w:rPr>
      </w:pPr>
      <w:r w:rsidRPr="00E907C9">
        <w:rPr>
          <w:rFonts w:ascii="Candara" w:hAnsi="Candara"/>
          <w:b/>
          <w:sz w:val="22"/>
          <w:szCs w:val="22"/>
          <w:lang w:val="en-US"/>
        </w:rPr>
        <w:t>&gt; 250 Employees</w:t>
      </w:r>
    </w:p>
    <w:p w14:paraId="11D4ED2A" w14:textId="77777777" w:rsidR="003559AB" w:rsidRPr="0078477A" w:rsidRDefault="00E907C9" w:rsidP="0078477A">
      <w:pPr>
        <w:spacing w:line="240" w:lineRule="auto"/>
        <w:ind w:left="720"/>
        <w:rPr>
          <w:rFonts w:ascii="Candara" w:hAnsi="Candara"/>
          <w:sz w:val="22"/>
          <w:szCs w:val="22"/>
          <w:lang w:val="en-US"/>
        </w:rPr>
      </w:pPr>
      <w:r w:rsidRPr="00E907C9">
        <w:rPr>
          <w:rFonts w:ascii="Candara" w:hAnsi="Candara"/>
          <w:sz w:val="22"/>
          <w:szCs w:val="22"/>
          <w:lang w:val="en-US"/>
        </w:rPr>
        <w:t>Employ</w:t>
      </w:r>
      <w:r w:rsidR="003F039E" w:rsidRPr="00E907C9">
        <w:rPr>
          <w:rFonts w:ascii="Candara" w:hAnsi="Candara"/>
          <w:sz w:val="22"/>
          <w:szCs w:val="22"/>
          <w:lang w:val="en-US"/>
        </w:rPr>
        <w:t xml:space="preserve"> three to four HR </w:t>
      </w:r>
      <w:r w:rsidRPr="00E907C9">
        <w:rPr>
          <w:rFonts w:ascii="Candara" w:hAnsi="Candara"/>
          <w:sz w:val="22"/>
          <w:szCs w:val="22"/>
          <w:lang w:val="en-US"/>
        </w:rPr>
        <w:t>staff</w:t>
      </w:r>
      <w:r w:rsidR="003F039E" w:rsidRPr="00E907C9">
        <w:rPr>
          <w:rFonts w:ascii="Candara" w:hAnsi="Candara"/>
          <w:sz w:val="22"/>
          <w:szCs w:val="22"/>
          <w:lang w:val="en-US"/>
        </w:rPr>
        <w:t xml:space="preserve"> with consideration being given to employing</w:t>
      </w:r>
      <w:r w:rsidR="00411855">
        <w:rPr>
          <w:rFonts w:ascii="Candara" w:hAnsi="Candara"/>
          <w:sz w:val="22"/>
          <w:szCs w:val="22"/>
          <w:lang w:val="en-US"/>
        </w:rPr>
        <w:t xml:space="preserve"> one of these as an HR Director</w:t>
      </w:r>
    </w:p>
    <w:p w14:paraId="309B22E6" w14:textId="77777777" w:rsidR="00CA2A32" w:rsidRPr="00CA2A32" w:rsidRDefault="00CA2A32" w:rsidP="00CA2A32">
      <w:pPr>
        <w:spacing w:line="240" w:lineRule="auto"/>
        <w:rPr>
          <w:rFonts w:ascii="Candara" w:hAnsi="Candara"/>
          <w:sz w:val="22"/>
          <w:szCs w:val="22"/>
        </w:rPr>
      </w:pPr>
    </w:p>
    <w:sectPr w:rsidR="00CA2A32" w:rsidRPr="00CA2A32" w:rsidSect="00BA47E5">
      <w:headerReference w:type="default" r:id="rId9"/>
      <w:footerReference w:type="default" r:id="rId10"/>
      <w:headerReference w:type="first" r:id="rId11"/>
      <w:footerReference w:type="first" r:id="rId12"/>
      <w:pgSz w:w="11906" w:h="16838" w:code="9"/>
      <w:pgMar w:top="-1872" w:right="1440" w:bottom="1440" w:left="1588" w:header="709" w:footer="709"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ABEF1C" w14:textId="77777777" w:rsidR="003559AB" w:rsidRDefault="003559AB">
      <w:r>
        <w:separator/>
      </w:r>
    </w:p>
  </w:endnote>
  <w:endnote w:type="continuationSeparator" w:id="0">
    <w:p w14:paraId="5D1BC95E" w14:textId="77777777" w:rsidR="003559AB" w:rsidRDefault="003559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auto"/>
    <w:pitch w:val="variable"/>
    <w:sig w:usb0="00000000" w:usb1="10000000" w:usb2="00000000" w:usb3="00000000" w:csb0="80000000" w:csb1="00000000"/>
  </w:font>
  <w:font w:name="Trebuchet MS">
    <w:panose1 w:val="020B06030202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andara">
    <w:panose1 w:val="020E0502030303020204"/>
    <w:charset w:val="00"/>
    <w:family w:val="auto"/>
    <w:pitch w:val="variable"/>
    <w:sig w:usb0="A00002EF" w:usb1="4000A44B" w:usb2="00000000"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6610121"/>
      <w:docPartObj>
        <w:docPartGallery w:val="Page Numbers (Bottom of Page)"/>
        <w:docPartUnique/>
      </w:docPartObj>
    </w:sdtPr>
    <w:sdtEndPr/>
    <w:sdtContent>
      <w:p w14:paraId="4CDA09CC" w14:textId="77777777" w:rsidR="003559AB" w:rsidRPr="00CD306E" w:rsidRDefault="003559AB" w:rsidP="004628C0">
        <w:pPr>
          <w:pStyle w:val="BDOPageNumbering"/>
          <w:framePr w:wrap="around" w:y="16104"/>
        </w:pPr>
        <w:r>
          <w:fldChar w:fldCharType="begin"/>
        </w:r>
        <w:r>
          <w:instrText xml:space="preserve"> PAGE   \* MERGEFORMAT </w:instrText>
        </w:r>
        <w:r>
          <w:fldChar w:fldCharType="separate"/>
        </w:r>
        <w:r w:rsidR="00296FE3">
          <w:rPr>
            <w:noProof/>
          </w:rPr>
          <w:t>2</w:t>
        </w:r>
        <w:r>
          <w:rPr>
            <w:noProof/>
          </w:rPr>
          <w:fldChar w:fldCharType="end"/>
        </w:r>
      </w:p>
    </w:sdtContent>
  </w:sdt>
  <w:p w14:paraId="63B6A3D6" w14:textId="77777777" w:rsidR="003559AB" w:rsidRPr="00033C99" w:rsidRDefault="00033C99" w:rsidP="00202855">
    <w:pPr>
      <w:pStyle w:val="Footer"/>
      <w:rPr>
        <w:color w:val="808080" w:themeColor="background1" w:themeShade="80"/>
      </w:rPr>
    </w:pPr>
    <w:r w:rsidRPr="00033C99">
      <w:rPr>
        <w:color w:val="808080" w:themeColor="background1" w:themeShade="80"/>
      </w:rPr>
      <w:t xml:space="preserve">W: dpmconsulting.com.au   </w:t>
    </w:r>
    <w:proofErr w:type="gramStart"/>
    <w:r w:rsidRPr="00033C99">
      <w:rPr>
        <w:color w:val="808080" w:themeColor="background1" w:themeShade="80"/>
      </w:rPr>
      <w:t>|   E</w:t>
    </w:r>
    <w:proofErr w:type="gramEnd"/>
    <w:r w:rsidRPr="00033C99">
      <w:rPr>
        <w:color w:val="808080" w:themeColor="background1" w:themeShade="80"/>
      </w:rPr>
      <w:t xml:space="preserve">: </w:t>
    </w:r>
    <w:hyperlink r:id="rId1" w:history="1">
      <w:r w:rsidRPr="00033C99">
        <w:rPr>
          <w:rStyle w:val="Hyperlink"/>
          <w:color w:val="808080" w:themeColor="background1" w:themeShade="80"/>
        </w:rPr>
        <w:t>david@dpmconsulting.com.au</w:t>
      </w:r>
    </w:hyperlink>
    <w:r w:rsidRPr="00033C99">
      <w:rPr>
        <w:color w:val="808080" w:themeColor="background1" w:themeShade="80"/>
      </w:rPr>
      <w:t xml:space="preserve">   | +61 3 9890 2100</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alias w:val="Disclaimer"/>
      <w:tag w:val="Disclaimer"/>
      <w:id w:val="4802403"/>
      <w:lock w:val="sdtContentLocked"/>
    </w:sdtPr>
    <w:sdtEndPr/>
    <w:sdtContent>
      <w:p w14:paraId="619F1040" w14:textId="77777777" w:rsidR="003559AB" w:rsidRPr="00A22E09" w:rsidRDefault="00BA47E5" w:rsidP="00A22E09">
        <w:pPr>
          <w:pStyle w:val="BDOFooter"/>
          <w:framePr w:wrap="around"/>
        </w:pPr>
        <w:fldSimple w:instr=" DOCPROPERTY  xLegalText  \* MERGEFORMAT ">
          <w:r w:rsidR="003559AB">
            <w:t xml:space="preserve"> </w:t>
          </w:r>
        </w:fldSimple>
        <w:fldSimple w:instr=" DOCPROPERTY  xLegalText2  \* MERGEFORMAT ">
          <w:r w:rsidR="003559AB">
            <w:t xml:space="preserve"> </w:t>
          </w:r>
        </w:fldSimple>
      </w:p>
    </w:sdtContent>
  </w:sdt>
  <w:sdt>
    <w:sdtPr>
      <w:id w:val="584277"/>
      <w:docPartObj>
        <w:docPartGallery w:val="Page Numbers (Bottom of Page)"/>
        <w:docPartUnique/>
      </w:docPartObj>
    </w:sdtPr>
    <w:sdtEndPr/>
    <w:sdtContent>
      <w:p w14:paraId="2E3F5146" w14:textId="77777777" w:rsidR="003559AB" w:rsidRPr="00CD306E" w:rsidRDefault="003559AB" w:rsidP="00594EAE">
        <w:pPr>
          <w:pStyle w:val="BDOPageNumbering"/>
          <w:framePr w:wrap="around" w:y="16104"/>
        </w:pPr>
        <w:r>
          <w:fldChar w:fldCharType="begin"/>
        </w:r>
        <w:r>
          <w:instrText xml:space="preserve"> PAGE   \* MERGEFORMAT </w:instrText>
        </w:r>
        <w:r>
          <w:fldChar w:fldCharType="separate"/>
        </w:r>
        <w:r w:rsidR="00296FE3">
          <w:rPr>
            <w:noProof/>
          </w:rPr>
          <w:t>1</w:t>
        </w:r>
        <w:r>
          <w:rPr>
            <w:noProof/>
          </w:rPr>
          <w:fldChar w:fldCharType="end"/>
        </w:r>
      </w:p>
    </w:sdtContent>
  </w:sdt>
  <w:p w14:paraId="4E1DC518" w14:textId="77777777" w:rsidR="003559AB" w:rsidRDefault="003559AB" w:rsidP="00CA2A32">
    <w:pPr>
      <w:ind w:right="-427"/>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96A5B3" w14:textId="77777777" w:rsidR="003559AB" w:rsidRDefault="003559AB">
      <w:r>
        <w:separator/>
      </w:r>
    </w:p>
  </w:footnote>
  <w:footnote w:type="continuationSeparator" w:id="0">
    <w:p w14:paraId="3F1E407C" w14:textId="77777777" w:rsidR="003559AB" w:rsidRDefault="003559A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F28E50" w14:textId="77777777" w:rsidR="003559AB" w:rsidRDefault="003559AB" w:rsidP="00BA47E5">
    <w:pPr>
      <w:pStyle w:val="Header"/>
      <w:spacing w:after="1320"/>
    </w:pPr>
    <w:r>
      <w:rPr>
        <w:noProof/>
        <w:lang w:val="en-US" w:eastAsia="en-US"/>
      </w:rPr>
      <w:drawing>
        <wp:inline distT="0" distB="0" distL="0" distR="0" wp14:anchorId="433E6B2E" wp14:editId="4CA28F17">
          <wp:extent cx="1000807" cy="601884"/>
          <wp:effectExtent l="0" t="0" r="0" b="0"/>
          <wp:docPr id="3" name="dpm_logo2_sml_low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pm_logo2_sml_lowres.jpg"/>
                  <pic:cNvPicPr/>
                </pic:nvPicPr>
                <pic:blipFill>
                  <a:blip r:embed="rId1" r:link="rId2">
                    <a:extLst>
                      <a:ext uri="{28A0092B-C50C-407E-A947-70E740481C1C}">
                        <a14:useLocalDpi xmlns:a14="http://schemas.microsoft.com/office/drawing/2010/main" val="0"/>
                      </a:ext>
                    </a:extLst>
                  </a:blip>
                  <a:stretch>
                    <a:fillRect/>
                  </a:stretch>
                </pic:blipFill>
                <pic:spPr>
                  <a:xfrm>
                    <a:off x="0" y="0"/>
                    <a:ext cx="1001282" cy="602170"/>
                  </a:xfrm>
                  <a:prstGeom prst="rect">
                    <a:avLst/>
                  </a:prstGeom>
                </pic:spPr>
              </pic:pic>
            </a:graphicData>
          </a:graphic>
        </wp:inline>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137FCD" w14:textId="77777777" w:rsidR="003559AB" w:rsidRPr="005D4D93" w:rsidRDefault="003559AB" w:rsidP="00033C99">
    <w:pPr>
      <w:tabs>
        <w:tab w:val="left" w:pos="2935"/>
      </w:tabs>
    </w:pPr>
    <w:r>
      <w:rPr>
        <w:noProof/>
        <w:lang w:val="en-US" w:eastAsia="en-US"/>
      </w:rPr>
      <w:drawing>
        <wp:inline distT="0" distB="0" distL="0" distR="0" wp14:anchorId="135834DC" wp14:editId="39F084AF">
          <wp:extent cx="1000807" cy="601884"/>
          <wp:effectExtent l="0" t="0" r="0" b="0"/>
          <wp:docPr id="4" name="dpm_logo2_sml_low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pm_logo2_sml_lowres.jpg"/>
                  <pic:cNvPicPr/>
                </pic:nvPicPr>
                <pic:blipFill>
                  <a:blip r:embed="rId1" r:link="rId2">
                    <a:extLst>
                      <a:ext uri="{28A0092B-C50C-407E-A947-70E740481C1C}">
                        <a14:useLocalDpi xmlns:a14="http://schemas.microsoft.com/office/drawing/2010/main" val="0"/>
                      </a:ext>
                    </a:extLst>
                  </a:blip>
                  <a:stretch>
                    <a:fillRect/>
                  </a:stretch>
                </pic:blipFill>
                <pic:spPr>
                  <a:xfrm>
                    <a:off x="0" y="0"/>
                    <a:ext cx="1001282" cy="602170"/>
                  </a:xfrm>
                  <a:prstGeom prst="rect">
                    <a:avLst/>
                  </a:prstGeom>
                </pic:spPr>
              </pic:pic>
            </a:graphicData>
          </a:graphic>
        </wp:inline>
      </w:drawing>
    </w:r>
    <w:r w:rsidR="00033C99">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4" type="#_x0000_t75" alt="bullet" style="width:6.4pt;height:3.65pt;visibility:visible;mso-wrap-style:square" o:bullet="t">
        <v:imagedata r:id="rId1" o:title="bullet"/>
      </v:shape>
    </w:pict>
  </w:numPicBullet>
  <w:abstractNum w:abstractNumId="0">
    <w:nsid w:val="FFFFFF7C"/>
    <w:multiLevelType w:val="singleLevel"/>
    <w:tmpl w:val="361400F4"/>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CE3C5644"/>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F6ACE0A0"/>
    <w:lvl w:ilvl="0">
      <w:start w:val="1"/>
      <w:numFmt w:val="decimal"/>
      <w:pStyle w:val="ListNumber3"/>
      <w:lvlText w:val="%1."/>
      <w:lvlJc w:val="left"/>
      <w:pPr>
        <w:tabs>
          <w:tab w:val="num" w:pos="926"/>
        </w:tabs>
        <w:ind w:left="926" w:hanging="360"/>
      </w:pPr>
    </w:lvl>
  </w:abstractNum>
  <w:abstractNum w:abstractNumId="3">
    <w:nsid w:val="FFFFFF7F"/>
    <w:multiLevelType w:val="singleLevel"/>
    <w:tmpl w:val="F96A114A"/>
    <w:lvl w:ilvl="0">
      <w:start w:val="1"/>
      <w:numFmt w:val="decimal"/>
      <w:pStyle w:val="ListNumber2"/>
      <w:lvlText w:val="%1."/>
      <w:lvlJc w:val="left"/>
      <w:pPr>
        <w:tabs>
          <w:tab w:val="num" w:pos="643"/>
        </w:tabs>
        <w:ind w:left="643" w:hanging="360"/>
      </w:pPr>
    </w:lvl>
  </w:abstractNum>
  <w:abstractNum w:abstractNumId="4">
    <w:nsid w:val="FFFFFF80"/>
    <w:multiLevelType w:val="singleLevel"/>
    <w:tmpl w:val="670474E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C39EF64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A426E0BE"/>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FD0E986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86AB292"/>
    <w:lvl w:ilvl="0">
      <w:start w:val="1"/>
      <w:numFmt w:val="decimal"/>
      <w:pStyle w:val="ListNumber"/>
      <w:lvlText w:val="%1."/>
      <w:lvlJc w:val="left"/>
      <w:pPr>
        <w:tabs>
          <w:tab w:val="num" w:pos="360"/>
        </w:tabs>
        <w:ind w:left="360" w:hanging="360"/>
      </w:pPr>
    </w:lvl>
  </w:abstractNum>
  <w:abstractNum w:abstractNumId="9">
    <w:nsid w:val="FFFFFF89"/>
    <w:multiLevelType w:val="singleLevel"/>
    <w:tmpl w:val="2AC04BF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D052C0"/>
    <w:multiLevelType w:val="hybridMultilevel"/>
    <w:tmpl w:val="C2408A92"/>
    <w:lvl w:ilvl="0" w:tplc="28AA608E">
      <w:start w:val="1"/>
      <w:numFmt w:val="bullet"/>
      <w:lvlText w:val=""/>
      <w:lvlJc w:val="left"/>
      <w:pPr>
        <w:tabs>
          <w:tab w:val="num" w:pos="927"/>
        </w:tabs>
        <w:ind w:left="92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1">
    <w:nsid w:val="052A40CB"/>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17415EFB"/>
    <w:multiLevelType w:val="hybridMultilevel"/>
    <w:tmpl w:val="2974D18E"/>
    <w:lvl w:ilvl="0" w:tplc="E6F021C6">
      <w:start w:val="1"/>
      <w:numFmt w:val="bullet"/>
      <w:lvlText w:val=""/>
      <w:lvlJc w:val="left"/>
      <w:pPr>
        <w:tabs>
          <w:tab w:val="num" w:pos="360"/>
        </w:tabs>
        <w:ind w:left="357" w:hanging="357"/>
      </w:pPr>
      <w:rPr>
        <w:rFonts w:ascii="Wingdings 3" w:hAnsi="Wingdings 3" w:hint="default"/>
        <w:b w:val="0"/>
        <w:i w:val="0"/>
        <w:color w:val="FF9900"/>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7A23209"/>
    <w:multiLevelType w:val="hybridMultilevel"/>
    <w:tmpl w:val="9B5A48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2845277C"/>
    <w:multiLevelType w:val="hybridMultilevel"/>
    <w:tmpl w:val="DCCCFA00"/>
    <w:lvl w:ilvl="0" w:tplc="00E82E0C">
      <w:start w:val="1"/>
      <w:numFmt w:val="bullet"/>
      <w:lvlText w:val=""/>
      <w:lvlJc w:val="left"/>
      <w:pPr>
        <w:tabs>
          <w:tab w:val="num" w:pos="720"/>
        </w:tabs>
        <w:ind w:left="720" w:hanging="360"/>
      </w:pPr>
      <w:rPr>
        <w:rFonts w:ascii="Wingdings" w:hAnsi="Wingdings" w:hint="default"/>
        <w:color w:val="FF990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nsid w:val="34A553A9"/>
    <w:multiLevelType w:val="hybridMultilevel"/>
    <w:tmpl w:val="9D649E8C"/>
    <w:lvl w:ilvl="0" w:tplc="DF823328">
      <w:start w:val="1"/>
      <w:numFmt w:val="bullet"/>
      <w:lvlText w:val=""/>
      <w:lvlJc w:val="left"/>
      <w:pPr>
        <w:tabs>
          <w:tab w:val="num" w:pos="720"/>
        </w:tabs>
        <w:ind w:left="720" w:hanging="360"/>
      </w:pPr>
      <w:rPr>
        <w:rFonts w:ascii="Wingdings" w:hAnsi="Wingdings" w:hint="default"/>
      </w:rPr>
    </w:lvl>
    <w:lvl w:ilvl="1" w:tplc="EED06026">
      <w:start w:val="1"/>
      <w:numFmt w:val="bullet"/>
      <w:lvlText w:val=""/>
      <w:lvlJc w:val="left"/>
      <w:pPr>
        <w:tabs>
          <w:tab w:val="num" w:pos="1440"/>
        </w:tabs>
        <w:ind w:left="1440" w:hanging="360"/>
      </w:pPr>
      <w:rPr>
        <w:rFonts w:ascii="Wingdings" w:hAnsi="Wingdings" w:hint="default"/>
      </w:rPr>
    </w:lvl>
    <w:lvl w:ilvl="2" w:tplc="F1E2F9E0">
      <w:numFmt w:val="bullet"/>
      <w:lvlText w:val=""/>
      <w:lvlJc w:val="left"/>
      <w:pPr>
        <w:tabs>
          <w:tab w:val="num" w:pos="2160"/>
        </w:tabs>
        <w:ind w:left="2160" w:hanging="360"/>
      </w:pPr>
      <w:rPr>
        <w:rFonts w:ascii="Symbol" w:hAnsi="Symbol" w:hint="default"/>
      </w:rPr>
    </w:lvl>
    <w:lvl w:ilvl="3" w:tplc="A3AC9CB0" w:tentative="1">
      <w:start w:val="1"/>
      <w:numFmt w:val="bullet"/>
      <w:lvlText w:val=""/>
      <w:lvlJc w:val="left"/>
      <w:pPr>
        <w:tabs>
          <w:tab w:val="num" w:pos="2880"/>
        </w:tabs>
        <w:ind w:left="2880" w:hanging="360"/>
      </w:pPr>
      <w:rPr>
        <w:rFonts w:ascii="Wingdings" w:hAnsi="Wingdings" w:hint="default"/>
      </w:rPr>
    </w:lvl>
    <w:lvl w:ilvl="4" w:tplc="BAFC04A2" w:tentative="1">
      <w:start w:val="1"/>
      <w:numFmt w:val="bullet"/>
      <w:lvlText w:val=""/>
      <w:lvlJc w:val="left"/>
      <w:pPr>
        <w:tabs>
          <w:tab w:val="num" w:pos="3600"/>
        </w:tabs>
        <w:ind w:left="3600" w:hanging="360"/>
      </w:pPr>
      <w:rPr>
        <w:rFonts w:ascii="Wingdings" w:hAnsi="Wingdings" w:hint="default"/>
      </w:rPr>
    </w:lvl>
    <w:lvl w:ilvl="5" w:tplc="34AC0CC6" w:tentative="1">
      <w:start w:val="1"/>
      <w:numFmt w:val="bullet"/>
      <w:lvlText w:val=""/>
      <w:lvlJc w:val="left"/>
      <w:pPr>
        <w:tabs>
          <w:tab w:val="num" w:pos="4320"/>
        </w:tabs>
        <w:ind w:left="4320" w:hanging="360"/>
      </w:pPr>
      <w:rPr>
        <w:rFonts w:ascii="Wingdings" w:hAnsi="Wingdings" w:hint="default"/>
      </w:rPr>
    </w:lvl>
    <w:lvl w:ilvl="6" w:tplc="697C162C" w:tentative="1">
      <w:start w:val="1"/>
      <w:numFmt w:val="bullet"/>
      <w:lvlText w:val=""/>
      <w:lvlJc w:val="left"/>
      <w:pPr>
        <w:tabs>
          <w:tab w:val="num" w:pos="5040"/>
        </w:tabs>
        <w:ind w:left="5040" w:hanging="360"/>
      </w:pPr>
      <w:rPr>
        <w:rFonts w:ascii="Wingdings" w:hAnsi="Wingdings" w:hint="default"/>
      </w:rPr>
    </w:lvl>
    <w:lvl w:ilvl="7" w:tplc="1A7421B2" w:tentative="1">
      <w:start w:val="1"/>
      <w:numFmt w:val="bullet"/>
      <w:lvlText w:val=""/>
      <w:lvlJc w:val="left"/>
      <w:pPr>
        <w:tabs>
          <w:tab w:val="num" w:pos="5760"/>
        </w:tabs>
        <w:ind w:left="5760" w:hanging="360"/>
      </w:pPr>
      <w:rPr>
        <w:rFonts w:ascii="Wingdings" w:hAnsi="Wingdings" w:hint="default"/>
      </w:rPr>
    </w:lvl>
    <w:lvl w:ilvl="8" w:tplc="0FCEBF1C" w:tentative="1">
      <w:start w:val="1"/>
      <w:numFmt w:val="bullet"/>
      <w:lvlText w:val=""/>
      <w:lvlJc w:val="left"/>
      <w:pPr>
        <w:tabs>
          <w:tab w:val="num" w:pos="6480"/>
        </w:tabs>
        <w:ind w:left="6480" w:hanging="360"/>
      </w:pPr>
      <w:rPr>
        <w:rFonts w:ascii="Wingdings" w:hAnsi="Wingdings" w:hint="default"/>
      </w:rPr>
    </w:lvl>
  </w:abstractNum>
  <w:abstractNum w:abstractNumId="16">
    <w:nsid w:val="393C0146"/>
    <w:multiLevelType w:val="hybridMultilevel"/>
    <w:tmpl w:val="FAA65DE6"/>
    <w:lvl w:ilvl="0" w:tplc="56A43EF4">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BC52D52"/>
    <w:multiLevelType w:val="hybridMultilevel"/>
    <w:tmpl w:val="F99A4A58"/>
    <w:lvl w:ilvl="0" w:tplc="384E85D4">
      <w:start w:val="1"/>
      <w:numFmt w:val="bullet"/>
      <w:lvlText w:val=""/>
      <w:lvlJc w:val="left"/>
      <w:pPr>
        <w:tabs>
          <w:tab w:val="num" w:pos="360"/>
        </w:tabs>
        <w:ind w:left="360" w:hanging="360"/>
      </w:pPr>
      <w:rPr>
        <w:rFonts w:ascii="Wingdings 3" w:hAnsi="Wingdings 3" w:hint="default"/>
        <w:color w:val="FF9900"/>
        <w:u w:color="FFCC00"/>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8">
    <w:nsid w:val="3C8D3F8E"/>
    <w:multiLevelType w:val="multilevel"/>
    <w:tmpl w:val="5DB45A8C"/>
    <w:lvl w:ilvl="0">
      <w:start w:val="1"/>
      <w:numFmt w:val="decimal"/>
      <w:pStyle w:val="BDONumberedList"/>
      <w:lvlText w:val="%1."/>
      <w:lvlJc w:val="left"/>
      <w:pPr>
        <w:ind w:left="397" w:hanging="397"/>
      </w:pPr>
      <w:rPr>
        <w:rFonts w:hint="default"/>
      </w:rPr>
    </w:lvl>
    <w:lvl w:ilvl="1">
      <w:start w:val="1"/>
      <w:numFmt w:val="lowerLetter"/>
      <w:lvlText w:val="%2."/>
      <w:lvlJc w:val="left"/>
      <w:pPr>
        <w:ind w:left="794" w:hanging="397"/>
      </w:pPr>
      <w:rPr>
        <w:rFonts w:hint="default"/>
      </w:rPr>
    </w:lvl>
    <w:lvl w:ilvl="2">
      <w:start w:val="1"/>
      <w:numFmt w:val="lowerRoman"/>
      <w:lvlText w:val="%3."/>
      <w:lvlJc w:val="left"/>
      <w:pPr>
        <w:ind w:left="1191" w:hanging="39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nsid w:val="3EB30F9E"/>
    <w:multiLevelType w:val="hybridMultilevel"/>
    <w:tmpl w:val="86B43CA4"/>
    <w:lvl w:ilvl="0" w:tplc="C838BB92">
      <w:start w:val="1"/>
      <w:numFmt w:val="bullet"/>
      <w:lvlText w:val=""/>
      <w:lvlJc w:val="left"/>
      <w:pPr>
        <w:tabs>
          <w:tab w:val="num" w:pos="360"/>
        </w:tabs>
        <w:ind w:left="360" w:hanging="360"/>
      </w:pPr>
      <w:rPr>
        <w:rFonts w:ascii="Wingdings" w:hAnsi="Wingdings" w:hint="default"/>
      </w:rPr>
    </w:lvl>
    <w:lvl w:ilvl="1" w:tplc="56A43EF4">
      <w:start w:val="1"/>
      <w:numFmt w:val="bullet"/>
      <w:lvlText w:val=""/>
      <w:lvlJc w:val="left"/>
      <w:pPr>
        <w:tabs>
          <w:tab w:val="num" w:pos="1080"/>
        </w:tabs>
        <w:ind w:left="1080" w:hanging="360"/>
      </w:pPr>
      <w:rPr>
        <w:rFonts w:ascii="Wingdings" w:hAnsi="Wingdings" w:hint="default"/>
      </w:rPr>
    </w:lvl>
    <w:lvl w:ilvl="2" w:tplc="A04278C4">
      <w:numFmt w:val="bullet"/>
      <w:lvlText w:val=""/>
      <w:lvlJc w:val="left"/>
      <w:pPr>
        <w:tabs>
          <w:tab w:val="num" w:pos="1800"/>
        </w:tabs>
        <w:ind w:left="1800" w:hanging="360"/>
      </w:pPr>
      <w:rPr>
        <w:rFonts w:ascii="Symbol" w:hAnsi="Symbol" w:hint="default"/>
      </w:rPr>
    </w:lvl>
    <w:lvl w:ilvl="3" w:tplc="9B9898AE">
      <w:start w:val="1"/>
      <w:numFmt w:val="bullet"/>
      <w:lvlText w:val=""/>
      <w:lvlJc w:val="left"/>
      <w:pPr>
        <w:tabs>
          <w:tab w:val="num" w:pos="2520"/>
        </w:tabs>
        <w:ind w:left="2520" w:hanging="360"/>
      </w:pPr>
      <w:rPr>
        <w:rFonts w:ascii="Wingdings" w:hAnsi="Wingdings" w:hint="default"/>
      </w:rPr>
    </w:lvl>
    <w:lvl w:ilvl="4" w:tplc="C5E8E6CA" w:tentative="1">
      <w:start w:val="1"/>
      <w:numFmt w:val="bullet"/>
      <w:lvlText w:val=""/>
      <w:lvlJc w:val="left"/>
      <w:pPr>
        <w:tabs>
          <w:tab w:val="num" w:pos="3240"/>
        </w:tabs>
        <w:ind w:left="3240" w:hanging="360"/>
      </w:pPr>
      <w:rPr>
        <w:rFonts w:ascii="Wingdings" w:hAnsi="Wingdings" w:hint="default"/>
      </w:rPr>
    </w:lvl>
    <w:lvl w:ilvl="5" w:tplc="51CEAF40" w:tentative="1">
      <w:start w:val="1"/>
      <w:numFmt w:val="bullet"/>
      <w:lvlText w:val=""/>
      <w:lvlJc w:val="left"/>
      <w:pPr>
        <w:tabs>
          <w:tab w:val="num" w:pos="3960"/>
        </w:tabs>
        <w:ind w:left="3960" w:hanging="360"/>
      </w:pPr>
      <w:rPr>
        <w:rFonts w:ascii="Wingdings" w:hAnsi="Wingdings" w:hint="default"/>
      </w:rPr>
    </w:lvl>
    <w:lvl w:ilvl="6" w:tplc="CE0ACEAA" w:tentative="1">
      <w:start w:val="1"/>
      <w:numFmt w:val="bullet"/>
      <w:lvlText w:val=""/>
      <w:lvlJc w:val="left"/>
      <w:pPr>
        <w:tabs>
          <w:tab w:val="num" w:pos="4680"/>
        </w:tabs>
        <w:ind w:left="4680" w:hanging="360"/>
      </w:pPr>
      <w:rPr>
        <w:rFonts w:ascii="Wingdings" w:hAnsi="Wingdings" w:hint="default"/>
      </w:rPr>
    </w:lvl>
    <w:lvl w:ilvl="7" w:tplc="E65CE126" w:tentative="1">
      <w:start w:val="1"/>
      <w:numFmt w:val="bullet"/>
      <w:lvlText w:val=""/>
      <w:lvlJc w:val="left"/>
      <w:pPr>
        <w:tabs>
          <w:tab w:val="num" w:pos="5400"/>
        </w:tabs>
        <w:ind w:left="5400" w:hanging="360"/>
      </w:pPr>
      <w:rPr>
        <w:rFonts w:ascii="Wingdings" w:hAnsi="Wingdings" w:hint="default"/>
      </w:rPr>
    </w:lvl>
    <w:lvl w:ilvl="8" w:tplc="FA3ED066" w:tentative="1">
      <w:start w:val="1"/>
      <w:numFmt w:val="bullet"/>
      <w:lvlText w:val=""/>
      <w:lvlJc w:val="left"/>
      <w:pPr>
        <w:tabs>
          <w:tab w:val="num" w:pos="6120"/>
        </w:tabs>
        <w:ind w:left="6120" w:hanging="360"/>
      </w:pPr>
      <w:rPr>
        <w:rFonts w:ascii="Wingdings" w:hAnsi="Wingdings" w:hint="default"/>
      </w:rPr>
    </w:lvl>
  </w:abstractNum>
  <w:abstractNum w:abstractNumId="20">
    <w:nsid w:val="3F542B5E"/>
    <w:multiLevelType w:val="multilevel"/>
    <w:tmpl w:val="5574C796"/>
    <w:lvl w:ilvl="0">
      <w:start w:val="1"/>
      <w:numFmt w:val="bullet"/>
      <w:pStyle w:val="BDOBulletOne"/>
      <w:lvlText w:val="•"/>
      <w:lvlJc w:val="left"/>
      <w:pPr>
        <w:ind w:left="397" w:hanging="397"/>
      </w:pPr>
      <w:rPr>
        <w:rFonts w:ascii="Trebuchet MS" w:hAnsi="Trebuchet MS" w:hint="default"/>
        <w:sz w:val="20"/>
        <w:szCs w:val="20"/>
      </w:rPr>
    </w:lvl>
    <w:lvl w:ilvl="1">
      <w:start w:val="1"/>
      <w:numFmt w:val="bullet"/>
      <w:lvlText w:val="-"/>
      <w:lvlJc w:val="left"/>
      <w:pPr>
        <w:tabs>
          <w:tab w:val="num" w:pos="1837"/>
        </w:tabs>
        <w:ind w:left="794" w:hanging="397"/>
      </w:pPr>
      <w:rPr>
        <w:rFonts w:ascii="Courier New" w:hAnsi="Courier New" w:hint="default"/>
      </w:rPr>
    </w:lvl>
    <w:lvl w:ilvl="2">
      <w:start w:val="1"/>
      <w:numFmt w:val="bullet"/>
      <w:lvlText w:val="•"/>
      <w:lvlJc w:val="left"/>
      <w:pPr>
        <w:tabs>
          <w:tab w:val="num" w:pos="2557"/>
        </w:tabs>
        <w:ind w:left="1191" w:hanging="397"/>
      </w:pPr>
      <w:rPr>
        <w:rFonts w:ascii="Trebuchet MS" w:hAnsi="Trebuchet MS" w:hint="default"/>
      </w:rPr>
    </w:lvl>
    <w:lvl w:ilvl="3">
      <w:start w:val="1"/>
      <w:numFmt w:val="bullet"/>
      <w:lvlText w:val=""/>
      <w:lvlJc w:val="left"/>
      <w:pPr>
        <w:tabs>
          <w:tab w:val="num" w:pos="3277"/>
        </w:tabs>
        <w:ind w:left="3277" w:hanging="360"/>
      </w:pPr>
      <w:rPr>
        <w:rFonts w:ascii="Symbol" w:hAnsi="Symbol" w:hint="default"/>
      </w:rPr>
    </w:lvl>
    <w:lvl w:ilvl="4">
      <w:start w:val="1"/>
      <w:numFmt w:val="bullet"/>
      <w:lvlText w:val="o"/>
      <w:lvlJc w:val="left"/>
      <w:pPr>
        <w:tabs>
          <w:tab w:val="num" w:pos="3997"/>
        </w:tabs>
        <w:ind w:left="3997" w:hanging="360"/>
      </w:pPr>
      <w:rPr>
        <w:rFonts w:ascii="Courier New" w:hAnsi="Courier New" w:cs="Courier New" w:hint="default"/>
      </w:rPr>
    </w:lvl>
    <w:lvl w:ilvl="5">
      <w:start w:val="1"/>
      <w:numFmt w:val="bullet"/>
      <w:lvlText w:val=""/>
      <w:lvlJc w:val="left"/>
      <w:pPr>
        <w:tabs>
          <w:tab w:val="num" w:pos="4717"/>
        </w:tabs>
        <w:ind w:left="4717" w:hanging="360"/>
      </w:pPr>
      <w:rPr>
        <w:rFonts w:ascii="Wingdings" w:hAnsi="Wingdings" w:hint="default"/>
      </w:rPr>
    </w:lvl>
    <w:lvl w:ilvl="6">
      <w:start w:val="1"/>
      <w:numFmt w:val="bullet"/>
      <w:lvlText w:val=""/>
      <w:lvlJc w:val="left"/>
      <w:pPr>
        <w:tabs>
          <w:tab w:val="num" w:pos="5437"/>
        </w:tabs>
        <w:ind w:left="5437" w:hanging="360"/>
      </w:pPr>
      <w:rPr>
        <w:rFonts w:ascii="Symbol" w:hAnsi="Symbol" w:hint="default"/>
      </w:rPr>
    </w:lvl>
    <w:lvl w:ilvl="7">
      <w:start w:val="1"/>
      <w:numFmt w:val="bullet"/>
      <w:lvlText w:val="o"/>
      <w:lvlJc w:val="left"/>
      <w:pPr>
        <w:tabs>
          <w:tab w:val="num" w:pos="6157"/>
        </w:tabs>
        <w:ind w:left="6157" w:hanging="360"/>
      </w:pPr>
      <w:rPr>
        <w:rFonts w:ascii="Courier New" w:hAnsi="Courier New" w:cs="Courier New" w:hint="default"/>
      </w:rPr>
    </w:lvl>
    <w:lvl w:ilvl="8">
      <w:start w:val="1"/>
      <w:numFmt w:val="bullet"/>
      <w:lvlText w:val=""/>
      <w:lvlJc w:val="left"/>
      <w:pPr>
        <w:tabs>
          <w:tab w:val="num" w:pos="6877"/>
        </w:tabs>
        <w:ind w:left="6877" w:hanging="360"/>
      </w:pPr>
      <w:rPr>
        <w:rFonts w:ascii="Wingdings" w:hAnsi="Wingdings" w:hint="default"/>
      </w:rPr>
    </w:lvl>
  </w:abstractNum>
  <w:abstractNum w:abstractNumId="21">
    <w:nsid w:val="4159253D"/>
    <w:multiLevelType w:val="hybridMultilevel"/>
    <w:tmpl w:val="8D42C0D2"/>
    <w:lvl w:ilvl="0" w:tplc="816EDF04">
      <w:start w:val="1"/>
      <w:numFmt w:val="bullet"/>
      <w:lvlText w:val=""/>
      <w:lvlJc w:val="left"/>
      <w:pPr>
        <w:ind w:left="1080" w:hanging="360"/>
      </w:pPr>
      <w:rPr>
        <w:rFonts w:ascii="Symbol" w:hAnsi="Symbol" w:hint="default"/>
        <w:color w:val="1F497D" w:themeColor="text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A0B5DCE"/>
    <w:multiLevelType w:val="hybridMultilevel"/>
    <w:tmpl w:val="D528E4AE"/>
    <w:lvl w:ilvl="0" w:tplc="384E85D4">
      <w:start w:val="1"/>
      <w:numFmt w:val="bullet"/>
      <w:lvlText w:val=""/>
      <w:lvlJc w:val="left"/>
      <w:pPr>
        <w:tabs>
          <w:tab w:val="num" w:pos="430"/>
        </w:tabs>
        <w:ind w:left="430" w:hanging="360"/>
      </w:pPr>
      <w:rPr>
        <w:rFonts w:ascii="Wingdings 3" w:hAnsi="Wingdings 3" w:hint="default"/>
        <w:color w:val="FF9900"/>
        <w:u w:color="FFCC00"/>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3">
    <w:nsid w:val="52152EC1"/>
    <w:multiLevelType w:val="hybridMultilevel"/>
    <w:tmpl w:val="C59A5600"/>
    <w:lvl w:ilvl="0" w:tplc="0BFC441E">
      <w:start w:val="1"/>
      <w:numFmt w:val="bullet"/>
      <w:lvlText w:val=""/>
      <w:lvlPicBulletId w:val="0"/>
      <w:lvlJc w:val="left"/>
      <w:pPr>
        <w:tabs>
          <w:tab w:val="num" w:pos="720"/>
        </w:tabs>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53577078"/>
    <w:multiLevelType w:val="hybridMultilevel"/>
    <w:tmpl w:val="D234D256"/>
    <w:lvl w:ilvl="0" w:tplc="00E82E0C">
      <w:start w:val="1"/>
      <w:numFmt w:val="bullet"/>
      <w:lvlText w:val=""/>
      <w:lvlJc w:val="left"/>
      <w:pPr>
        <w:tabs>
          <w:tab w:val="num" w:pos="720"/>
        </w:tabs>
        <w:ind w:left="720" w:hanging="360"/>
      </w:pPr>
      <w:rPr>
        <w:rFonts w:ascii="Wingdings" w:hAnsi="Wingdings" w:hint="default"/>
        <w:color w:val="FF990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nsid w:val="55D4769B"/>
    <w:multiLevelType w:val="hybridMultilevel"/>
    <w:tmpl w:val="F180516C"/>
    <w:lvl w:ilvl="0" w:tplc="0BFC441E">
      <w:start w:val="1"/>
      <w:numFmt w:val="bullet"/>
      <w:lvlText w:val=""/>
      <w:lvlPicBulletId w:val="0"/>
      <w:lvlJc w:val="left"/>
      <w:pPr>
        <w:tabs>
          <w:tab w:val="num" w:pos="720"/>
        </w:tabs>
        <w:ind w:left="720" w:hanging="360"/>
      </w:pPr>
      <w:rPr>
        <w:rFonts w:ascii="Symbol" w:hAnsi="Symbol" w:hint="default"/>
      </w:rPr>
    </w:lvl>
    <w:lvl w:ilvl="1" w:tplc="7FAEC1AE" w:tentative="1">
      <w:start w:val="1"/>
      <w:numFmt w:val="bullet"/>
      <w:lvlText w:val=""/>
      <w:lvlJc w:val="left"/>
      <w:pPr>
        <w:tabs>
          <w:tab w:val="num" w:pos="1440"/>
        </w:tabs>
        <w:ind w:left="1440" w:hanging="360"/>
      </w:pPr>
      <w:rPr>
        <w:rFonts w:ascii="Symbol" w:hAnsi="Symbol" w:hint="default"/>
      </w:rPr>
    </w:lvl>
    <w:lvl w:ilvl="2" w:tplc="D0060532" w:tentative="1">
      <w:start w:val="1"/>
      <w:numFmt w:val="bullet"/>
      <w:lvlText w:val=""/>
      <w:lvlJc w:val="left"/>
      <w:pPr>
        <w:tabs>
          <w:tab w:val="num" w:pos="2160"/>
        </w:tabs>
        <w:ind w:left="2160" w:hanging="360"/>
      </w:pPr>
      <w:rPr>
        <w:rFonts w:ascii="Symbol" w:hAnsi="Symbol" w:hint="default"/>
      </w:rPr>
    </w:lvl>
    <w:lvl w:ilvl="3" w:tplc="924E5B34" w:tentative="1">
      <w:start w:val="1"/>
      <w:numFmt w:val="bullet"/>
      <w:lvlText w:val=""/>
      <w:lvlJc w:val="left"/>
      <w:pPr>
        <w:tabs>
          <w:tab w:val="num" w:pos="2880"/>
        </w:tabs>
        <w:ind w:left="2880" w:hanging="360"/>
      </w:pPr>
      <w:rPr>
        <w:rFonts w:ascii="Symbol" w:hAnsi="Symbol" w:hint="default"/>
      </w:rPr>
    </w:lvl>
    <w:lvl w:ilvl="4" w:tplc="71CAF5DA" w:tentative="1">
      <w:start w:val="1"/>
      <w:numFmt w:val="bullet"/>
      <w:lvlText w:val=""/>
      <w:lvlJc w:val="left"/>
      <w:pPr>
        <w:tabs>
          <w:tab w:val="num" w:pos="3600"/>
        </w:tabs>
        <w:ind w:left="3600" w:hanging="360"/>
      </w:pPr>
      <w:rPr>
        <w:rFonts w:ascii="Symbol" w:hAnsi="Symbol" w:hint="default"/>
      </w:rPr>
    </w:lvl>
    <w:lvl w:ilvl="5" w:tplc="43962B54" w:tentative="1">
      <w:start w:val="1"/>
      <w:numFmt w:val="bullet"/>
      <w:lvlText w:val=""/>
      <w:lvlJc w:val="left"/>
      <w:pPr>
        <w:tabs>
          <w:tab w:val="num" w:pos="4320"/>
        </w:tabs>
        <w:ind w:left="4320" w:hanging="360"/>
      </w:pPr>
      <w:rPr>
        <w:rFonts w:ascii="Symbol" w:hAnsi="Symbol" w:hint="default"/>
      </w:rPr>
    </w:lvl>
    <w:lvl w:ilvl="6" w:tplc="ADEA8CF4" w:tentative="1">
      <w:start w:val="1"/>
      <w:numFmt w:val="bullet"/>
      <w:lvlText w:val=""/>
      <w:lvlJc w:val="left"/>
      <w:pPr>
        <w:tabs>
          <w:tab w:val="num" w:pos="5040"/>
        </w:tabs>
        <w:ind w:left="5040" w:hanging="360"/>
      </w:pPr>
      <w:rPr>
        <w:rFonts w:ascii="Symbol" w:hAnsi="Symbol" w:hint="default"/>
      </w:rPr>
    </w:lvl>
    <w:lvl w:ilvl="7" w:tplc="EEEC5CDE" w:tentative="1">
      <w:start w:val="1"/>
      <w:numFmt w:val="bullet"/>
      <w:lvlText w:val=""/>
      <w:lvlJc w:val="left"/>
      <w:pPr>
        <w:tabs>
          <w:tab w:val="num" w:pos="5760"/>
        </w:tabs>
        <w:ind w:left="5760" w:hanging="360"/>
      </w:pPr>
      <w:rPr>
        <w:rFonts w:ascii="Symbol" w:hAnsi="Symbol" w:hint="default"/>
      </w:rPr>
    </w:lvl>
    <w:lvl w:ilvl="8" w:tplc="2ED62CE4" w:tentative="1">
      <w:start w:val="1"/>
      <w:numFmt w:val="bullet"/>
      <w:lvlText w:val=""/>
      <w:lvlJc w:val="left"/>
      <w:pPr>
        <w:tabs>
          <w:tab w:val="num" w:pos="6480"/>
        </w:tabs>
        <w:ind w:left="6480" w:hanging="360"/>
      </w:pPr>
      <w:rPr>
        <w:rFonts w:ascii="Symbol" w:hAnsi="Symbol" w:hint="default"/>
      </w:rPr>
    </w:lvl>
  </w:abstractNum>
  <w:abstractNum w:abstractNumId="26">
    <w:nsid w:val="566A6319"/>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7">
    <w:nsid w:val="5C2373ED"/>
    <w:multiLevelType w:val="hybridMultilevel"/>
    <w:tmpl w:val="281AED42"/>
    <w:lvl w:ilvl="0" w:tplc="384E85D4">
      <w:start w:val="1"/>
      <w:numFmt w:val="bullet"/>
      <w:lvlText w:val=""/>
      <w:lvlJc w:val="left"/>
      <w:pPr>
        <w:tabs>
          <w:tab w:val="num" w:pos="500"/>
        </w:tabs>
        <w:ind w:left="500" w:hanging="360"/>
      </w:pPr>
      <w:rPr>
        <w:rFonts w:ascii="Wingdings 3" w:hAnsi="Wingdings 3" w:hint="default"/>
        <w:color w:val="FF9900"/>
        <w:u w:color="FFCC00"/>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8">
    <w:nsid w:val="5C5B4AA4"/>
    <w:multiLevelType w:val="hybridMultilevel"/>
    <w:tmpl w:val="5874AF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6F346BE3"/>
    <w:multiLevelType w:val="multilevel"/>
    <w:tmpl w:val="04090023"/>
    <w:styleLink w:val="ArticleSection"/>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30">
    <w:nsid w:val="76D35A34"/>
    <w:multiLevelType w:val="hybridMultilevel"/>
    <w:tmpl w:val="61B01AC2"/>
    <w:lvl w:ilvl="0" w:tplc="00E82E0C">
      <w:start w:val="1"/>
      <w:numFmt w:val="bullet"/>
      <w:lvlText w:val=""/>
      <w:lvlJc w:val="left"/>
      <w:pPr>
        <w:tabs>
          <w:tab w:val="num" w:pos="720"/>
        </w:tabs>
        <w:ind w:left="720" w:hanging="360"/>
      </w:pPr>
      <w:rPr>
        <w:rFonts w:ascii="Wingdings" w:hAnsi="Wingdings" w:hint="default"/>
        <w:color w:val="FF990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26"/>
  </w:num>
  <w:num w:numId="2">
    <w:abstractNumId w:val="11"/>
  </w:num>
  <w:num w:numId="3">
    <w:abstractNumId w:val="29"/>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0"/>
  </w:num>
  <w:num w:numId="15">
    <w:abstractNumId w:val="18"/>
  </w:num>
  <w:num w:numId="16">
    <w:abstractNumId w:val="20"/>
  </w:num>
  <w:num w:numId="17">
    <w:abstractNumId w:val="18"/>
  </w:num>
  <w:num w:numId="18">
    <w:abstractNumId w:val="20"/>
  </w:num>
  <w:num w:numId="19">
    <w:abstractNumId w:val="18"/>
  </w:num>
  <w:num w:numId="20">
    <w:abstractNumId w:val="20"/>
  </w:num>
  <w:num w:numId="21">
    <w:abstractNumId w:val="18"/>
  </w:num>
  <w:num w:numId="22">
    <w:abstractNumId w:val="20"/>
  </w:num>
  <w:num w:numId="23">
    <w:abstractNumId w:val="18"/>
  </w:num>
  <w:num w:numId="24">
    <w:abstractNumId w:val="20"/>
  </w:num>
  <w:num w:numId="25">
    <w:abstractNumId w:val="18"/>
  </w:num>
  <w:num w:numId="26">
    <w:abstractNumId w:val="20"/>
  </w:num>
  <w:num w:numId="27">
    <w:abstractNumId w:val="18"/>
  </w:num>
  <w:num w:numId="28">
    <w:abstractNumId w:val="20"/>
  </w:num>
  <w:num w:numId="29">
    <w:abstractNumId w:val="18"/>
  </w:num>
  <w:num w:numId="30">
    <w:abstractNumId w:val="20"/>
  </w:num>
  <w:num w:numId="31">
    <w:abstractNumId w:val="18"/>
  </w:num>
  <w:num w:numId="3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7"/>
  </w:num>
  <w:num w:numId="36">
    <w:abstractNumId w:val="28"/>
  </w:num>
  <w:num w:numId="37">
    <w:abstractNumId w:val="25"/>
  </w:num>
  <w:num w:numId="38">
    <w:abstractNumId w:val="23"/>
  </w:num>
  <w:num w:numId="39">
    <w:abstractNumId w:val="13"/>
  </w:num>
  <w:num w:numId="40">
    <w:abstractNumId w:val="10"/>
  </w:num>
  <w:num w:numId="41">
    <w:abstractNumId w:val="12"/>
  </w:num>
  <w:num w:numId="42">
    <w:abstractNumId w:val="24"/>
  </w:num>
  <w:num w:numId="43">
    <w:abstractNumId w:val="30"/>
  </w:num>
  <w:num w:numId="44">
    <w:abstractNumId w:val="14"/>
  </w:num>
  <w:num w:numId="45">
    <w:abstractNumId w:val="19"/>
  </w:num>
  <w:num w:numId="46">
    <w:abstractNumId w:val="15"/>
  </w:num>
  <w:num w:numId="47">
    <w:abstractNumId w:val="16"/>
  </w:num>
  <w:num w:numId="48">
    <w:abstractNumId w:val="2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BN1" w:val="௫䕔员ﳀտ⴨ײ挔௒頄௪䕔员ﳀտⵐײ椔௒頴௪䕔员ﳀտ⵸ײ榔௒顤௪䕔员ﳀտⶠײ椨௒餌௪颔௪䕔员ﳀտⷈײ꽔ܿ飄௪䕔员ﳀտⷰײ椀௒飴௪䕔员ﳀտ⸘ײ曀௒驴௪䕔员ﳀտ剘௒搔௒馴௪䕔员ﳀտ宸௒拀௒௫䕔员ﳀտ嬘௒扔௒饔௪䕔员ﳀտ剘௒搀௒駤௪䕔员ﳀտ娨௒扨௒馄௪䕔员ﳀտ寠௒拨௒骤௪體௪鬜௪鬄௪鬴௪魴௪魤௪鮔௪鯌௪鯄௪鯴௪鰤௪鰤௪鱔௪௪鲄௪ﱠտ鲴௪働鲄௪錳䀀働鳔௪䀀働働錳鲴௪鳌௪働㜳&quot;錳鵜௪働鳤௪鴬௪働働鳼௪鴔௪鵄௪働圳$錳鴬௪働錳䀀鶄௪働錳鵜௪鶤௪働錳䀀働錳䀀鶌௪働働鷜௪鶤௪鶼௪働(錳 働鷔௪鸄௪働働鷬௪鸴௪鸄௪鹄௪働ᜳ+錳鸜௪働錳~鸴௪働錳麌௪麔௪働鹤௪錳䀀働錳䀀鹼௪働働錳黤௪働✳1錳䀀働"/>
    <w:docVar w:name="ABN10" w:val="䔠㊶姐տﰫ)"/>
    <w:docVar w:name="ABN11" w:val="w:docVa"/>
    <w:docVar w:name="ABN12" w:val=" ؏↔؏噦က䀀噦က䀀噦噦ကỘௌ倄௭⶚က┨က┨ကﮠտ偔௭働뜳錳И働錳И働働錳傤௭働뭋錳䀀働錳䀀働働錳 僴௭働וֹ 錳 働錳働働錳働兄௭働ᭋ錳䀀働錳䀀働働錳⇨؏冔௭働孋_x000a_錳䀀働錳䀀働働錳䀀㜳凤௭働魋錳䀀働錳䀀-働働錳ⳀӴ刴௭働錳䀀働錳䀀3働働錳錳劄௭働ᭋ錳䀀働錳䀀働働錳ឨௌ勔௭働孋錳䀀働錳䀀*働働錳僌 匤௭働魋錳ᚬ働錳ᚬ?働働錳⎘؏却௭働뇷錳ᚬ働錳ᚬ'働働錳露(叄௭働좣錳ᚬ働錳ᚬ:働働錳쁔ӱ䀀吔௭働錳䀀働錳䀀働働錳録呤௭働὏錳䀀働錳䀀働働錳ⵐײ咴௭働彏錳䐄働錳ᚬË働働錳ᚬ唄௭働ꍓ錳ⵘ働錳ᚬ¢働働錳働啔௭働킫錳䀀働錳䀀働働錳"/>
    <w:docVar w:name="ABN13" w:val="衄௭働錳働翿袄௭袤௭_x000a_蠐௭嫠௻裄௭蘠௭  裴௭褄௭Zǀ蟰௭襄௭褘௭罈௭襄௭ƀꣀ௴壄㊧塬㊧ww覄௭r_x000a_褘௭规௭訐௭耈௭觤௭襀௭訄௭ፀ௭Ĭ訴௭計௭裸௭ꥠ௴詄௭姄㊧塬㊧誄௭誄௭_x000a_計௭嫠௻謀௭輈௭褠௭諄௭Ǝ觨௭謄௭@謤௭諸௭裸௭ꭀ௴梴㉦塬㊧譄௭譴௭讄௭_x000a_諸௭嫠௻谈௭褠௭评௭评௭ￄ.Z谄௭諘௭谀௭裸௭ꯠ௴梴㉦豄௭塬㊧豤௭貄௭_x000a_貴௭嫠௻贐௭褠௭賄௭"/>
    <w:docVar w:name="ABN8" w:val="衄௭働錳働翿袄௭袤௭_x000a_蠐௭嫠௻裄௭蘠௭  裴௭褄௭Zǀ蟰௭襄௭褘௭罈௭襄௭ƀꣀ௴壄㊧塬㊧ww覄௭r_x000a_褘௭规௭訐௭耈௭觤௭襀௭訄௭ፀ௭Ĭ訴௭計௭裸௭ꥠ௴詄௭姄㊧塬㊧誄௭誄௭_x000a_計௭嫠௻謀௭輈௭褠௭諄௭Ǝ觨௭謄௭@謤௭諸௭裸௭ꭀ௴梴㉦塬㊧譄௭譴௭讄௭_x000a_諸௭嫠௻谈௭褠௭评௭评௭ￄ.Z谄௭諘௭谀௭裸௭ꯠ௴梴㉦豄௭塬㊧豤௭貄௭_x000a_貴௭嫠௻贐௭褠௭賄௭␘䀀㆜؏āㆴ؏㇌؏䀀㇤؏ㇼ؏ꐘ䀀㈔؏ā㈬؏-㉄؏䀀㉜؏ā33㉴؏㊌؏䀀㊤؏㊼؏搘 䀀㋔؏ā㋬؏*㌄؏ꐘ_x000a_䀀㌜؏ā??㌴؏㍌؏ᚬ㍤؏''㍼؏醙ᚬ㎔؏ā㎬؏:㏄؏ᅰᚬ㏜؏ā㏴؏㐌؏䀀㐤؏㐼؏栜䀀㑔؏ā㑬؏X㒄؏ꠜᚬ㒜؏āXX㒴؏㓌؏ᚬ㓤؏㓼؏해ᚬ㔔؏ā㔬؏]㕄؏ᚬ㕜؏āEE㕴؏㖌؏ᚬ㖤؏㖼؏᥸䀀㗔؏ā㗬؏'㘄؏奸䀀㘜؏āZZ㘴؏㙌؏ᚬ㙤؏22㙼؏"/>
    <w:docVar w:name="Entity10" w:val="衄௭働錳働翿袄௭袤௭_x000a_蠐௭嫠௻裄௭蘠௭  裴௭褄௭Zǀ蟰௭襄௭褘௭罈௭襄௭ƀꣀ௴壄㊧塬㊧ww覄௭r_x000a_褘௭规௭訐௭耈௭觤௭襀௭訄௭ፀ௭Ĭ訴௭計௭裸௭ꥠ௴詄௭姄㊧塬㊧誄௭誄௭_x000a_計௭嫠௻謀௭輈௭褠௭諄௭Ǝ觨௭謄௭@謤௭諸௭裸௭ꭀ௴梴㉦塬㊧譄௭譴௭讄௭_x000a_諸௭嫠௻谈௭褠௭评௭评௭ￄ.Z谄௭諘௭谀௭裸௭ꯠ௴梴㉦豄௭塬㊧豤௭貄௭_x000a_貴௭嫠௻贐௭褠௭賄௭␘䀀㆜؏āㆴ؏㇌؏䀀㇤؏ㇼ؏ꐘ䀀㈔؏ā㈬؏-㉄؏䀀㉜؏ā33㉴؏㊌؏䀀㊤؏㊼؏搘 䀀㋔؏ā㋬؏*㌄؏ꐘ_x000a_䀀㌜؏ā??㌴؏㍌؏ᚬ㍤؏''㍼؏醙ᚬ㎔؏ā㎬؏:㏄؏ᅰᚬ㏜؏ā㏴؏㐌؏䀀㐤؏㐼؏栜䀀㑔؏ā㑬؏X㒄؏ꠜᚬ㒜؏āXX㒴؏㓌؏ᚬ㓤؏㓼؏해ᚬ㔔؏ā㔬؏]㕄؏ᚬ㕜؏āEE㕴؏㖌؏ᚬ㖤؏㖼؏᥸䀀㗔؏ā㗬؏'㘄؏奸䀀㘜؏āZZ㘴؏㙌؏ᚬ㙤؏22㙼؏勸௒䀀働뭋錳䀀㪰؏㭌؏劀௒ 働וֹ錳 㫼؏㮘؏午௒䀀働ᭋ錳䀀㭈؏㯤؏ሰௌ䀀働孋錳䀀㮔؏㰰؏ቘௌ働魋錳㯠؏㱼؏ኀௌ䀀働魋錳䀀㰬؏㳈؏ከௌ䀀働錳䀀㱸؏㴔؏ዐௌ 働ᭋ錳 㳄؏㵠؏ዸௌ働㭋 錳㴐؏㶬؏ጠௌ䀀働㭋#錳䀀㵜؏㷸؏ፈௌ䀀働筋$錳䀀㶨؏㹄؏፰ௌ 働뭋%錳 㷴؏㺐؏᎘ௌ働'錳㹀؏㻜؏Ꮐௌ 働*錳 㺌؏㼨؏Ꮸௌ䀀働וֹ,錳䀀㻘؏"/>
    <w:docVar w:name="Entity12" w:val="衄௭働錳働翿袄௭袤௭_x000a_蠐௭嫠௻裄௭蘠௭  裴௭褄௭Zǀ蟰௭襄௭褘௭罈௭襄௭ƀꣀ௴壄㊧塬㊧ww覄௭r_x000a_褘௭规௭訐௭耈௭觤௭襀௭訄௭ፀ௭Ĭ訴௭計௭裸௭ꥠ௴詄௭姄㊧塬㊧誄௭誄௭_x000a_計௭嫠௻謀௭輈௭褠௭諄௭Ǝ觨௭謄௭@謤௭諸௭裸௭ꭀ௴梴㉦塬㊧譄௭譴௭讄௭_x000a_諸௭嫠௻谈௭褠௭评௭评௭ￄ.Z谄௭諘௭谀௭裸௭ꯠ௴梴㉦豄௭塬㊧豤௭貄௭_x000a_貴௭嫠௻贐௭褠௭賄௭␘䀀㆜؏āㆴ؏㇌؏䀀㇤؏ㇼ؏ꐘ䀀㈔؏ā㈬؏-㉄؏䀀㉜؏ā33㉴؏㊌؏䀀㊤؏㊼؏搘 䀀㋔؏ā㋬؏*㌄؏ꐘ_x000a_䀀㌜؏ā??㌴؏㍌؏ᚬ㍤؏''㍼؏醙ᚬ㎔؏ā㎬؏:㏄؏ᅰᚬ㏜؏ā㏴؏㐌؏䀀㐤؏㐼؏栜䀀㑔؏ā㑬؏X㒄؏ꠜᚬ㒜؏āXX㒴؏㓌؏ᚬ㓤؏㓼؏해ᚬ㔔؏ā㔬؏]㕄؏ᚬ㕜؏āEE㕴؏㖌؏ᚬ㖤؏㖼؏᥸䀀㗔؏ā㗬؏'㘄؏奸䀀㘜؏āZZ㘴؏㙌؏ᚬ㙤؏22㙼؏勸௒䀀働뭋錳䀀㪰؏㭌؏劀௒ 働וֹ錳 㫼؏㮘؏午௒䀀働ᭋ錳䀀㭈؏㯤؏ሰௌ䀀働孋錳䀀㮔؏㰰؏ቘௌ働魋錳㯠؏㱼؏ኀௌ䀀働魋錳䀀㰬؏㳈؏ከௌ䀀働錳䀀㱸؏㴔؏ዐௌ 働ᭋ錳 㳄؏㵠؏ዸௌ働㭋 錳㴐؏㶬؏ጠௌ䀀働㭋#錳䀀㵜؏㷸؏ፈௌ䀀働筋$錳䀀㶨؏㹄؏፰ௌ 働뭋%錳 㷴؏㺐؏᎘ௌ働'錳㹀؏㻜؏Ꮐௌ 働*錳 㺌؏㼨؏Ꮸௌ䀀働וֹ,錳䀀㻘؏؏㐼؏栜䀀㑔؏ā㑬؏X㒄؏ꠜᚬ㒜؏āXX㒴؏㓌؏ᚬ㓤؏㓼؏해ᚬ㔔؏ā㔬؏]㕄؏ᚬ㕜؏āEE㕴؏㖌؏ᚬ㖤؏㖼؏᥸䀀㗔؏ā㗬؏'㘄؏奸䀀㘜؏āZZ㘴؏㙌؏ᚬ㙤؏22㙼؏뀤ᚬā원皬ā++㵼䀀ā--絼"/>
    <w:docVar w:name="Entity13" w:val="L:\Human Resources\Recruitment\Recruitment Admin\Interview Info\Interview Guide - Di"/>
    <w:docVar w:name="Entity14" w:val="橄ㄴ뜈տӳ찔㈇"/>
    <w:docVar w:name="Entity15" w:val="굤ㄨn it again."/>
    <w:docVar w:name="Entity20" w:val="_x000a_@_x000a_ୖ୥஘௰఍ఎషಐ಼ഊ൧ථලā䀀ā33䀀䀀āXX耀ā怀䀀āꀀ䀀ā))䀀āYY ā,,䀀āNN䀀 䀀ā]]耀_x000a_āGG怀䀀āꀀ䀀ÿ樀◖횅ÿ蘀"/>
    <w:docVar w:name="Entity21" w:val="뜼㊣ÿÿÿÿÿÿÿÿÿÿÿÿÿÿÿÿȂĀĀȃȂ﷼þÿ﷾ý﷽ý﷿ý﻽þ﻽þ﻿þ﻿þﳿü﷼þﳿüÿ﷼þ﷽ý﷾ýĀԅẮЁԈĀԅĀĂ﫹þÿﯼû﫺ú﫾úﷺýﷻþ﻿ýﳾüù﫹þùÿ﫹þ﫺úﯼûā܇ȃЁ؁܋Ċā܇āȃýÿ﫻úøùﷸýﷺþ﻿üﳾüøýøÿýø﫻úȁਊ_x000a_Є ؁ࠂ_x000a_ଐĎȁਊ_x000a_ȁЄüÿøõöﳶüﳸþ﷿ûﯾûôüôÿüõøȁఌЅċࠂਂഓđȁఌȁЅüÿ÷óõﳴûﳷý﷿ú﫾úóüóÿüó÷̂ ༏؇Ďਂ ഃᄘȕ̂ ༏̂ ؇ûÿõðóﯱúﯵý﷿ù茶ùðûðÿûðõЂ_x000a_ᄑ؇Đଃ_x000a_༃ጛȘ_x000a_Ђ_x000a__x000a_ᄑЂ_x000a_؇ûÿôîñﯯùﯴý﷿øøîûîÿûîôЂᐔࠉĒഃᄄᘠȜЂᐔЂࠉúÿòëï﫭ù﫲üﳿ÷÷ëúëÿúëòԃ_x000a_ᘖࠊĕ༄_x000a_ጄᤣ̟_x000a_ԃ_x000a__x000a_ᘖԃ_x000a_ࠊúÿðéí匿ø﫱üﳿö÷éúéÿúéð؃ᤙ਋ ȗᄄᘄᰨ̤؃ᤙ؃਋ ùÿîæë裡÷璘üﳿõöæùæÿùæî؃ᰜ଍_x000a_Țጅᤅ‭Ш؃ᰜ؃଍_x000a_øÿíãéö吝üﯿôõ퟿ãø퟿ãÿøãí܄ḞఎȜᐅᬅ ∰Ы܄Ḟ܄ఎøÿëáçöûﯿóô퓿áø퓿áÿøáëࠄ℡!ഏȟᘆᴆ#┵аࠄ℡!ࠄഏ÷ÿéÞåõûﯿòó탿Þ÷탿Þÿ÷Þéࠄ⌣#ฐ_x000a_ȡ᠆ἆ%⠸Բࠄ⌣#ࠄฐ_x000a_÷ÿèÜãôûﯿñò췿Ü÷췿Üÿ÷Üèअ☦&amp;༑̤ᨇ∇)⬽Է अ☦&amp;अ༑öÿæÙáóú﫿ðñ짿Ùö짿ÙÿöÙæअ⠨(ဒ̦ᬇ⌇*ⵀԺ अ⠨(अဒõÿåퟗ×ßóú﫿ïñ웿×õ웿×ÿõퟗ×åਅ⬫+ᄔ̩ ᴇ☈.ㅅؾ_x000a_ਅ⬫+ਅᄔõÿã퓔ÔÝòú﫿îð싿Ôõ싿Ôÿõ퓔Ôãଆⴭ-ሕ̪ Ḉ⠈0㍈فଆⴭ-ଆሕôÿâ틒Ò훻Üñú刺íï뿿Òô뿿Òÿô틒Òâఆ〰0጖̭_x000a_℈⬉3㝍مఆ〰0ఆ጖훍ôÿà쿏Ï폻Ùðù刺ìî믿Ï훍ô믿Ïÿ훍ô쿏Ïàఆ㌳3ᐗ̰_x000a_⌉ ⸊7㩒݊ ఆ ㌳3ఆᐗ퓊óÿÞ쳌Ì탻×ïù刺ëí럿Ì퓊ó럿Ìÿ퓊ó쳌ÌÞഇ㔵5ᔘв␉!⼊9㱕݌_x000a_ ഇ 㔵5ഇᔘ틈óÿÜ쫊Ê쿻Õïù刺êì듿Ê틈ó듿Êÿ틈ó쫊ÊÜഇ!㠸8ᘚе☊#㈊&lt;䁚ݑ_x000a_!_x000a_ഇ!!_x000a_㠸8ഇ!ᘚ탄òÿÛ쟇Ç쳻Óîùéë냿È탄ò냿Èÿ탄ò쟇ÇÛง&quot;㨺:᜛з✊%㐋&gt;䉝ࡔ&quot;_x000a_ง&quot;&quot;_x000a_㨺:ง&quot;᜛컂ñÿÙ업Å쫻Òíøèê귿Å컂ñ귿Åÿ컂ñ업ÅÙ༈$㴽=᠜к⨋'㜋A䕢ࡘ$_x000a_༈$$_x000a_㴽=༈$᠜쮿ñÿ×싂Â쟺Ïíøçê꧿Ã쮿ñ꧿Ãÿ쮿ñ싂Â×༈%㼿?ᤝл_x000a_⬋(㠌C䡥࡛%༈%%㼿?༈%ᤝ쪽ðÿÖ샀À웺Îìøæé꛿Á쪽ð꛿Áÿ쪽ð샀ÀÖဈ'䉂B᨞Կ_x000a_ⴌ*㬌G䭪ॠ'ဈ''䉂Bဈ'᨞잺ðÿퟝÔ붽½쏺Ëë÷åèꋿ¾잺ðꋿ¾ÿ잺ð붽½ퟝÔဉ(䑄DᬟՀ⸌+㴍I乭ॢ(ဉ((䑄Dဉ(ᬟ울ïÿ훜Ó뮻»쇺Êê÷äç鿿¼울ï鿿¼ÿ울ï뮻»훜Óᄉ*䝇GᰡՃ「-䀍L兲੧*ᄉ**䝇Gᄉ*ᰡ쎵îÿ퓚Ñ뢸¸뿺Èé÷ãæ鯿¹쎵î鯿¹ÿ쎵î뢸¸퓚Ñሉ+䥉IᴢՅ㈍.䈎N卵੪+_x000a_ሉ++_x000a_䥉Iሉ+ᴢ솳îÿ폙Ð뚶¶뷹Æé÷âå飿·솳î飿·ÿ솳î뚶¶폙Ðሊ-䱌LἣՈ㐍0䐎R坺੮-_x000a_ሊ--_x000a_䱌Lሊ-ἣ뾰íÿ퇘Î뎳³뫹Äèöáä铿´뾰í铿´ÿ뾰í뎳³퇘Îጊ/住O‥ً㘎2䜏U婿୲/ጊ//住Oጊ/‥벭íÿ쿖Ì낰°럹Áçöàã郿±벭í郿±ÿ벭í낰°쿖Ìᐊ0兑Q‥ٍ㜎3䤏W嶂୵0ᐊ00兑Qᐊ0‥뮫ìÿ컕Ê꺮®뛹Àæößã跿¯뮫ì跿¯ÿ뮫ì꺮®컕Êᐋ2呔T∧ِ㤏5䰐Z悇୺2ᐋ22呔Tᐋ2∧뢧ëÿ쳔Éꮫ«돹½æõÞâ觿¬뢧ë觿¬ÿ뢧ëꮫ«쳔Éᔋ3噖V⌨ ْ㬏7䴐\把౽3ᔋ33噖Vᔋ3⌨ 랦ëÿ쯓Çꦩ©뇹¼åõÝá蛿ª랦ë蛿ªÿ랦ëꦩ©쯓Çᘋ5奙Y␩!ٔ㴐8們`暏ಁ5ᘋ55奙Yᘋ5␩!뒢êÿ집Åꚦ¦껸ºäõÜà苿§뒢ê苿§ÿ뒢êꚦ¦집Åᘌ6孛[┪&quot;ٖ㸐:刑b梒಄6ᘌ66孛[ᘌ6┪&quot;늠êÿ죐Ä꒤¤그¸ãõÛß翿¥늠ê翿¥ÿ늠ê꒤¤죐Äᜌ8幞^☬#ݙ䀑&lt;唒e沗ඈ8ᜌ88幞^ᜌ8☬#낝éÿ웎Âꆡ¡꫸¶ãôÚÞ篿¢낝é篿¢ÿ낝éꆡ¡웎Âᜌ9恠`✭$ݛ䈑=園g溚උ9ᜌ99恠`ᜌ9✭$꺛éÿ엍Á龟꣸´âôÙÝ磿 꺛é磿 ÿ꺛é龟엍Á᠍;捣c⠮%ݞ䐒?夓j熟ຐ;᠍;;捣c᠍;⠮%겘èÿ쏌¿鲜ꗸ²áôØÝ瓿겘è瓿ÿ겘è鲜쏌¿ᤍ=晦f⤯&amp;ݡ䘒A尓n疤ດ&lt;ᤍ=&lt;晦fᤍ=⤯&amp;ꦕçÿ쇊½香ꏷ°àó×Û濿ꦕç濿ÿꦕç香쇊½ᨎ&gt;桨h⨰'ݣ䜒B帔p瞧ທ=ᨎ&gt;=桨hᨎ&gt;⨰'ꢓçÿ색¼鞗ꇷ®àóÖÛ泿ꢓç泿ÿꢓç鞗색¼ᨎ@歫k⬲(ࡦ䤓D怔s窬ྛ?ᨎ@?歫kᨎ@⬲(ꖐæÿ뻈º钔黷¬ßóÕퟻÚ棿ꖐæ棿ÿꖐæ钔뻈ºᬎA浭mⰳ)ࡨ䬓E戕u綯ྞ@ᬎA@浭mᬎAⰳ)ꎎæÿ뷇¹銒鷷ªÞóÔ훻Ù旿ꎎæ旿ÿꎎæ銒뷇¹ᬏC灰pⴴ*ࡪ䴔G攕y肴ྣBᬏCB灰pᬏCⴴ*ꆊåÿ믅·辏髷¨ÝòÓ헻Ø懿ꆊå懿ÿꆊå辏믅·ᰏD牲r⸵*࡬且H朖{获ႥCᰏDC牲rᰏD⸵*龉åÿ뫄µ趍飷¦ÝòÒ퓻×廿龉å廿ÿ龉å趍뫄µᴏF畵u⼷,࡯倕J樖~蚼ႪEᴏFE畵uᴏF⼷,鶅äÿ맃´誊闶¤ÜòÑ폻Ö嫿鶅ä嫿ÿ鶅ä誊맃´ᴐG睷w〷,ॱ儕L欗袿ႭFᴐGF睷wᴐG〷,鮃ãÿ럂²袈银£ÛòÐ틺Ö埿鮃ã埿ÿ鮃ã袈럂²ḐI空zㄹ.ॴ吖N渗賄ᆱHḐIH空zḐIㄹ.颀ãÿ뛀°薅釶 ÚñÏ퇺Õ叿颀ã叿ÿ颀ã薅뛀°ḐJ籼|㈺.ॶ唖O瀘軇ᆴIḐJI籼|ḐJ㈺.靾âÿ뒿¯莃迶ÚñÎ퇺Ô僿靾â僿ÿ靾â莃뒿¯ἑL罿㌻/ॹ圗Q爘鋌ᆸKἑLK罿ἑL㌻/鑻âÿ늽­肀賶ÙñÍ탺Ó䳿鑻â䳿ÿ鑻â肀늽­‑N节㔽1ॼ夗S甙闑ኽ M‑NM节‑N㔽1鉸áÿ놼«絽}諵ØðÌ컺Ò䣿鉸á䣿ÿ鉸á絽}놼«‑O蒄㔾1੾娗T眙韔ዀ N‑ON蒄‑O㔾1遶àÿ낻ª筻{裵×ðË컺Ñ䗿}遶à䗿}ÿ遶à筻{낻ªℒQ螇㜿2઀尘V稚鯙Ꮔ!PℒQP螇ℒQ㜿2蹳àÿ꺹¨硸x藵ÖðÊ췺Ð䇿z蹳à䇿zÿ蹳à硸x꺹¨−R覉㝀3ં帘W簚鷜Ꮗ!Q−RQ覉−R㝀3豱ßÿ궸§癶v菵ÖðÉ쳺Ï㻿x豱ß㻿xÿ豱ß癶v궸§−T貌㥁4અ怙Y縛ꃡᏋ&quot;S−TS貌−T㥁4襮ßÿꮷ¥獳s臵ÕïÈ쯺Ï㫿u襮ß㫿uÿ襮ß獳sꮷ¥⌓U躎㥂5ઇ愙Z耛ꏤᏎ#T⌓UT躎⌓U㥂5衬Þÿꦶ£煱q翵ÔïÇ쫺Î㟿s衬Þ㟿sÿ衬Þ煱qꦶ£␓W醑㭄6ஊ挚\茜ꛩᓓ$V␓WV醑␓W㭄6蕨Ýÿꢴ¢湮n糴ÓïÆ짺Í㏿p蕨Ý㏿pÿ蕨Ý湮nꢴ¢␓X鎓㭅7஌攚^蔜꣬ᓕ$W␓XW鎓␓X㭅7葦ÝÿꞳ 汬l竴ÓîÅ죹Ìヿn葦Ýヿnÿ葦Ý汬lꞳ └Z隖㵆8ஏ望`蜝¢곱ᗚ%Y└ZY隖└Z㵆8腣Üÿꖲ楩i磴ÒîÄ쟹Ë⳿k腣Ü⳿kÿ腣Ü楩iꖲ☔\香㹇9ஒ 椛b訝¥꿶ᗞ&amp;[☔\[香☔\㹇9罠Üÿꎰ晦f痴ÑîÃ웹Ê⣿h罠Ü⣿hÿ罠Ü晦fꎰ☔]鮛㽈:ஔ 樜c谞§당ᗡ&amp;\☔]\鮛☔]㽈:絞Ûÿꊯ摤d珴ÑîÂ엹É◿g絞Û◿gÿ絞Û摤dꊯ✕_麞䁊;ಖ!氜e輞ª뗾ᛥ'^✕_^麞✕_䁊;穛Ûÿꂮ慡a烳ÐíÁ쓹È⇿d穛Û⇿dÿ穛Û慡aꂮ✕`ꂠ 䅋&lt;ಘ!渝f速¬뛿ᛨ'_✕`_ꂠ ✕`䅋&lt;祙Úÿ龭彟_濳ÏíÀ쏹Èỿb祙Úỿbÿ祙Ú彟_龭⠕bꎣ£䉌=ಛ&quot;瀝h錟°㣬Fm ⴘnm 랷·ⴘn䩖E敁Õÿ醡䡈H嫲q푚Èê·미ÀýL敁ÕýLÿ敁Õ䡈H醡⸘p몺º䭗Fັ'耡wꠤÉ싿,㳬Jn!⸘pn!몺º⸘p䭗F挾Ôÿ辟䕅E埲o퍘Çê¶뫸¿øK挾ÔøKÿ挾Ô䕅E辟⸙q벼¼䱘Fຳ'脢xꨤË쏿0㿬Mp!⸙qp!벼¼⸙q䱘F愼Ôÿ躞䍃C嗱m퍖Ç힋ê¶맸¾öJ愼ÔöJÿ愼Ô䍃C躞⼙s뾿¿䵙Hຶ(茢z괥Î엿4䏭Qq&quot;⼙sq&quot;뾿¿⼙s䵙H弹Óÿ貝䁀@叱k퉓Æ힉ê´룸½ñH弹ÓñHÿ弹Ó䁀@貝〙t쇁Á乚Hຸ(蔣{긥Ð웿8䛭Ts&quot;〙ts&quot;쇁Á〙t乚H崷Òÿ讜㸾&gt;凱i텒Å횇é´럸¼ïH崷ÒïHÿ崷Ò㸾&gt;讜〚v쓄Ä作Iົ)蘣}넦Ó쟿&lt;䫭Xt#〚vt#쓄Ä〚v作I嬴Òÿ覚㬻;仱g텏Ä횆é²뛸»êF嬴ÒêFÿ嬴Ò㬻;覚ㄚw웆Æ偝J྽)蠣댦Ö죿@䷮[v#ㄚwv#웆Æㄚw偝J失Ñÿ袙㤹9䳱e큍Ä햅é²뛸»èF失ÑèFÿ失Ñ㤹9袙㈚y짉É兞K྿*訤딧Ø짿D勮_w$㈚yw$짉É㈚y兞K嘮Ñÿ蚘~㘶6䫰c콊Ã햃é°듸ºãD嘮ÑãDÿ嘮Ñ㘶6蚘~㈛{쳌Ì卟L࿃*谤똪Ù쯿I囮cy$㈛{y$쳌Ì㈛{卟L唭Îÿ蒖|㌳3䟰a콈Â풁è¯돷¹ßC唭ÎßCÿ唭Î㌳3蒖|㌛|컎Î占M࿄+踥뜬Ù쳿M姯ez%㌛|z%컎Î㌛|占M吭Ìÿ莕zㄱ1䗰_칆Â펀è¯닷¸ÜB吭ÌÜBÿ吭Ìㄱ1莕z㐜~퇑Ñ啢N࿇+輥렰Ú췿Q巯i|%㐜~|%퇑Ñ㐜~啢N匬Éÿ芔y⸮.䏰]칃À퍾è­뇷·ØA匬ÉØAÿ匬É⸮.芔y㐜폓Ó噣O჉,鄦뤲Ú컿U惯l}%㐜}%폓Ó㐜噣O刬Çÿ肓wⰬ,䇰[쵂À퉼ç­뇷¶Õ@刬ÇÕ@ÿ刬ÇⰬ,肓w㔜훖Ö坤P჌,錦먵Û쿿Y旰p&amp;㔜&amp;훖Ö㔜坤P儫Äÿ纑u⤩)㻰Y찿¿퉻ç«꿷µÑ?儫ÄÑ?ÿ儫Ä⤩)纑u㔜Ø塥Q჎-鐧묷Û탿]棰s&amp;㔜&amp;Ø㔜塥Q倫Âÿ綐t✧'㳯X창¿텹ç«꿷µÎ&gt;倫ÂÎ&gt;ÿ倫Â✧'綐t㘝Û奦Rბ-阧밻Ü퇿a泱w'㘝'Û㘝奦R伪¿ÿ箎r␤$㫯U쬺¾텸ç©껷´Ê=伪¿Ê=ÿ伪¿␤$箎r㜝Ý婧Sდ.頨봽Ü틿e濱z'㜝'Ý㜝婧S丩¼ÿ窍q∢&quot;㣯T쬹½큶æ©귷³Ç&lt;丩¼Ç&lt;ÿ丩¼∢&quot;窍q㜞à孩Tᇖ/騨빀Ý퓿j珱~(㜞(à㜞孩T䰩¹ÿ禋p἟㗯R쨶¼클æ¨곷²Ã:䰩¹Ã:ÿ䰩¹἟禋p㠞â屪Uᇘ/鬨뽂Ý헿m盲(㠞(â㠞屪U䬨·ÿ碊nᴝ㏯P줵»콳æ§꯷±À:䬨·À:ÿ䬨·ᴝ碊n㤞å嵫Vᇚ0鴩쁅Þ훿r篲)㤞)å㤞嵫V䨨´ÿ皈mᨚ㇮N윴¹콱å¦꫷°¼8䨨´¼8ÿ䨨´ᨚ皈m㤟è幭Wᇝ0鼪셉Þ퟿v翲)㤟)è㤟幭W䤧±ÿ璆k᜗⻮K쐳¶칰å¤꧶¯¸7䤧±¸7ÿ䤧±᜗璆k㨟ê彮Xᇟ1ꄪ셋ßz苳*㨟*ê㨟彮X䠦¯ÿ玅jᔕⳮJ숳µ칮å¤ꣶ®µ6䠦¯µ6ÿ䠦¯ᔕ玅j㬟í息Yᇢ1ꌪ썎ß~蛳*㬟*í㬟息Y䜦¬ÿ犃iሒ⫮H뼲²쵭å¢ꟶ­±5䜦¬±5ÿ䜦¬ሒ犃i㬠ï慰Zዤ2ꐫ썐ß觳*㬠*ï㬠慰Z䘥ªÿ炂hတ⣮F븱°챫ä¢꛶­®4䘥ª®4ÿ䘥ªတ炂h㰠ò扱[ዧ2ꘫ쑓à跴+㰠+ò㰠扱[䔥§ÿ澀f഍_x000a_◮D묱®챩ä¡ꗶ¬ª3䔥§ª3ÿ䔥§഍_x000a_澀f㰠ô捲\ዩ3꠬압à郴+㰠+ô㰠捲\䐤¥ÿ湿eଋ⏭B뤰¬쭨ä ꓶ«§2䐤¥§2ÿ䐤¥ଋ湿e㴡÷摴]ዬ3ꨬ왙á闵,㴡,÷㴡摴]䌤¢ÿ汽dࠈ⇭@뜰ª쭦ãꏶª£1䌤¢£1ÿ䌤¢ࠈ汽d㸡粒ù敵]ᓬ5ꬭ읛á飵,㸡,粒ù㸡敵]䈣ÿ死c؆῭&gt;딯¨쩥ãꏶ© 0䈣 0ÿ䈣؆死c㸡ﳼü晶^᛬7괭¡졞â鳵£-㸡-ﳼü㸡晶^䀢ÿ楹ã᳭&lt;눮¦쩣ãꇶ¨/䀢/ÿ䀢̃楹a䀢ÿ桸`᫭;뀮¤쩢ãꇶ¨.䀢.ÿ䀢桸`䀢ÿ桸`"/>
    <w:docVar w:name="Entity23" w:val="뜼㊣ÿÿÿÿÿÿÿÿÿÿÿÿÿÿÿÿȂĀĀȃȂ﷼þÿ﷾ý﷽ý﷿ý﻽þ﻽þ﻿þ﻿þﳿü﷼þﳿüÿ﷼þ﷽ý﷾ýĀԅẮЁԈĀԅĀĂ﫹þÿﯼû﫺ú﫾úﷺýﷻþ﻿ýﳾüù﫹þùÿ﫹þ﫺úﯼûā܇ȃЁ؁܋Ċā܇āȃýÿ﫻úøùﷸýﷺþ﻿üﳾüøýøÿýø﫻úȁਊ_x000a_Є ؁ࠂ_x000a_ଐĎȁਊ_x000a_ȁЄüÿøõöﳶüﳸþ﷿ûﯾûôüôÿüõøȁఌЅċࠂਂഓđȁఌȁЅüÿ÷óõﳴûﳷý﷿ú﫾úóüóÿüó÷̂ ༏؇Ďਂ ഃᄘȕ̂ ༏̂ ؇ûÿõðóﯱúﯵý﷿ù茶ùðûðÿûðõЂ_x000a_ᄑ؇Đଃ_x000a_༃ጛȘ_x000a_Ђ_x000a__x000a_ᄑЂ_x000a_؇ûÿôîñﯯùﯴý﷿øøîûîÿûîôЂᐔࠉĒഃᄄᘠȜЂᐔЂࠉúÿòëï﫭ù﫲üﳿ÷÷ëúëÿúëòԃ_x000a_ᘖࠊĕ༄_x000a_ጄᤣ̟_x000a_ԃ_x000a__x000a_ᘖԃ_x000a_ࠊúÿðéí匿ø﫱üﳿö÷éúéÿúéð؃ᤙ਋ ȗᄄᘄᰨ̤؃ᤙ؃਋ ùÿîæë裡÷璘üﳿõöæùæÿùæî؃ᰜ଍_x000a_Țጅᤅ‭Ш؃ᰜ؃଍_x000a_øÿíãéö吝üﯿôõ퟿ãø퟿ãÿøãí܄ḞఎȜᐅᬅ ∰Ы܄Ḟ܄ఎøÿëáçöûﯿóô퓿áø퓿áÿøáëࠄ℡!ഏȟᘆᴆ#┵аࠄ℡!ࠄഏ÷ÿéÞåõûﯿòó탿Þ÷탿Þÿ÷Þéࠄ⌣#ฐ_x000a_ȡ᠆ἆ%⠸Բࠄ⌣#ࠄฐ_x000a_÷ÿèÜãôûﯿñò췿Ü÷췿Üÿ÷Üèअ☦&amp;༑̤ᨇ∇)⬽Է अ☦&amp;अ༑öÿæÙáóú﫿ðñ짿Ùö짿ÙÿöÙæअ⠨(ဒ̦ᬇ⌇*ⵀԺ अ⠨(अဒõÿåퟗ×ßóú﫿ïñ웿×õ웿×ÿõퟗ×åਅ⬫+ᄔ̩ ᴇ☈.ㅅؾ_x000a_ਅ⬫+ਅᄔõÿã퓔ÔÝòú﫿îð싿Ôõ싿Ôÿõ퓔Ôãଆⴭ-ሕ̪ Ḉ⠈0㍈فଆⴭ-ଆሕôÿâ틒Ò훻Üñú刺íï뿿Òô뿿Òÿô틒Òâఆ〰0጖̭_x000a_℈⬉3㝍مఆ〰0ఆ጖훍ôÿà쿏Ï폻Ùðù刺ìî믿Ï훍ô믿Ïÿ훍ô쿏Ïàఆ㌳3ᐗ̰_x000a_⌉ ⸊7㩒݊ ఆ ㌳3ఆᐗ퓊óÿÞ쳌Ì탻×ïù刺ëí럿Ì퓊ó럿Ìÿ퓊ó쳌ÌÞഇ㔵5ᔘв␉!⼊9㱕݌_x000a_ ഇ 㔵5ഇᔘ틈óÿÜ쫊Ê쿻Õïù刺êì듿Ê틈ó듿Êÿ틈ó쫊ÊÜഇ!㠸8ᘚе☊#㈊&lt;䁚ݑ_x000a_!_x000a_ഇ!!_x000a_㠸8ഇ!ᘚ탄òÿÛ쟇Ç쳻Óîùéë냿È탄ò냿Èÿ탄ò쟇ÇÛง&quot;㨺:᜛з✊%㐋&gt;䉝ࡔ&quot;_x000a_ง&quot;&quot;_x000a_㨺:ง&quot;᜛컂ñÿÙ업Å쫻Òíøèê귿Å컂ñ귿Åÿ컂ñ업ÅÙ༈$㴽=᠜к⨋'㜋A䕢ࡘ$_x000a_༈$$_x000a_㴽=༈$᠜쮿ñÿ×싂Â쟺Ïíøçê꧿Ã쮿ñ꧿Ãÿ쮿ñ싂Â×༈%㼿?ᤝл_x000a_⬋(㠌C䡥࡛%༈%%㼿?༈%ᤝ쪽ðÿÖ샀À웺Îìøæé꛿Á쪽ð꛿Áÿ쪽ð샀ÀÖဈ'䉂B᨞Կ_x000a_ⴌ*㬌G䭪ॠ'ဈ''䉂Bဈ'᨞잺ðÿퟝÔ붽½쏺Ëë÷åèꋿ¾잺ðꋿ¾ÿ잺ð붽½ퟝÔဉ(䑄DᬟՀ⸌+㴍I乭ॢ(ဉ((䑄Dဉ(ᬟ울ïÿ훜Ó뮻»쇺Êê÷äç鿿¼울ï鿿¼ÿ울ï뮻»훜Óᄉ*䝇GᰡՃ「-䀍L兲੧*ᄉ**䝇Gᄉ*ᰡ쎵îÿ퓚Ñ뢸¸뿺Èé÷ãæ鯿¹쎵î鯿¹ÿ쎵î뢸¸퓚Ñሉ+䥉IᴢՅ㈍.䈎N卵੪+_x000a_ሉ++_x000a_䥉Iሉ+ᴢ솳îÿ폙Ð뚶¶뷹Æé÷âå飿·솳î飿·ÿ솳î뚶¶폙Ðሊ-䱌LἣՈ㐍0䐎R坺੮-_x000a_ሊ--_x000a_䱌Lሊ-ἣ뾰íÿ퇘Î뎳³뫹Äèöáä铿´뾰í铿´ÿ뾰í뎳³퇘Îጊ/住O‥ً㘎2䜏U婿୲/ጊ//住Oጊ/‥벭íÿ쿖Ì낰°럹Áçöàã郿±벭í郿±ÿ벭í낰°쿖Ìᐊ0兑Q‥ٍ㜎3䤏W嶂୵0ᐊ00兑Qᐊ0‥뮫ìÿ컕Ê꺮®뛹Àæößã跿¯뮫ì跿¯ÿ뮫ì꺮®컕Êᐋ2呔T∧ِ㤏5䰐Z悇୺2ᐋ22呔Tᐋ2∧뢧ëÿ쳔Éꮫ«돹½æõÞâ觿¬뢧ë觿¬ÿ뢧ëꮫ«쳔Éᔋ3噖V⌨ ْ㬏7䴐\把౽3ᔋ33噖Vᔋ3⌨ 랦ëÿ쯓Çꦩ©뇹¼åõÝá蛿ª랦ë蛿ªÿ랦ëꦩ©쯓Çᘋ5奙Y␩!ٔ㴐8們`暏ಁ5ᘋ55奙Yᘋ5␩!뒢êÿ집Åꚦ¦껸ºäõÜà苿§뒢ê苿§ÿ뒢êꚦ¦집Åᘌ6孛[┪&quot;ٖ㸐:刑b梒಄6ᘌ66孛[ᘌ6┪&quot;늠êÿ죐Ä꒤¤그¸ãõÛß翿¥늠ê翿¥ÿ늠ê꒤¤죐Äᜌ8幞^☬#ݙ䀑&lt;唒e沗ඈ8ᜌ88幞^ᜌ8☬#낝éÿ웎Âꆡ¡꫸¶ãôÚÞ篿¢낝é篿¢ÿ낝éꆡ¡웎Âᜌ9恠`✭$ݛ䈑=園g溚උ9ᜌ99恠`ᜌ9✭$꺛éÿ엍Á龟꣸´âôÙÝ磿 꺛é磿 ÿ꺛é龟엍Á᠍;捣c⠮%ݞ䐒?夓j熟ຐ;᠍;;捣c᠍;⠮%겘èÿ쏌¿鲜ꗸ²áôØÝ瓿겘è瓿ÿ겘è鲜쏌¿ᤍ=晦f⤯&amp;ݡ䘒A尓n疤ດ&lt;ᤍ=&lt;晦fᤍ=⤯&amp;ꦕçÿ쇊½香ꏷ°àó×Û濿ꦕç濿ÿꦕç香쇊½ᨎ&gt;桨h⨰'ݣ䜒B帔p瞧ທ=ᨎ&gt;=桨hᨎ&gt;⨰'ꢓçÿ색¼鞗ꇷ®àóÖÛ泿ꢓç泿ÿꢓç鞗색¼ᨎ@歫k⬲(ࡦ䤓D怔s窬ྛ?ᨎ@?歫kᨎ@⬲(ꖐæÿ뻈º钔黷¬ßóÕퟻÚ棿ꖐæ棿ÿꖐæ钔뻈ºᬎA浭mⰳ)ࡨ䬓E戕u綯ྞ@ᬎA@浭mᬎAⰳ)ꎎæÿ뷇¹銒鷷ªÞóÔ훻Ù旿ꎎæ旿ÿꎎæ銒뷇¹ᬏC灰pⴴ*ࡪ䴔G攕y肴ྣBᬏCB灰pᬏCⴴ*ꆊåÿ믅·辏髷¨ÝòÓ헻Ø懿ꆊå懿ÿꆊå辏믅·ᰏD牲r⸵*࡬且H朖{获ႥCᰏDC牲rᰏD⸵*龉åÿ뫄µ趍飷¦ÝòÒ퓻×廿龉å廿ÿ龉å趍뫄µᴏF畵u⼷,࡯倕J樖~蚼ႪEᴏFE畵uᴏF⼷,鶅äÿ맃´誊闶¤ÜòÑ폻Ö嫿鶅ä嫿ÿ鶅ä誊맃´ᴐG睷w〷,ॱ儕L欗袿ႭFᴐGF睷wᴐG〷,鮃ãÿ럂²袈银£ÛòÐ틺Ö埿鮃ã埿ÿ鮃ã袈럂²ḐI空zㄹ.ॴ吖N渗賄ᆱHḐIH空zḐIㄹ.颀ãÿ뛀°薅釶 ÚñÏ퇺Õ叿颀ã叿ÿ颀ã薅뛀°ḐJ籼|㈺.ॶ唖O瀘軇ᆴIḐJI籼|ḐJ㈺.靾âÿ뒿¯莃迶ÚñÎ퇺Ô僿靾â僿ÿ靾â莃뒿¯ἑL罿㌻/ॹ圗Q爘鋌ᆸKἑLK罿ἑL㌻/鑻âÿ늽­肀賶ÙñÍ탺Ó䳿鑻â䳿ÿ鑻â肀늽­‑N节㔽1ॼ夗S甙闑ኽ M‑NM节‑N㔽1鉸áÿ놼«絽}諵ØðÌ컺Ò䣿鉸á䣿ÿ鉸á絽}놼«‑O蒄㔾1੾娗T眙韔ዀ N‑ON蒄‑O㔾1遶àÿ낻ª筻{裵×ðË컺Ñ䗿}遶à䗿}ÿ遶à筻{낻ªℒQ螇㜿2઀尘V稚鯙Ꮔ!PℒQP螇ℒQ㜿2蹳àÿ꺹¨硸x藵ÖðÊ췺Ð䇿z蹳à䇿zÿ蹳à硸x꺹¨−R覉㝀3ં帘W簚鷜Ꮗ!Q−RQ覉−R㝀3豱ßÿ궸§癶v菵ÖðÉ쳺Ï㻿x豱ß㻿xÿ豱ß癶v궸§−T貌㥁4અ怙Y縛ꃡᏋ&quot;S−TS貌−T㥁4襮ßÿꮷ¥獳s臵ÕïÈ쯺Ï㫿u襮ß㫿uÿ襮ß獳sꮷ¥⌓U躎㥂5ઇ愙Z耛ꏤᏎ#T⌓UT躎⌓U㥂5衬Þÿꦶ£煱q翵ÔïÇ쫺Î㟿s衬Þ㟿sÿ衬Þ煱qꦶ£␓W醑㭄6ஊ挚\茜ꛩᓓ$V␓WV醑␓W㭄6蕨Ýÿꢴ¢湮n糴ÓïÆ짺Í㏿p蕨Ý㏿pÿ蕨Ý湮nꢴ¢␓X鎓㭅7஌攚^蔜꣬ᓕ$W␓XW鎓␓X㭅7葦ÝÿꞳ 汬l竴ÓîÅ죹Ìヿn葦Ýヿnÿ葦Ý汬lꞳ └Z隖㵆8ஏ望`蜝¢곱ᗚ%Y└ZY隖└Z㵆8腣Üÿꖲ楩i磴ÒîÄ쟹Ë⳿k腣Ü⳿kÿ腣Ü楩iꖲ☔\香㹇9ஒ 椛b訝¥꿶ᗞ&amp;[☔\[香☔\㹇9罠Üÿꎰ晦f痴ÑîÃ웹Ê⣿h罠Ü⣿hÿ罠Ü晦fꎰ☔]鮛㽈:ஔ 樜c谞§당ᗡ&amp;\☔]\鮛☔]㽈:絞Ûÿꊯ摤d珴ÑîÂ엹É◿g絞Û◿gÿ絞Û摤dꊯ✕_麞䁊;ಖ!氜e輞ª뗾ᛥ'^✕_^麞✕_䁊;穛Ûÿꂮ慡a烳ÐíÁ쓹È⇿d穛Û⇿dÿ穛Û慡aꂮ✕`ꂠ 䅋&lt;ಘ!渝f速¬뛿ᛨ'_✕`_ꂠ ✕`䅋&lt;祙Úÿ龭彟_濳ÏíÀ쏹Èỿb祙Úỿbÿ祙Ú彟_龭⠕bꎣ£䉌=ಛ&quot;瀝h錟°㣬Fm ⴘnm 랷·ⴘn䩖E敁Õÿ醡䡈H嫲q푚Èê·미ÀýL敁ÕýLÿ敁Õ䡈H醡⸘p몺º䭗Fັ'耡wꠤÉ싿,㳬Jn!⸘pn!몺º⸘p䭗F挾Ôÿ辟䕅E埲o퍘Çê¶뫸¿øK挾ÔøKÿ挾Ô䕅E辟⸙q벼¼䱘Fຳ'脢xꨤË쏿0㿬Mp!⸙qp!벼¼⸙q䱘F愼Ôÿ躞䍃C嗱m퍖Ç힋ê¶맸¾öJ愼ÔöJÿ愼Ô䍃C躞⼙s뾿¿䵙Hຶ(茢z괥Î엿4䏭Qq&quot;⼙sq&quot;뾿¿⼙s䵙H弹Óÿ貝䁀@叱k퉓Æ힉ê´룸½ñH弹ÓñHÿ弹Ó䁀@貝〙t쇁Á乚Hຸ(蔣{긥Ð웿8䛭Ts&quot;〙ts&quot;쇁Á〙t乚H崷Òÿ讜㸾&gt;凱i텒Å횇é´럸¼ïH崷ÒïHÿ崷Ò㸾&gt;讜〚v쓄Ä作Iົ)蘣}넦Ó쟿&lt;䫭Xt#〚vt#쓄Ä〚v作I嬴Òÿ覚㬻;仱g텏Ä횆é²뛸»êF嬴ÒêFÿ嬴Ò㬻;覚ㄚw웆Æ偝J྽)蠣댦Ö죿@䷮[v#ㄚwv#웆Æㄚw偝J失Ñÿ袙㤹9䳱e큍Ä햅é²뛸»èF失ÑèFÿ失Ñ㤹9袙㈚y짉É兞K྿*訤딧Ø짿D勮_w$㈚yw$짉É㈚y兞K嘮Ñÿ蚘~㘶6䫰c콊Ã햃é°듸ºãD嘮ÑãDÿ嘮Ñ㘶6蚘~㈛{쳌Ì卟L࿃*谤똪Ù쯿I囮cy$㈛{y$쳌Ì㈛{卟L唭Îÿ蒖|㌳3䟰a콈Â풁è¯돷¹ßC唭ÎßCÿ唭Î㌳3蒖|㌛|컎Î占M࿄+踥뜬Ù쳿M姯ez%㌛|z%컎Î㌛|占M吭Ìÿ莕zㄱ1䗰_칆Â펀è¯닷¸ÜB吭ÌÜBÿ吭Ìㄱ1莕z㐜~퇑Ñ啢N࿇+輥렰Ú췿Q巯i|%㐜~|%퇑Ñ㐜~啢N匬Éÿ芔y⸮.䏰]칃À퍾è­뇷·ØA匬ÉØAÿ匬É⸮.芔y㐜폓Ó噣O჉,鄦뤲Ú컿U惯l}%㐜}%폓Ó㐜噣O刬Çÿ肓wⰬ,䇰[쵂À퉼ç­뇷¶Õ@刬ÇÕ@ÿ刬ÇⰬ,肓w㔜훖Ö坤P჌,錦먵Û쿿Y旰p&amp;㔜&amp;훖Ö㔜坤P儫Äÿ纑u⤩)㻰Y찿¿퉻ç«꿷µÑ?儫ÄÑ?ÿ儫Ä⤩)纑u㔜Ø塥Q჎-鐧묷Û탿]棰s&amp;㔜&amp;Ø㔜塥Q倫Âÿ綐t✧'㳯X창¿텹ç«꿷µÎ&gt;倫ÂÎ&gt;ÿ倫Â✧'綐t㘝Û奦Rბ-阧밻Ü퇿a泱w'㘝'Û㘝奦R伪¿ÿ箎r␤$㫯U쬺¾텸ç©껷´Ê=伪¿Ê=ÿ伪¿␤$箎r㜝Ý婧Sდ.頨봽Ü틿e濱z'㜝'Ý㜝婧S丩¼ÿ窍q∢&quot;㣯T쬹½큶æ©귷³Ç&lt;丩¼Ç&lt;ÿ丩¼∢&quot;窍q㜞à孩Tᇖ/騨빀Ý퓿j珱~(㜞(à㜞孩T䰩¹ÿ禋p἟㗯R쨶¼클æ¨곷²Ã:䰩¹Ã:ÿ䰩¹἟禋p㠞â屪Uᇘ/鬨뽂Ý헿m盲(㠞(â㠞屪U䬨·ÿ碊nᴝ㏯P줵»콳æ§꯷±À:䬨·À:ÿ䬨·ᴝ碊n㤞å嵫Vᇚ0鴩쁅Þ훿r篲)㤞)å㤞嵫V䨨´ÿ皈mᨚ㇮N윴¹콱å¦꫷°¼8䨨´¼8ÿ䨨´ᨚ皈m㤟è幭Wᇝ0鼪셉Þ퟿v翲)㤟)è㤟幭W䤧±ÿ璆k᜗⻮K쐳¶칰å¤꧶¯¸7䤧±¸7ÿ䤧±᜗璆k㨟ê彮Xᇟ1ꄪ셋ßz苳*㨟*ê㨟彮X䠦¯ÿ玅jᔕⳮJ숳µ칮å¤ꣶ®µ6䠦¯µ6ÿ䠦¯ᔕ玅j㬟í息Yᇢ1ꌪ썎ß~蛳*㬟*í㬟息Y䜦¬ÿ犃iሒ⫮H뼲²쵭å¢ꟶ­±5䜦¬±5ÿ䜦¬ሒ犃i㬠ï慰Zዤ2ꐫ썐ß觳*㬠*ï㬠慰Z䘥ªÿ炂hတ⣮F븱°챫ä¢꛶­®4䘥ª®4ÿ䘥ªတ炂h㰠ò扱[ዧ2ꘫ쑓à跴+㰠+ò㰠扱[䔥§ÿ澀f഍_x000a_◮D묱®챩ä¡ꗶ¬ª3䔥§ª3ÿ䔥§഍_x000a_澀f㰠ô捲\ዩ3꠬압à郴+㰠+ô㰠捲\䐤¥ÿ湿eଋ⏭B뤰¬쭨ä ꓶ«§2䐤¥§2ÿ䐤¥ଋ湿e㴡÷摴]ዬ3ꨬ왙á闵,㴡,÷㴡摴]䌤¢ÿ汽dࠈ⇭@뜰ª쭦ãꏶª£1䌤¢£1ÿ䌤¢ࠈ汽d㸡粒ù敵]ᓬ5ꬭ읛á飵,㸡,粒ù㸡敵]䈣ÿ死c؆῭&gt;딯¨쩥ãꏶ© 0䈣 0ÿ䈣؆死c㸡ﳼü晶^᛬7괭¡졞â鳵£-㸡-ﳼü㸡晶^䀢ÿ楹ã᳭&lt;눮¦쩣ãꇶ¨/䀢/ÿ䀢̃楹a䀢ÿ桸`᫭;뀮¤쩢ãꇶ¨.䀢.ÿ䀢桸`䀢ÿ桸`㚒3遴;䡞x舰櫟 ¼^^벼¼뫂㔗\䍃Cÿ猱ÇèꅽÎ緐{첵財º셺Õ뇹v䍃ÿääÿ䍃Cè猱Ç뾿¿㘗]별弶㚔4鉶&lt;䥟z萱泣_x000a_¿__뾿¿별㘗]䁀@ÿ焰ÃèꁻÍ篏y첳誟¹쁸Ô냹t䁀ÿßßÿ䁀@è焰Ã쇁Á㘗^뻅怷㞖5鍷&lt;䩠{蘱淥_x000a_Á``쇁Á뻅㘗^㸾&gt;ÿ瀰Áè齹Í竏x쮳覞¸쁶Ó꿹r㸾ÿÜÜÿ㸾&gt;è瀰Á쓄Ä㜗_샇戸㢘6陹=䭢}蠲滩_x000a_Äbb쓄Ä샇㜗_㬻;ÿ港¾ç鵷Ì磎v쪱螝·뽴Ó그p㬻ÿØØÿ㬻;ç港¾웆Æ㠘`쇈挸㦚6靺&gt;䱣褳 濫_x000a_Æcc웆Æ쇈㠘`㤹9ÿ洮¼ç鱶Ë盎t쪱}蚜¶빳Ò그o㤹ÿÕÕÿ㤹9ç洮¼짉É㤘b쓊¢搹㦜7驼?䵤謳£燯_x000a_Édd짉É쓊¢㤘b㘶6ÿ欮¸ç魴Ë瓍r즯|蒚µ뵰Ò꯸l㘶ÿÐÐÿ㘶6ç欮¸쳌Ì㨘c워¥昺㪞8鱾@书贴¥珲_x000a_Ìff쳌Ì워¥㨘c㌳3ÿ椭µæ饲Ê狌p좮z芙´뱮Ñ꫸j㌳ÿÌÌÿ㌳3æ椭µ컎Î㨙d쟍¨朻㮠8鵿@佧輵§瓴Îgg컎Î쟍¨㨙dㄱ1ÿ栬³æ顰É燌n좭x膘³뭭Ñ꧸iㄱÿÉÉÿㄱ1æ栬³퇑Ñ㬙f쫏«格㲢9ꂁA偨鄵©直Ñhh퇑Ñ쫏«㬙f⸮.ÿ昫¯æ靮È濋m재v羖²멫Ð꣸g⸮ÿÄÄÿ⸮.æ昫¯폓Ó㰙g쯑­椼¡㲤:ꆂB兩鈶«矴Óii폓Ó쯑­㰙gⰬ,ÿ攫­æ陭È淊k욬u纕²멩ÏꟸeⰬÿÁÁÿⰬ,æ攫­훖Ö㰚h췓±欽£㶦;ꒄC剫鐷­竵Ökk훖Ö췓±㰚h⤩)ÿ挪ªå鑫Ç毊i얪s粔±륧Ï꛸c⤩ÿ½½ÿ⤩)å挪ªØ㴚i쿔³氾¥㺨;ꖅD卬锷¯篵ØllØ쿔³㴚i✧'ÿ愩¨å鍩Ç櫉h얩r箓°롦Îꗸb✧ÿººÿ✧'å愩¨Û㸚k퇖·派§㾪&lt;ꢇE呭頸±緵ÛmmÛ퇖·㸚k␤$ÿ弩¤å鉧Æ棉f쒨p禑¯띤Îꓸ_␤ÿµµÿ␤$å弩¤Ý㸛l틗¹渿¨㾬=ꦈE啮餹³绵ÝnnÝ틗¹㸛l∢&quot;ÿ帨¢ä酦Å曈d쒨o碐®띢Íꏸ^∢ÿ²²ÿ∢&quot;ä帨¢à㼛m헙½灀«䂮=ꮊF噰鬹¶胵 àppà헙½㼛m἟ÿ尧ä轤Å擇b쎦m皏­뙠Íꋸ\἟ÿ®®ÿ἟ä尧â䀛n훛¿煀¬䆰&gt;궋G坱鰺·苵#âqqâ훛¿䀛nᴝÿ嬧ä蹢Ä揇a슦k疎¬땟ÌꇸZᴝÿ««ÿᴝä嬧å䄜pÂ牁®䆲?꾍H塲鼻º蓵'årråÂ䄜pᨚÿ夦ã赠Ã懆^솤i玌«둝ËꃷXᨚÿ¦¦ÿᨚã夦è䈜qÆ瑂±䊴@놏I奴ꄻ¼蛵*èttèÆ䈜q᜗ÿ圥ã譞Ã必]솣g熋ª덛Ë鿷V᜗ÿ¢¢ÿ᜗ã圥ê䈜rÈ畃²䎶@뎐I婵ꈼ¾蟶,êuuêÈ䈜rᔕÿ嘤ã詝Â巅[삢f炊©뉙Ê黷Uᔕÿÿᔕã嘤í䌜sË癄µ䒸A떒K孶ꐽÀ觶0ívvíË䌜sሒÿ吤â襛Á峄Y뾡d溈¨녗Ê鷷Rሒÿÿሒâ吤ï䐝tÎ睄¶䒺B뚓L屷ꔽÁ諶2ïwwïÎ䐝tတÿ刣â衙Á嫄X뾡c涇§녖É鳷Qတÿÿတâ刣ò䐝vÑ祅¸䖼B뚔N嵹ꝀÂ賶6òyyòÑ䐝v഍_x000a_ÿ儢â蝘À壃U뺟a殆¦끔É鯷O഍ÿÿ഍_x000a_â儢ô䔝wÔ穆¹䞽D랕P幺ꝁÃ軶8ôzzôÔ䔝wଋÿ伢â虖¿埂T뺟`檅¦꽒È髷Mଋÿÿଋâ伢÷䘞x×籈º䦽F뢗R彻ꡄÄ郶&lt;÷{{÷×䘞xࠈÿ䴡á葔¿哂R붝^梃¥깐Ç駷Kࠈÿÿࠈá䴡粒ù䘞yÙ絊»䪾H릗T恼ꥅÄ釶&gt;ù||粒ùÙ䘞y؆ÿ䰠á荓¾叁Q벜\枂¤굏Ç飷J؆ÿÿ؆á䰠ﳼü䜞{Ý繌¼䶿J몙V慾 ꩈÅ鏶Bü~~ﳼüÝ䜞{̃ÿ䨠á腐½净N뮛Z斁£걍Æ雷G̃ÿÿ̃á䨠ÿ䤟}á腏½僀M뮛Y撀¢걋Æ雷Fÿÿá䤟}ÿ䤟}á"/>
    <w:docVar w:name="Entity25" w:val="C:\Documents and Settings\david.meagher\Local Settings\Temporary Internet Files\Content.MSO\4EB9610B.tmp㊣"/>
    <w:docVar w:name="Entity26" w:val="橄ㄴ뜈տӳ찔㈇È譀տ줰֛賐 譀տ왨ӱ؛Ḁ鎼㊦"/>
    <w:docVar w:name="Entity27" w:val="뜼㊣ÿÿÿÿÿÿÿÿÿÿÿÿÿÿÿÿȂĀĀȃȂ﷼þÿ﷾ý﷽ý﷿ý﻽þ﻽þ﻿þ﻿þﳿü﷼þﳿüÿ﷼þ﷽ý﷾ýĀԅẮЁԈĀԅĀĂ﫹þÿﯼû﫺ú﫾úﷺýﷻþ﻿ýﳾüù﫹þùÿ﫹þ﫺úﯼûā܇ȃЁ؁܋Ċā܇āȃýÿ﫻úøùﷸýﷺþ﻿üﳾüøýøÿýø﫻úȁਊ_x000a_Є ؁ࠂ_x000a_ଐĎȁਊ_x000a_ȁЄüÿøõöﳶüﳸþ﷿ûﯾûôüôÿüõøȁఌЅċࠂਂഓđȁఌȁЅüÿ÷óõﳴûﳷý﷿ú﫾úóüóÿüó÷̂ ༏؇Ďਂ ഃᄘȕ̂ ༏̂ ؇ûÿõðóﯱúﯵý﷿ù茶ùðûðÿûðõЂ_x000a_ᄑ؇Đଃ_x000a_༃ጛȘ_x000a_Ђ_x000a__x000a_ᄑЂ_x000a_؇ûÿôîñﯯùﯴý﷿øøîûîÿûîôЂᐔࠉĒഃᄄᘠȜЂᐔЂࠉúÿòëï﫭ù﫲üﳿ÷÷ëúëÿúëòԃ_x000a_ᘖࠊĕ༄_x000a_ጄᤣ̟_x000a_ԃ_x000a__x000a_ᘖԃ_x000a_ࠊúÿðéí匿ø﫱üﳿö÷éúéÿúéð؃ᤙ਋ ȗᄄᘄᰨ̤؃ᤙ؃਋ ùÿîæë裡÷璘üﳿõöæùæÿùæî؃ᰜ଍_x000a_Țጅᤅ‭Ш؃ᰜ؃଍_x000a_øÿíãéö吝üﯿôõ퟿ãø퟿ãÿøãí܄ḞఎȜᐅᬅ ∰Ы܄Ḟ܄ఎøÿëáçöûﯿóô퓿áø퓿áÿøáëࠄ℡!ഏȟᘆᴆ#┵аࠄ℡!ࠄഏ÷ÿéÞåõûﯿòó탿Þ÷탿Þÿ÷Þéࠄ⌣#ฐ_x000a_ȡ᠆ἆ%⠸Բࠄ⌣#ࠄฐ_x000a_÷ÿèÜãôûﯿñò췿Ü÷췿Üÿ÷Üèअ☦&amp;༑̤ᨇ∇)⬽Է अ☦&amp;अ༑öÿæÙáóú﫿ðñ짿Ùö짿ÙÿöÙæअ⠨(ဒ̦ᬇ⌇*ⵀԺ अ⠨(अဒõÿåퟗ×ßóú﫿ïñ웿×õ웿×ÿõퟗ×åਅ⬫+ᄔ̩ ᴇ☈.ㅅؾ_x000a_ਅ⬫+ਅᄔõÿã퓔ÔÝòú﫿îð싿Ôõ싿Ôÿõ퓔Ôãଆⴭ-ሕ̪ Ḉ⠈0㍈فଆⴭ-ଆሕôÿâ틒Ò훻Üñú刺íï뿿Òô뿿Òÿô틒Òâఆ〰0጖̭_x000a_℈⬉3㝍مఆ〰0ఆ጖훍ôÿà쿏Ï폻Ùðù刺ìî믿Ï훍ô믿Ïÿ훍ô쿏Ïàఆ㌳3ᐗ̰_x000a_⌉ ⸊7㩒݊ ఆ ㌳3ఆᐗ퓊óÿÞ쳌Ì탻×ïù刺ëí럿Ì퓊ó럿Ìÿ퓊ó쳌ÌÞഇ㔵5ᔘв␉!⼊9㱕݌_x000a_ ഇ 㔵5ഇᔘ틈óÿÜ쫊Ê쿻Õïù刺êì듿Ê틈ó듿Êÿ틈ó쫊ÊÜഇ!㠸8ᘚе☊#㈊&lt;䁚ݑ_x000a_!_x000a_ഇ!!_x000a_㠸8ഇ!ᘚ탄òÿÛ쟇Ç쳻Óîùéë냿È탄ò냿Èÿ탄ò쟇ÇÛง&quot;㨺:᜛з✊%㐋&gt;䉝ࡔ&quot;_x000a_ง&quot;&quot;_x000a_㨺:ง&quot;᜛컂ñÿÙ업Å쫻Òíøèê귿Å컂ñ귿Åÿ컂ñ업ÅÙ༈$㴽=᠜к⨋'㜋A䕢ࡘ$_x000a_༈$$_x000a_㴽=༈$᠜쮿ñÿ×싂Â쟺Ïíøçê꧿Ã쮿ñ꧿Ãÿ쮿ñ싂Â×༈%㼿?ᤝл_x000a_⬋(㠌C䡥࡛%༈%%㼿?༈%ᤝ쪽ðÿÖ샀À웺Îìøæé꛿Á쪽ð꛿Áÿ쪽ð샀ÀÖဈ'䉂B᨞Կ_x000a_ⴌ*㬌G䭪ॠ'ဈ''䉂Bဈ'᨞잺ðÿퟝÔ붽½쏺Ëë÷åèꋿ¾잺ðꋿ¾ÿ잺ð붽½ퟝÔဉ(䑄DᬟՀ⸌+㴍I乭ॢ(ဉ((䑄Dဉ(ᬟ울ïÿ훜Ó뮻»쇺Êê÷äç鿿¼울ï鿿¼ÿ울ï뮻»훜Óᄉ*䝇GᰡՃ「-䀍L兲੧*ᄉ**䝇Gᄉ*ᰡ쎵îÿ퓚Ñ뢸¸뿺Èé÷ãæ鯿¹쎵î鯿¹ÿ쎵î뢸¸퓚Ñሉ+䥉IᴢՅ㈍.䈎N卵੪+_x000a_ሉ++_x000a_䥉Iሉ+ᴢ솳îÿ폙Ð뚶¶뷹Æé÷âå飿·솳î飿·ÿ솳î뚶¶폙Ðሊ-䱌LἣՈ㐍0䐎R坺੮-_x000a_ሊ--_x000a_䱌Lሊ-ἣ뾰íÿ퇘Î뎳³뫹Äèöáä铿´뾰í铿´ÿ뾰í뎳³퇘Îጊ/住O‥ً㘎2䜏U婿୲/ጊ//住Oጊ/‥벭íÿ쿖Ì낰°럹Áçöàã郿±벭í郿±ÿ벭í낰°쿖Ìᐊ0兑Q‥ٍ㜎3䤏W嶂୵0ᐊ00兑Qᐊ0‥뮫ìÿ컕Ê꺮®뛹Àæößã跿¯뮫ì跿¯ÿ뮫ì꺮®컕Êᐋ2呔T∧ِ㤏5䰐Z悇୺2ᐋ22呔Tᐋ2∧뢧ëÿ쳔Éꮫ«돹½æõÞâ觿¬뢧ë觿¬ÿ뢧ëꮫ«쳔Éᔋ3噖V⌨ ْ㬏7䴐\把౽3ᔋ33噖Vᔋ3⌨ 랦ëÿ쯓Çꦩ©뇹¼åõÝá蛿ª랦ë蛿ªÿ랦ëꦩ©쯓Çᘋ5奙Y␩!ٔ㴐8們`暏ಁ5ᘋ55奙Yᘋ5␩!뒢êÿ집Åꚦ¦껸ºäõÜà苿§뒢ê苿§ÿ뒢êꚦ¦집Åᘌ6孛[┪&quot;ٖ㸐:刑b梒಄6ᘌ66孛[ᘌ6┪&quot;늠êÿ죐Ä꒤¤그¸ãõÛß翿¥늠ê翿¥ÿ늠ê꒤¤죐Äᜌ8幞^☬#ݙ䀑&lt;唒e沗ඈ8ᜌ88幞^ᜌ8☬#낝éÿ웎Âꆡ¡꫸¶ãôÚÞ篿¢낝é篿¢ÿ낝éꆡ¡웎Âᜌ9恠`✭$ݛ䈑=園g溚උ9ᜌ99恠`ᜌ9✭$꺛éÿ엍Á龟꣸´âôÙÝ磿 꺛é磿 ÿ꺛é龟엍Á᠍;捣c⠮%ݞ䐒?夓j熟ຐ;᠍;;捣c᠍;⠮%겘èÿ쏌¿鲜ꗸ²áôØÝ瓿겘è瓿ÿ겘è鲜쏌¿ᤍ=晦f⤯&amp;ݡ䘒A尓n疤ດ&lt;ᤍ=&lt;晦fᤍ=⤯&amp;ꦕçÿ쇊½香ꏷ°àó×Û濿ꦕç濿ÿꦕç香쇊½ᨎ&gt;桨h⨰'ݣ䜒B帔p瞧ທ=ᨎ&gt;=桨hᨎ&gt;⨰'ꢓçÿ색¼鞗ꇷ®àóÖÛ泿ꢓç泿ÿꢓç鞗색¼ᨎ@歫k⬲(ࡦ䤓D怔s窬ྛ?ᨎ@?歫kᨎ@⬲(ꖐæÿ뻈º钔黷¬ßóÕퟻÚ棿ꖐæ棿ÿꖐæ钔뻈ºᬎA浭mⰳ)ࡨ䬓E戕u綯ྞ@ᬎA@浭mᬎAⰳ)ꎎæÿ뷇¹銒鷷ªÞóÔ훻Ù旿ꎎæ旿ÿꎎæ銒뷇¹ᬏC灰pⴴ*ࡪ䴔G攕y肴ྣBᬏCB灰pᬏCⴴ*ꆊåÿ믅·辏髷¨ÝòÓ헻Ø懿ꆊå懿ÿꆊå辏믅·ᰏD牲r⸵*࡬且H朖{获ႥCᰏDC牲rᰏD⸵*龉åÿ뫄µ趍飷¦ÝòÒ퓻×廿龉å廿ÿ龉å趍뫄µᴏF畵u⼷,࡯倕J樖~蚼ႪEᴏFE畵uᴏF⼷,鶅äÿ맃´誊闶¤ÜòÑ폻Ö嫿鶅ä嫿ÿ鶅ä誊맃´ᴐG睷w〷,ॱ儕L欗袿ႭFᴐGF睷wᴐG〷,鮃ãÿ럂²袈银£ÛòÐ틺Ö埿鮃ã埿ÿ鮃ã袈럂²ḐI空zㄹ.ॴ吖N渗賄ᆱHḐIH空zḐIㄹ.颀ãÿ뛀°薅釶 ÚñÏ퇺Õ叿颀ã叿ÿ颀ã薅뛀°ḐJ籼|㈺.ॶ唖O瀘軇ᆴIḐJI籼|ḐJ㈺.靾âÿ뒿¯莃迶ÚñÎ퇺Ô僿靾â僿ÿ靾â莃뒿¯ἑL罿㌻/ॹ圗Q爘鋌ᆸKἑLK罿ἑL㌻/鑻âÿ늽­肀賶ÙñÍ탺Ó䳿鑻â䳿ÿ鑻â肀늽­‑N节㔽1ॼ夗S甙闑ኽ M‑NM节‑N㔽1鉸áÿ놼«絽}諵ØðÌ컺Ò䣿鉸á䣿ÿ鉸á絽}놼«‑O蒄㔾1੾娗T眙韔ዀ N‑ON蒄‑O㔾1遶àÿ낻ª筻{裵×ðË컺Ñ䗿}遶à䗿}ÿ遶à筻{낻ªℒQ螇㜿2઀尘V稚鯙Ꮔ!PℒQP螇ℒQ㜿2蹳àÿ꺹¨硸x藵ÖðÊ췺Ð䇿z蹳à䇿zÿ蹳à硸x꺹¨−R覉㝀3ં帘W簚鷜Ꮗ!Q−RQ覉−R㝀3豱ßÿ궸§癶v菵ÖðÉ쳺Ï㻿x豱ß㻿xÿ豱ß癶v궸§−T貌㥁4અ怙Y縛ꃡᏋ&quot;S−TS貌−T㥁4襮ßÿꮷ¥獳s臵ÕïÈ쯺Ï㫿u襮ß㫿uÿ襮ß獳sꮷ¥⌓U躎㥂5ઇ愙Z耛ꏤᏎ#T⌓UT躎⌓U㥂5衬Þÿꦶ£煱q翵ÔïÇ쫺Î㟿s衬Þ㟿sÿ衬Þ煱qꦶ£␓W醑㭄6ஊ挚\茜ꛩᓓ$V␓WV醑␓W㭄6蕨Ýÿꢴ¢湮n糴ÓïÆ짺Í㏿p蕨Ý㏿pÿ蕨Ý湮nꢴ¢␓X鎓㭅7஌攚^蔜꣬ᓕ$W␓XW鎓␓X㭅7葦ÝÿꞳ 汬l竴ÓîÅ죹Ìヿn葦Ýヿnÿ葦Ý汬lꞳ └Z隖㵆8ஏ望`蜝¢곱ᗚ%Y└ZY隖└Z㵆8腣Üÿꖲ楩i磴ÒîÄ쟹Ë⳿k腣Ü⳿kÿ腣Ü楩iꖲ☔\香㹇9ஒ 椛b訝¥꿶ᗞ&amp;[☔\[香☔\㹇9罠Üÿꎰ晦f痴ÑîÃ웹Ê⣿h罠Ü⣿hÿ罠Ü晦fꎰ☔]鮛㽈:ஔ 樜c谞§당ᗡ&amp;\☔]\鮛☔]㽈:絞Ûÿꊯ摤d珴ÑîÂ엹É◿g絞Û◿gÿ絞Û摤dꊯ✕_麞䁊;ಖ!氜e輞ª뗾ᛥ'^✕_^麞✕_䁊;穛Ûÿꂮ慡a烳ÐíÁ쓹È⇿d穛Û⇿dÿ穛Û慡aꂮ✕`ꂠ 䅋&lt;ಘ!渝f速¬뛿ᛨ'_✕`_ꂠ ✕`䅋&lt;祙Úÿ龭彟_濳ÏíÀ쏹Èỿb祙Úỿbÿ祙Ú彟_龭⠕bꎣ£䉌=ಛ&quot;瀝h錟°㣬Fm ⴘnm 랷·ⴘn䩖E敁Õÿ醡䡈H嫲q푚Èê·미ÀýL敁ÕýLÿ敁Õ䡈H醡⸘p몺º䭗Fັ'耡wꠤÉ싿,㳬Jn!⸘pn!몺º⸘p䭗F挾Ôÿ辟䕅E埲o퍘Çê¶뫸¿øK挾ÔøKÿ挾Ô䕅E辟⸙q벼¼䱘Fຳ'脢xꨤË쏿0㿬Mp!⸙qp!벼¼⸙q䱘F愼Ôÿ躞䍃C嗱m퍖Ç힋ê¶맸¾öJ愼ÔöJÿ愼Ô䍃C躞⼙s뾿¿䵙Hຶ(茢z괥Î엿4䏭Qq&quot;⼙sq&quot;뾿¿⼙s䵙H弹Óÿ貝䁀@叱k퉓Æ힉ê´룸½ñH弹ÓñHÿ弹Ó䁀@貝〙t쇁Á乚Hຸ(蔣{긥Ð웿8䛭Ts&quot;〙ts&quot;쇁Á〙t乚H崷Òÿ讜㸾&gt;凱i텒Å횇é´럸¼ïH崷ÒïHÿ崷Ò㸾&gt;讜〚v쓄Ä作Iົ)蘣}넦Ó쟿&lt;䫭Xt#〚vt#쓄Ä〚v作I嬴Òÿ覚㬻;仱g텏Ä횆é²뛸»êF嬴ÒêFÿ嬴Ò㬻;覚ㄚw웆Æ偝J྽)蠣댦Ö죿@䷮[v#ㄚwv#웆Æㄚw偝J失Ñÿ袙㤹9䳱e큍Ä햅é²뛸»èF失ÑèFÿ失Ñ㤹9袙㈚y짉É兞K྿*訤딧Ø짿D勮_w$㈚yw$짉É㈚y兞K嘮Ñÿ蚘~㘶6䫰c콊Ã햃é°듸ºãD嘮ÑãDÿ嘮Ñ㘶6蚘~㈛{쳌Ì卟L࿃*谤똪Ù쯿I囮cy$㈛{y$쳌Ì㈛{卟L唭Îÿ蒖|㌳3䟰a콈Â풁è¯돷¹ßC唭ÎßCÿ唭Î㌳3蒖|㌛|컎Î占M࿄+踥뜬Ù쳿M姯ez%㌛|z%컎Î㌛|占M吭Ìÿ莕zㄱ1䗰_칆Â펀è¯닷¸ÜB吭ÌÜBÿ吭Ìㄱ1莕z㐜~퇑Ñ啢N࿇+輥렰Ú췿Q巯i|%㐜~|%퇑Ñ㐜~啢N匬Éÿ芔y⸮.䏰]칃À퍾è­뇷·ØA匬ÉØAÿ匬É⸮.芔y㐜폓Ó噣O჉,鄦뤲Ú컿U惯l}%㐜}%폓Ó㐜噣O刬Çÿ肓wⰬ,䇰[쵂À퉼ç­뇷¶Õ@刬ÇÕ@ÿ刬ÇⰬ,肓w㔜훖Ö坤P჌,錦먵Û쿿Y旰p&amp;㔜&amp;훖Ö㔜坤P儫Äÿ纑u⤩)㻰Y찿¿퉻ç«꿷µÑ?儫ÄÑ?ÿ儫Ä⤩)纑u㔜Ø塥Q჎-鐧묷Û탿]棰s&amp;㔜&amp;Ø㔜塥Q倫Âÿ綐t✧'㳯X창¿텹ç«꿷µÎ&gt;倫ÂÎ&gt;ÿ倫Â✧'綐t㘝Û奦Rბ-阧밻Ü퇿a泱w'㘝'Û㘝奦R伪¿ÿ箎r␤$㫯U쬺¾텸ç©껷´Ê=伪¿Ê=ÿ伪¿␤$箎r㜝Ý婧Sდ.頨봽Ü틿e濱z'㜝'Ý㜝婧S丩¼ÿ窍q∢&quot;㣯T쬹½큶æ©귷³Ç&lt;丩¼Ç&lt;ÿ丩¼∢&quot;窍q㜞à孩Tᇖ/騨빀Ý퓿j珱~(㜞(à㜞孩T䰩¹ÿ禋p἟㗯R쨶¼클æ¨곷²Ã:䰩¹Ã:ÿ䰩¹἟禋p㠞â屪Uᇘ/鬨뽂Ý헿m盲(㠞(â㠞屪U䬨·ÿ碊nᴝ㏯P줵»콳æ§꯷±À:䬨·À:ÿ䬨·ᴝ碊n㤞å嵫Vᇚ0鴩쁅Þ훿r篲)㤞)å㤞嵫V䨨´ÿ皈mᨚ㇮N윴¹콱å¦꫷°¼8䨨´¼8ÿ䨨´ᨚ皈m㤟è幭Wᇝ0鼪셉Þ퟿v翲)㤟)è㤟幭W䤧±ÿ璆k᜗⻮K쐳¶칰å¤꧶¯¸7䤧±¸7ÿ䤧±᜗璆k㨟ê彮Xᇟ1ꄪ셋ßz苳*㨟*ê㨟彮X䠦¯ÿ玅jᔕⳮJ숳µ칮å¤ꣶ®µ6䠦¯µ6ÿ䠦¯ᔕ玅j㬟í息Yᇢ1ꌪ썎ß~蛳*㬟*í㬟息Y䜦¬ÿ犃iሒ⫮H뼲²쵭å¢ꟶ­±5䜦¬±5ÿ䜦¬ሒ犃i㬠ï慰Zዤ2ꐫ썐ß觳*㬠*ï㬠慰Z䘥ªÿ炂hတ⣮F븱°챫ä¢꛶­®4䘥ª®4ÿ䘥ªတ炂h㰠ò扱[ዧ2ꘫ쑓à跴+㰠+ò㰠扱[䔥§ÿ澀f഍_x000a_◮D묱®챩ä¡ꗶ¬ª3䔥§ª3ÿ䔥§഍_x000a_澀f㰠ô捲\ዩ3꠬압à郴+㰠+ô㰠捲\䐤¥ÿ湿eଋ⏭B뤰¬쭨ä ꓶ«§2䐤¥§2ÿ䐤¥ଋ湿e㴡÷摴]ዬ3ꨬ왙á闵,㴡,÷㴡摴]䌤¢ÿ汽dࠈ⇭@뜰ª쭦ãꏶª£1䌤¢£1ÿ䌤¢ࠈ汽d㸡粒ù敵]ᓬ5ꬭ읛á飵,㸡,粒ù㸡敵]䈣ÿ死c؆῭&gt;딯¨쩥ãꏶ© 0䈣 0ÿ䈣؆死c㸡ﳼü晶^᛬7괭¡졞â鳵£-㸡-ﳼü㸡晶^䀢ÿ楹ã᳭&lt;눮¦쩣ãꇶ¨/䀢/ÿ䀢̃楹a䀢ÿ桸`᫭;뀮¤쩢ãꇶ¨.䀢.ÿ䀢桸`䀢ÿ桸`㚒3遴;䡞x舰櫟 ¼^^벼¼뫂㔗\䍃Cÿ猱ÇèꅽÎ緐{첵財º셺Õ뇹v䍃ÿääÿ䍃Cè猱Ç뾿¿㘗]별弶㚔4鉶&lt;䥟z萱泣_x000a_¿__뾿¿별㘗]䁀@ÿ焰ÃèꁻÍ篏y첳誟¹쁸Ô냹t䁀ÿßßÿ䁀@è焰Ã쇁Á㘗^뻅怷㞖5鍷&lt;䩠{蘱淥_x000a_Á``쇁Á뻅㘗^㸾&gt;ÿ瀰Áè齹Í竏x쮳覞¸쁶Ó꿹r㸾ÿÜÜÿ㸾&gt;è瀰Á쓄Ä㜗_샇戸㢘6陹=䭢}蠲滩_x000a_Äbb쓄Ä샇㜗_㬻;ÿ港¾ç鵷Ì磎v쪱螝·뽴Ó그p㬻ÿØØÿ㬻;ç港¾웆Æ㠘`쇈挸㦚6靺&gt;䱣褳 濫_x000a_Æcc웆Æ쇈㠘`㤹9ÿ洮¼ç鱶Ë盎t쪱}蚜¶빳Ò그o㤹ÿÕÕÿ㤹9ç洮¼짉É㤘b쓊¢搹㦜7驼?䵤謳£燯_x000a_Édd짉É쓊¢㤘b㘶6ÿ欮¸ç魴Ë瓍r즯|蒚µ뵰Ò꯸l㘶ÿÐÐÿ㘶6ç欮¸쳌Ì㨘c워¥昺㪞8鱾@书贴¥珲_x000a_Ìff쳌Ì워¥㨘c㌳3ÿ椭µæ饲Ê狌p좮z芙´뱮Ñ꫸j㌳ÿÌÌÿ㌳3æ椭µ컎Î㨙d쟍¨朻㮠8鵿@佧輵§瓴Îgg컎Î쟍¨㨙dㄱ1ÿ栬³æ顰É燌n좭x膘³뭭Ñ꧸iㄱÿÉÉÿㄱ1æ栬³퇑Ñ㬙f쫏«格㲢9ꂁA偨鄵©直Ñhh퇑Ñ쫏«㬙f⸮.ÿ昫¯æ靮È濋m재v羖²멫Ð꣸g⸮ÿÄÄÿ⸮.æ昫¯폓Ó㰙g쯑­椼¡㲤:ꆂB兩鈶«矴Óii폓Ó쯑­㰙gⰬ,ÿ攫­æ陭È淊k욬u纕²멩ÏꟸeⰬÿÁÁÿⰬ,æ攫­훖Ö㰚h췓±欽£㶦;ꒄC剫鐷­竵Ökk훖Ö췓±㰚h⤩)ÿ挪ªå鑫Ç毊i얪s粔±륧Ï꛸c⤩ÿ½½ÿ⤩)å挪ªØ㴚i쿔³氾¥㺨;ꖅD卬锷¯篵ØllØ쿔³㴚i✧'ÿ愩¨å鍩Ç櫉h얩r箓°롦Îꗸb✧ÿººÿ✧'å愩¨Û㸚k퇖·派§㾪&lt;ꢇE呭頸±緵ÛmmÛ퇖·㸚k␤$ÿ弩¤å鉧Æ棉f쒨p禑¯띤Îꓸ_␤ÿµµÿ␤$å弩¤Ý㸛l틗¹渿¨㾬=ꦈE啮餹³绵ÝnnÝ틗¹㸛l∢&quot;ÿ帨¢ä酦Å曈d쒨o碐®띢Íꏸ^∢ÿ²²ÿ∢&quot;ä帨¢à㼛m헙½灀«䂮=ꮊF噰鬹¶胵 àppà헙½㼛m἟ÿ尧ä轤Å擇b쎦m皏­뙠Íꋸ\἟ÿ®®ÿ἟ä尧â䀛n훛¿煀¬䆰&gt;궋G坱鰺·苵#âqqâ훛¿䀛nᴝÿ嬧ä蹢Ä揇a슦k疎¬땟ÌꇸZᴝÿ««ÿᴝä嬧å䄜pÂ牁®䆲?꾍H塲鼻º蓵'årråÂ䄜pᨚÿ夦ã赠Ã懆^솤i玌«둝ËꃷXᨚÿ¦¦ÿᨚã夦è䈜qÆ瑂±䊴@놏I奴ꄻ¼蛵*èttèÆ䈜q᜗ÿ圥ã譞Ã必]솣g熋ª덛Ë鿷V᜗ÿ¢¢ÿ᜗ã圥ê䈜rÈ畃²䎶@뎐I婵ꈼ¾蟶,êuuêÈ䈜rᔕÿ嘤ã詝Â巅[삢f炊©뉙Ê黷Uᔕÿÿᔕã嘤í䌜sË癄µ䒸A떒K孶ꐽÀ觶0ívvíË䌜sሒÿ吤â襛Á峄Y뾡d溈¨녗Ê鷷Rሒÿÿሒâ吤ï䐝tÎ睄¶䒺B뚓L屷ꔽÁ諶2ïwwïÎ䐝tတÿ刣â衙Á嫄X뾡c涇§녖É鳷Qတÿÿတâ刣ò䐝vÑ祅¸䖼B뚔N嵹ꝀÂ賶6òyyòÑ䐝v഍_x000a_ÿ儢â蝘À壃U뺟a殆¦끔É鯷O഍ÿÿ഍_x000a_â儢ô䔝wÔ穆¹䞽D랕P幺ꝁÃ軶8ôzzôÔ䔝wଋÿ伢â虖¿埂T뺟`檅¦꽒È髷Mଋÿÿଋâ伢÷䘞x×籈º䦽F뢗R彻ꡄÄ郶&lt;÷{{÷×䘞xࠈÿ䴡á葔¿哂R붝^梃¥깐Ç駷Kࠈÿÿࠈá䴡粒ù䘞yÙ絊»䪾H릗T恼ꥅÄ釶&gt;ù||粒ùÙ䘞y؆ÿ䰠á荓¾叁Q벜\枂¤굏Ç飷J؆ÿÿ؆á䰠ﳼü䜞{Ý繌¼䶿J몙V慾 ꩈÅ鏶Bü~~ﳼüÝ䜞{̃ÿ䨠á腐½净N뮛Z斁£걍Æ雷G̃ÿÿ̃á䨠ÿ䤟}á腏½僀M뮛Y撀¢걋Æ雷Fÿÿá䤟}ÿ䤟}áe㴡÷摴]ዬ3ꨬ왙á闵,㴡,÷㴡摴]䌤¢ÿ汽dࠈ⇭@뜰ª쭦ãꏶª£1䌤¢£1ÿ䌤¢ࠈ汽d㸡粒ù敵]ᓬ5ꬭ읛á飵,㸡,粒ù㸡敵]䈣ÿ死c؆῭&gt;딯¨쩥ãꏶ© 0䈣 0ÿ䈣؆死c㸡ﳼü晶^᛬7괭¡졞â鳵£-㸡-ﳼü㸡晶^䀢ÿ楹ã᳭&lt;눮¦쩣ãꇶ¨/䀢/ÿ䀢̃楹a䀢ÿ桸`᫭;뀮¤쩢ãꇶ¨.䀢.ÿ䀢桸`䀢ÿ桸`᫭;뀮¤쩢ãꇶ¨.䀢.ÿ䀢桸`働働錳A阼⎌T㯤ŋ䐸쀀쪩働錳働錳働働錳8뱴莌怀검݋T㯦ŋ䑸쀀働錳働錳働働錳뱴莌怀겠݋P㯧ŋ䕸쀀횭働錳働錳働働錳뱴莌怀ꍠ݋O㯧ŋ䑸쀀횭働錳働錳働働錳뱴莌怀ꌠ݋^ո쀀働錳働錳働働錳X뱴⎌꿀݋]Ѹ쀀働錳働錳働働錳X뱴⎌곀݋O㯧ŋѸ쀀횬働錳働錳働働錳O阼⎌ꍀ݋K㯥ŋ䐸쀀횬働錳働錳働働錳9阼⎌^䐸쀀働錳働錳働働錳0뱴莌怀聪 开働働錳働錳働働錳S阼⎌ꑠ݋働阼⎌T䐸쀀働錳働錳働働錳#뱴莌怀귀݋T䑸쀀働錳働錳働働錳뱴莌怀균݋Kī䑸쀀흵働錳働錳働働錳땘誨怀ꒀ݋T䑸쀀働錳働錳働働錳뱴莌怀글݋Kī䑸쀀흵働錳働錳働働錳뱴莌怀꒠݋T䑸쀀働錳働錳働働錳뱴莌怀긠݋Kī䑸쀀흵働錳働錳働働錳뱴莌怀꓀݋V䑸쀀働錳働錳働働錳뱴莌怀김݋Kī呸쀀흵働錳働錳働働錳뱴莌怀ꓠ݋V䑸쀀働錳働錳働働錳뱴莌怀깠݋錳]뱴⎌굀݋KīѸ쀀흴働錳働錳働働錳T阼⎌ꐠ݋Kĩ䐸쀀흴働錳働錳働働錳P阼⎌T䐸쀀働錳働錳働働錳G뱴莌怀굠݋T㯦ŋ䑸쀀働錳働錳働働錳뱴莌怀궀݋Kī䑸쀀흵働錳働錳働働錳뱴莌怀ꑀ݋TѸ쀀働錳働錳働働錳[뱴⎌궠݋KīѸ쀀흴働錳働錳働働錳S阼⎌ꑠ݋Kĩ䐸쀀흴働錳働錳働働錳+阼⎌T䐸쀀働錳働錳働働錳#뱴莌怀귀݋T䑸쀀働錳働錳働働錳뱴莌怀균݋Kī䑸쀀흵働錳働錳働働錳땘誨怀ꒀ݋T䑸쀀働錳働錳働働錳뱴莌怀글݋Kī䑸쀀흵働錳働錳働働錳뱴莌怀꒠݋T䑸쀀働錳働錳働働錳뱴莌怀働錳S阼⎌ꑠ݋Kĩ䐸쀀흴働錳働錳働働錳+阼⎌T䐸쀀働錳働錳働働錳#뱴莌怀귀݋T䑸쀀働錳働錳働働錳뱴莌怀균݋Kī䑸쀀흵働錳働錳働働錳땘誨怀ꒀ݋T䑸쀀働錳働錳働働錳뱴莌怀글݋Kī䑸쀀흵働錳働錳働働錳뱴莌怀꒠݋T䑸쀀働錳働錳働働錳뱴莌怀긠݋Kī䑸쀀흵働錳働錳働働錳뱴莌怀꓀݋V䑸쀀働錳働錳働働錳뱴莌怀김݋K䑸쀀働錳働錳働働錳뱴莌怀글݋Kī䑸쀀흵働錳働錳働働錳뱴莌怀꒠݋T䑸쀀働錳働錳働働錳뱴莌怀긠݋Kī䑸쀀흵働錳働錳働働錳뱴莌怀꓀݋V䑸쀀働錳働錳働働錳뱴莌怀김݋Kī呸쀀흵働錳働錳働働錳뱴莌怀ꓠ݋V䑸쀀働錳働錳働働錳뱴莌怀깠݋"/>
    <w:docVar w:name="Entity28" w:val="༷꤄屄㊶屄㊶屄㊶宄㊶宄㊶屄㊶屄㊶ὀȀ∠䅉삡Ǌ"/>
    <w:docVar w:name="Entity29" w:val="뜼㊣ÿÿÿÿÿÿÿÿÿÿÿÿÿÿÿÿȂĀĀȃȂ﷼þÿ﷾ý﷽ý﷿ý﻽þ﻽þ﻿þ﻿þﳿü﷼þﳿüÿ﷼þ﷽ý﷾ýĀԅẮЁԈĀԅĀĂ﫹þÿﯼû﫺ú﫾úﷺýﷻþ﻿ýﳾüù﫹þùÿ﫹þ﫺úﯼûā܇ȃЁ؁܋Ċā܇āȃýÿ﫻úøùﷸýﷺþ﻿üﳾüøýøÿýø﫻úȁਊ_x000a_Є ؁ࠂ_x000a_ଐĎȁਊ_x000a_ȁЄüÿøõöﳶüﳸþ﷿ûﯾûôüôÿüõøȁఌЅċࠂਂഓđȁఌȁЅüÿ÷óõﳴûﳷý﷿ú﫾úóüóÿüó÷̂ ༏؇Ďਂ ഃᄘȕ̂ ༏̂ ؇ûÿõðóﯱúﯵý﷿ù茶ùðûðÿûðõЂ_x000a_ᄑ؇Đଃ_x000a_༃ጛȘ_x000a_Ђ_x000a__x000a_ᄑЂ_x000a_؇ûÿôîñﯯùﯴý﷿øøîûîÿûîôЂᐔࠉĒഃᄄᘠȜЂᐔЂࠉúÿòëï﫭ù﫲üﳿ÷÷ëúëÿúëòԃ_x000a_ᘖࠊĕ༄_x000a_ጄᤣ̟_x000a_ԃ_x000a__x000a_ᘖԃ_x000a_ࠊúÿðéí匿ø﫱üﳿö÷éúéÿúéð؃ᤙ਋ ȗᄄᘄᰨ̤؃ᤙ؃਋ ùÿîæë裡÷璘üﳿõöæùæÿùæî؃ᰜ଍_x000a_Țጅᤅ‭Ш؃ᰜ؃଍_x000a_øÿíãéö吝üﯿôõ퟿ãø퟿ãÿøãí܄ḞఎȜᐅᬅ ∰Ы܄Ḟ܄ఎøÿëáçöûﯿóô퓿áø퓿áÿøáëࠄ℡!ഏȟᘆᴆ#┵аࠄ℡!ࠄഏ÷ÿéÞåõûﯿòó탿Þ÷탿Þÿ÷Þéࠄ⌣#ฐ_x000a_ȡ᠆ἆ%⠸Բࠄ⌣#ࠄฐ_x000a_÷ÿèÜãôûﯿñò췿Ü÷췿Üÿ÷Üèअ☦&amp;༑̤ᨇ∇)⬽Է अ☦&amp;अ༑öÿæÙáóú﫿ðñ짿Ùö짿ÙÿöÙæअ⠨(ဒ̦ᬇ⌇*ⵀԺ अ⠨(अဒõÿåퟗ×ßóú﫿ïñ웿×õ웿×ÿõퟗ×åਅ⬫+ᄔ̩ ᴇ☈.ㅅؾ_x000a_ਅ⬫+ਅᄔõÿã퓔ÔÝòú﫿îð싿Ôõ싿Ôÿõ퓔Ôãଆⴭ-ሕ̪ Ḉ⠈0㍈فଆⴭ-ଆሕôÿâ틒Ò훻Üñú刺íï뿿Òô뿿Òÿô틒Òâఆ〰0጖̭_x000a_℈⬉3㝍مఆ〰0ఆ጖훍ôÿà쿏Ï폻Ùðù刺ìî믿Ï훍ô믿Ïÿ훍ô쿏Ïàఆ㌳3ᐗ̰_x000a_⌉ ⸊7㩒݊ ఆ ㌳3ఆᐗ퓊óÿÞ쳌Ì탻×ïù刺ëí럿Ì퓊ó럿Ìÿ퓊ó쳌ÌÞഇ㔵5ᔘв␉!⼊9㱕݌_x000a_ ഇ 㔵5ഇᔘ틈óÿÜ쫊Ê쿻Õïù刺êì듿Ê틈ó듿Êÿ틈ó쫊ÊÜഇ!㠸8ᘚе☊#㈊&lt;䁚ݑ_x000a_!_x000a_ഇ!!_x000a_㠸8ഇ!ᘚ탄òÿÛ쟇Ç쳻Óîùéë냿È탄ò냿Èÿ탄ò쟇ÇÛง&quot;㨺:᜛з✊%㐋&gt;䉝ࡔ&quot;_x000a_ง&quot;&quot;_x000a_㨺:ง&quot;᜛컂ñÿÙ업Å쫻Òíøèê귿Å컂ñ귿Åÿ컂ñ업ÅÙ༈$㴽=᠜к⨋'㜋A䕢ࡘ$_x000a_༈$$_x000a_㴽=༈$᠜쮿ñÿ×싂Â쟺Ïíøçê꧿Ã쮿ñ꧿Ãÿ쮿ñ싂Â×༈%㼿?ᤝл_x000a_⬋(㠌C䡥࡛%༈%%㼿?༈%ᤝ쪽ðÿÖ샀À웺Îìøæé꛿Á쪽ð꛿Áÿ쪽ð샀ÀÖဈ'䉂B᨞Կ_x000a_ⴌ*㬌G䭪ॠ'ဈ''䉂Bဈ'᨞잺ðÿퟝÔ붽½쏺Ëë÷åèꋿ¾잺ðꋿ¾ÿ잺ð붽½ퟝÔဉ(䑄DᬟՀ⸌+㴍I乭ॢ(ဉ((䑄Dဉ(ᬟ울ïÿ훜Ó뮻»쇺Êê÷äç鿿¼울ï鿿¼ÿ울ï뮻»훜Óᄉ*䝇GᰡՃ「-䀍L兲੧*ᄉ**䝇Gᄉ*ᰡ쎵îÿ퓚Ñ뢸¸뿺Èé÷ãæ鯿¹쎵î鯿¹ÿ쎵î뢸¸퓚Ñሉ+䥉IᴢՅ㈍.䈎N卵੪+_x000a_ሉ++_x000a_䥉Iሉ+ᴢ솳îÿ폙Ð뚶¶뷹Æé÷âå飿·솳î飿·ÿ솳î뚶¶폙Ðሊ-䱌LἣՈ㐍0䐎R坺੮-_x000a_ሊ--_x000a_䱌Lሊ-ἣ뾰íÿ퇘Î뎳³뫹Äèöáä铿´뾰í铿´ÿ뾰í뎳³퇘Îጊ/住O‥ً㘎2䜏U婿୲/ጊ//住Oጊ/‥벭íÿ쿖Ì낰°럹Áçöàã郿±벭í郿±ÿ벭í낰°쿖Ìᐊ0兑Q‥ٍ㜎3䤏W嶂୵0ᐊ00兑Qᐊ0‥뮫ìÿ컕Ê꺮®뛹Àæößã跿¯뮫ì跿¯ÿ뮫ì꺮®컕Êᐋ2呔T∧ِ㤏5䰐Z悇୺2ᐋ22呔Tᐋ2∧뢧ëÿ쳔Éꮫ«돹½æõÞâ觿¬뢧ë觿¬ÿ뢧ëꮫ«쳔Éᔋ3噖V⌨ ْ㬏7䴐\把౽3ᔋ33噖Vᔋ3⌨ 랦ëÿ쯓Çꦩ©뇹¼åõÝá蛿ª랦ë蛿ªÿ랦ëꦩ©쯓Çᘋ5奙Y␩!ٔ㴐8們`暏ಁ5ᘋ55奙Yᘋ5␩!뒢êÿ집Åꚦ¦껸ºäõÜà苿§뒢ê苿§ÿ뒢êꚦ¦집Åᘌ6孛[┪&quot;ٖ㸐:刑b梒಄6ᘌ66孛[ᘌ6┪&quot;늠êÿ죐Ä꒤¤그¸ãõÛß翿¥늠ê翿¥ÿ늠ê꒤¤죐Äᜌ8幞^☬#ݙ䀑&lt;唒e沗ඈ8ᜌ88幞^ᜌ8☬#낝éÿ웎Âꆡ¡꫸¶ãôÚÞ篿¢낝é篿¢ÿ낝éꆡ¡웎Âᜌ9恠`✭$ݛ䈑=園g溚උ9ᜌ99恠`ᜌ9✭$꺛éÿ엍Á龟꣸´âôÙÝ磿 꺛é磿 ÿ꺛é龟엍Á᠍;捣c⠮%ݞ䐒?夓j熟ຐ;᠍;;捣c᠍;⠮%겘èÿ쏌¿鲜ꗸ²áôØÝ瓿겘è瓿ÿ겘è鲜쏌¿ᤍ=晦f⤯&amp;ݡ䘒A尓n疤ດ&lt;ᤍ=&lt;晦fᤍ=⤯&amp;ꦕçÿ쇊½香ꏷ°àó×Û濿ꦕç濿ÿꦕç香쇊½ᨎ&gt;桨h⨰'ݣ䜒B帔p瞧ທ=ᨎ&gt;=桨hᨎ&gt;⨰'ꢓçÿ색¼鞗ꇷ®àóÖÛ泿ꢓç泿ÿꢓç鞗색¼ᨎ@歫k⬲(ࡦ䤓D怔s窬ྛ?ᨎ@?歫kᨎ@⬲(ꖐæÿ뻈º钔黷¬ßóÕퟻÚ棿ꖐæ棿ÿꖐæ钔뻈ºᬎA浭mⰳ)ࡨ䬓E戕u綯ྞ@ᬎA@浭mᬎAⰳ)ꎎæÿ뷇¹銒鷷ªÞóÔ훻Ù旿ꎎæ旿ÿꎎæ銒뷇¹ᬏC灰pⴴ*ࡪ䴔G攕y肴ྣBᬏCB灰pᬏCⴴ*ꆊåÿ믅·辏髷¨ÝòÓ헻Ø懿ꆊå懿ÿꆊå辏믅·ᰏD牲r⸵*࡬且H朖{获ႥCᰏDC牲rᰏD⸵*龉åÿ뫄µ趍飷¦ÝòÒ퓻×廿龉å廿ÿ龉å趍뫄µᴏF畵u⼷,࡯倕J樖~蚼ႪEᴏFE畵uᴏF⼷,鶅äÿ맃´誊闶¤ÜòÑ폻Ö嫿鶅ä嫿ÿ鶅ä誊맃´ᴐG睷w〷,ॱ儕L欗袿ႭFᴐGF睷wᴐG〷,鮃ãÿ럂²袈银£ÛòÐ틺Ö埿鮃ã埿ÿ鮃ã袈럂²ḐI空zㄹ.ॴ吖N渗賄ᆱHḐIH空zḐIㄹ.颀ãÿ뛀°薅釶 ÚñÏ퇺Õ叿颀ã叿ÿ颀ã薅뛀°ḐJ籼|㈺.ॶ唖O瀘軇ᆴIḐJI籼|ḐJ㈺.靾âÿ뒿¯莃迶ÚñÎ퇺Ô僿靾â僿ÿ靾â莃뒿¯ἑL罿㌻/ॹ圗Q爘鋌ᆸKἑLK罿ἑL㌻/鑻âÿ늽­肀賶ÙñÍ탺Ó䳿鑻â䳿ÿ鑻â肀늽­‑N节㔽1ॼ夗S甙闑ኽ M‑NM节‑N㔽1鉸áÿ놼«絽}諵ØðÌ컺Ò䣿鉸á䣿ÿ鉸á絽}놼«‑O蒄㔾1੾娗T眙韔ዀ N‑ON蒄‑O㔾1遶àÿ낻ª筻{裵×ðË컺Ñ䗿}遶à䗿}ÿ遶à筻{낻ªℒQ螇㜿2઀尘V稚鯙Ꮔ!PℒQP螇ℒQ㜿2蹳àÿ꺹¨硸x藵ÖðÊ췺Ð䇿z蹳à䇿zÿ蹳à硸x꺹¨−R覉㝀3ં帘W簚鷜Ꮗ!Q−RQ覉−R㝀3豱ßÿ궸§癶v菵ÖðÉ쳺Ï㻿x豱ß㻿xÿ豱ß癶v궸§−T貌㥁4અ怙Y縛ꃡᏋ&quot;S−TS貌−T㥁4襮ßÿꮷ¥獳s臵ÕïÈ쯺Ï㫿u襮ß㫿uÿ襮ß獳sꮷ¥⌓U躎㥂5ઇ愙Z耛ꏤᏎ#T⌓UT躎⌓U㥂5衬Þÿꦶ£煱q翵ÔïÇ쫺Î㟿s衬Þ㟿sÿ衬Þ煱qꦶ£␓W醑㭄6ஊ挚\茜ꛩᓓ$V␓WV醑␓W㭄6蕨Ýÿꢴ¢湮n糴ÓïÆ짺Í㏿p蕨Ý㏿pÿ蕨Ý湮nꢴ¢␓X鎓㭅7஌攚^蔜꣬ᓕ$W␓XW鎓␓X㭅7葦ÝÿꞳ 汬l竴ÓîÅ죹Ìヿn葦Ýヿnÿ葦Ý汬lꞳ └Z隖㵆8ஏ望`蜝¢곱ᗚ%Y└ZY隖└Z㵆8腣Üÿꖲ楩i磴ÒîÄ쟹Ë⳿k腣Ü⳿kÿ腣Ü楩iꖲ☔\香㹇9ஒ 椛b訝¥꿶ᗞ&amp;[☔\[香☔\㹇9罠Üÿꎰ晦f痴ÑîÃ웹Ê⣿h罠Ü⣿hÿ罠Ü晦fꎰ☔]鮛㽈:ஔ 樜c谞§당ᗡ&amp;\☔]\鮛☔]㽈:絞Ûÿꊯ摤d珴ÑîÂ엹É◿g絞Û◿gÿ絞Û摤dꊯ✕_麞䁊;ಖ!氜e輞ª뗾ᛥ'^✕_^麞✕_䁊;穛Ûÿꂮ慡a烳ÐíÁ쓹È⇿d穛Û⇿dÿ穛Û慡aꂮ✕`ꂠ 䅋&lt;ಘ!渝f速¬뛿ᛨ'_✕`_ꂠ ✕`䅋&lt;祙Úÿ龭彟_濳ÏíÀ쏹Èỿb祙Úỿbÿ祙Ú彟_龭⠕bꎣ£䉌=ಛ&quot;瀝h錟°㣬Fm ⴘnm 랷·ⴘn䩖E敁Õÿ醡䡈H嫲q푚Èê·미ÀýL敁ÕýLÿ敁Õ䡈H醡⸘p몺º䭗Fັ'耡wꠤÉ싿,㳬Jn!⸘pn!몺º⸘p䭗F挾Ôÿ辟䕅E埲o퍘Çê¶뫸¿øK挾ÔøKÿ挾Ô䕅E辟⸙q벼¼䱘Fຳ'脢xꨤË쏿0㿬Mp!⸙qp!벼¼⸙q䱘F愼Ôÿ躞䍃C嗱m퍖Ç힋ê¶맸¾öJ愼ÔöJÿ愼Ô䍃C躞⼙s뾿¿䵙Hຶ(茢z괥Î엿4䏭Qq&quot;⼙sq&quot;뾿¿⼙s䵙H弹Óÿ貝䁀@叱k퉓Æ힉ê´룸½ñH弹ÓñHÿ弹Ó䁀@貝〙t쇁Á乚Hຸ(蔣{긥Ð웿8䛭Ts&quot;〙ts&quot;쇁Á〙t乚H崷Òÿ讜㸾&gt;凱i텒Å횇é´럸¼ïH崷ÒïHÿ崷Ò㸾&gt;讜〚v쓄Ä作Iົ)蘣}넦Ó쟿&lt;䫭Xt#〚vt#쓄Ä〚v作I嬴Òÿ覚㬻;仱g텏Ä횆é²뛸»êF嬴ÒêFÿ嬴Ò㬻;覚ㄚw웆Æ偝J྽)蠣댦Ö죿@䷮[v#ㄚwv#웆Æㄚw偝J失Ñÿ袙㤹9䳱e큍Ä햅é²뛸»èF失ÑèFÿ失Ñ㤹9袙㈚y짉É兞K྿*訤딧Ø짿D勮_w$㈚yw$짉É㈚y兞K嘮Ñÿ蚘~㘶6䫰c콊Ã햃é°듸ºãD嘮ÑãDÿ嘮Ñ㘶6蚘~㈛{쳌Ì卟L࿃*谤똪Ù쯿I囮cy$㈛{y$쳌Ì㈛{卟L唭Îÿ蒖|㌳3䟰a콈Â풁è¯돷¹ßC唭ÎßCÿ唭Î㌳3蒖|㌛|컎Î占M࿄+踥뜬Ù쳿M姯ez%㌛|z%컎Î㌛|占M吭Ìÿ莕zㄱ1䗰_칆Â펀è¯닷¸ÜB吭ÌÜBÿ吭Ìㄱ1莕z㐜~퇑Ñ啢N࿇+輥렰Ú췿Q巯i|%㐜~|%퇑Ñ㐜~啢N匬Éÿ芔y⸮.䏰]칃À퍾è­뇷·ØA匬ÉØAÿ匬É⸮.芔y㐜폓Ó噣O჉,鄦뤲Ú컿U惯l}%㐜}%폓Ó㐜噣O刬Çÿ肓wⰬ,䇰[쵂À퉼ç­뇷¶Õ@刬ÇÕ@ÿ刬ÇⰬ,肓w㔜훖Ö坤P჌,錦먵Û쿿Y旰p&amp;㔜&amp;훖Ö㔜坤P儫Äÿ纑u⤩)㻰Y찿¿퉻ç«꿷µÑ?儫ÄÑ?ÿ儫Ä⤩)纑u㔜Ø塥Q჎-鐧묷Û탿]棰s&amp;㔜&amp;Ø㔜塥Q倫Âÿ綐t✧'㳯X창¿텹ç«꿷µÎ&gt;倫ÂÎ&gt;ÿ倫Â✧'綐t㘝Û奦Rბ-阧밻Ü퇿a泱w'㘝'Û㘝奦R伪¿ÿ箎r␤$㫯U쬺¾텸ç©껷´Ê=伪¿Ê=ÿ伪¿␤$箎r㜝Ý婧Sდ.頨봽Ü틿e濱z'㜝'Ý㜝婧S丩¼ÿ窍q∢&quot;㣯T쬹½큶æ©귷³Ç&lt;丩¼Ç&lt;ÿ丩¼∢&quot;窍q㜞à孩Tᇖ/騨빀Ý퓿j珱~(㜞(à㜞孩T䰩¹ÿ禋p἟㗯R쨶¼클æ¨곷²Ã:䰩¹Ã:ÿ䰩¹἟禋p㠞â屪Uᇘ/鬨뽂Ý헿m盲(㠞(â㠞屪U䬨·ÿ碊nᴝ㏯P줵»콳æ§꯷±À:䬨·À:ÿ䬨·ᴝ碊n㤞å嵫Vᇚ0鴩쁅Þ훿r篲)㤞)å㤞嵫V䨨´ÿ皈mᨚ㇮N윴¹콱å¦꫷°¼8䨨´¼8ÿ䨨´ᨚ皈m㤟è幭Wᇝ0鼪셉Þ퟿v翲)㤟)è㤟幭W䤧±ÿ璆k᜗⻮K쐳¶칰å¤꧶¯¸7䤧±¸7ÿ䤧±᜗璆k㨟ê彮Xᇟ1ꄪ셋ßz苳*㨟*ê㨟彮X䠦¯ÿ玅jᔕⳮJ숳µ칮å¤ꣶ®µ6䠦¯µ6ÿ䠦¯ᔕ玅j㬟í息Yᇢ1ꌪ썎ß~蛳*㬟*í㬟息Y䜦¬ÿ犃iሒ⫮H뼲²쵭å¢ꟶ­±5䜦¬±5ÿ䜦¬ሒ犃i㬠ï慰Zዤ2ꐫ썐ß觳*㬠*ï㬠慰Z䘥ªÿ炂hတ⣮F븱°챫ä¢꛶­®4䘥ª®4ÿ䘥ªတ炂h㰠ò扱[ዧ2ꘫ쑓à跴+㰠+ò㰠扱[䔥§ÿ澀f഍_x000a_◮D묱®챩ä¡ꗶ¬ª3䔥§ª3ÿ䔥§഍_x000a_澀f㰠ô捲\ዩ3꠬압à郴+㰠+ô㰠捲\䐤¥ÿ湿eଋ⏭B뤰¬쭨ä ꓶ«§2䐤¥§2ÿ䐤¥ଋ湿e㴡÷摴]ዬ3ꨬ왙á闵,㴡,÷㴡摴]䌤¢ÿ汽dࠈ⇭@뜰ª쭦ãꏶª£1䌤¢£1ÿ䌤¢ࠈ汽d㸡粒ù敵]ᓬ5ꬭ읛á飵,㸡,粒ù㸡敵]䈣ÿ死c؆῭&gt;딯¨쩥ãꏶ© 0䈣 0ÿ䈣؆死c㸡ﳼü晶^᛬7괭¡졞â鳵£-㸡-ﳼü㸡晶^䀢ÿ楹ã᳭&lt;눮¦쩣ãꇶ¨/䀢/ÿ䀢̃楹a䀢ÿ桸`᫭;뀮¤쩢ãꇶ¨.䀢.ÿ䀢桸`䀢ÿ桸`㚒3遴;䡞x舰櫟 ¼^^벼¼뫂㔗\䍃Cÿ猱ÇèꅽÎ緐{첵財º셺Õ뇹v䍃ÿääÿ䍃Cè猱Ç뾿¿㘗]별弶㚔4鉶&lt;䥟z萱泣_x000a_¿__뾿¿별㘗]䁀@ÿ焰ÃèꁻÍ篏y첳誟¹쁸Ô냹t䁀ÿßßÿ䁀@è焰Ã쇁Á㘗^뻅怷㞖5鍷&lt;䩠{蘱淥_x000a_Á``쇁Á뻅㘗^㸾&gt;ÿ瀰Áè齹Í竏x쮳覞¸쁶Ó꿹r㸾ÿÜÜÿ㸾&gt;è瀰Á쓄Ä㜗_샇戸㢘6陹=䭢}蠲滩_x000a_Äbb쓄Ä샇㜗_㬻;ÿ港¾ç鵷Ì磎v쪱螝·뽴Ó그p㬻ÿØØÿ㬻;ç港¾웆Æ㠘`쇈挸㦚6靺&gt;䱣褳 濫_x000a_Æcc웆Æ쇈㠘`㤹9ÿ洮¼ç鱶Ë盎t쪱}蚜¶빳Ò그o㤹ÿÕÕÿ㤹9ç洮¼짉É㤘b쓊¢搹㦜7驼?䵤謳£燯_x000a_Édd짉É쓊¢㤘b㘶6ÿ欮¸ç魴Ë瓍r즯|蒚µ뵰Ò꯸l㘶ÿÐÐÿ㘶6ç欮¸쳌Ì㨘c워¥昺㪞8鱾@书贴¥珲_x000a_Ìff쳌Ì워¥㨘c㌳3ÿ椭µæ饲Ê狌p좮z芙´뱮Ñ꫸j㌳ÿÌÌÿ㌳3æ椭µ컎Î㨙d쟍¨朻㮠8鵿@佧輵§瓴Îgg컎Î쟍¨㨙dㄱ1ÿ栬³æ顰É燌n좭x膘³뭭Ñ꧸iㄱÿÉÉÿㄱ1æ栬³퇑Ñ㬙f쫏«格㲢9ꂁA偨鄵©直Ñhh퇑Ñ쫏«㬙f⸮.ÿ昫¯æ靮È濋m재v羖²멫Ð꣸g⸮ÿÄÄÿ⸮.æ昫¯폓Ó㰙g쯑­椼¡㲤:ꆂB兩鈶«矴Óii폓Ó쯑­㰙gⰬ,ÿ攫­æ陭È淊k욬u纕²멩ÏꟸeⰬÿÁÁÿⰬ,æ攫­훖Ö㰚h췓±欽£㶦;ꒄC剫鐷­竵Ökk훖Ö췓±㰚h⤩)ÿ挪ªå鑫Ç毊i얪s粔±륧Ï꛸c⤩ÿ½½ÿ⤩)å挪ªØ㴚i쿔³氾¥㺨;ꖅD卬锷¯篵ØllØ쿔³㴚i✧'ÿ愩¨å鍩Ç櫉h얩r箓°롦Îꗸb✧ÿººÿ✧'å愩¨Û㸚k퇖·派§㾪&lt;ꢇE呭頸±緵ÛmmÛ퇖·㸚k␤$ÿ弩¤å鉧Æ棉f쒨p禑¯띤Îꓸ_␤ÿµµÿ␤$å弩¤Ý㸛l틗¹渿¨㾬=ꦈE啮餹³绵ÝnnÝ틗¹㸛l∢&quot;ÿ帨¢ä酦Å曈d쒨o碐®띢Íꏸ^∢ÿ²²ÿ∢&quot;ä帨¢à㼛m헙½灀«䂮=ꮊF噰鬹¶胵 àppà헙½㼛m἟ÿ尧ä轤Å擇b쎦m皏­뙠Íꋸ\἟ÿ®®ÿ἟ä尧â䀛n훛¿煀¬䆰&gt;궋G坱鰺·苵#âqqâ훛¿䀛nᴝÿ嬧ä蹢Ä揇a슦k疎¬땟ÌꇸZᴝÿ««ÿᴝä嬧å䄜pÂ牁®䆲?꾍H塲鼻º蓵'årråÂ䄜pᨚÿ夦ã赠Ã懆^솤i玌«둝ËꃷXᨚÿ¦¦ÿᨚã夦è䈜qÆ瑂±䊴@놏I奴ꄻ¼蛵*èttèÆ䈜q᜗ÿ圥ã譞Ã必]솣g熋ª덛Ë鿷V᜗ÿ¢¢ÿ᜗ã圥ê䈜rÈ畃²䎶@뎐I婵ꈼ¾蟶,êuuêÈ䈜rᔕÿ嘤ã詝Â巅[삢f炊©뉙Ê黷Uᔕÿÿᔕã嘤í䌜sË癄µ䒸A떒K孶ꐽÀ觶0ívvíË䌜sሒÿ吤â襛Á峄Y뾡d溈¨녗Ê鷷Rሒÿÿሒâ吤ï䐝tÎ睄¶䒺B뚓L屷ꔽÁ諶2ïwwïÎ䐝tတÿ刣â衙Á嫄X뾡c涇§녖É鳷Qတÿÿတâ刣ò䐝vÑ祅¸䖼B뚔N嵹ꝀÂ賶6òyyòÑ䐝v഍_x000a_ÿ儢â蝘À壃U뺟a殆¦끔É鯷O഍ÿÿ഍_x000a_â儢ô䔝wÔ穆¹䞽D랕P幺ꝁÃ軶8ôzzôÔ䔝wଋÿ伢â虖¿埂T뺟`檅¦꽒È髷Mଋÿÿଋâ伢÷䘞x×籈º䦽F뢗R彻ꡄÄ郶&lt;÷{{÷×䘞xࠈÿ䴡á葔¿哂R붝^梃¥깐Ç駷Kࠈÿÿࠈá䴡粒ù䘞yÙ絊»䪾H릗T恼ꥅÄ釶&gt;ù||粒ùÙ䘞y؆ÿ䰠á荓¾叁Q벜\枂¤굏Ç飷J؆ÿÿ؆á䰠ﳼü䜞{Ý繌¼䶿J몙V慾 ꩈÅ鏶Bü~~ﳼüÝ䜞{̃ÿ䨠á腐½净N뮛Z斁£걍Æ雷G̃ÿÿ̃á䨠ÿ䤟}á腏½僀M뮛Y撀¢걋Æ雷Fÿÿá䤟}ÿ䤟}áe㴡÷摴]ዬ3ꨬ왙á闵,㴡,÷㴡摴]䌤¢ÿ汽dࠈ⇭@뜰ª쭦ãꏶª£1䌤¢£1ÿ䌤¢ࠈ汽d㸡粒ù敵]ᓬ5ꬭ읛á飵,㸡,粒ù㸡敵]䈣ÿ死c؆῭&gt;딯¨쩥ãꏶ© 0䈣 0ÿ䈣؆死c㸡ﳼü晶^᛬7괭¡졞â鳵£-㸡-ﳼü㸡晶^䀢ÿ楹ã᳭&lt;눮¦쩣ãꇶ¨/䀢/ÿ䀢̃楹a䀢ÿ桸`᫭;뀮¤쩢ãꇶ¨.䀢.ÿ䀢桸`䀢ÿ桸`᫭;뀮¤쩢ãꇶ¨.䀢.ÿ䀢桸`働働錳A阼⎌T㯤ŋ䐸쀀쪩働錳働錳働働錳8뱴莌怀검݋T㯦ŋ䑸쀀働錳働錳働働錳뱴莌怀겠݋P㯧ŋ䕸쀀횭働錳働錳働働錳뱴莌怀ꍠ݋O㯧ŋ䑸쀀횭働錳働錳働働錳뱴莌怀ꌠ݋^ո쀀働錳働錳働働錳X뱴⎌꿀݋]Ѹ쀀働錳働錳働働錳X뱴⎌곀݋O㯧ŋѸ쀀횬働錳働錳働働錳O阼⎌ꍀ݋K㯥ŋ䐸쀀횬働錳働錳働働錳9阼⎌^䐸쀀働錳働錳働働錳0뱴莌怀聪 开働働錳働錳働働錳S阼⎌ꑠ݋働阼⎌T䐸쀀働錳働錳働働錳#뱴莌怀귀݋T䑸쀀働錳働錳働働錳뱴莌怀균݋Kī䑸쀀흵働錳働錳働働錳땘誨怀ꒀ݋T䑸쀀働錳働錳働働錳뱴莌怀글݋Kī䑸쀀흵働錳働錳働働錳뱴莌怀꒠݋T䑸쀀働錳働錳働働錳뱴莌怀긠݋Kī䑸쀀흵働錳働錳働働錳뱴莌怀꓀݋V䑸쀀働錳働錳働働錳뱴莌怀김݋Kī呸쀀흵働錳働錳働働錳뱴莌怀ꓠ݋V䑸쀀働錳働錳働働錳뱴莌怀깠݋錳]뱴⎌굀݋KīѸ쀀흴働錳働錳働働錳T阼⎌ꐠ݋Kĩ䐸쀀흴働錳働錳働働錳P阼⎌T䐸쀀働錳働錳働働錳G뱴莌怀굠݋T㯦ŋ䑸쀀働錳働錳働働錳뱴莌怀궀݋Kī䑸쀀흵働錳働錳働働錳뱴莌怀ꑀ݋TѸ쀀働錳働錳働働錳[뱴⎌궠݋KīѸ쀀흴働錳働錳働働錳S阼⎌ꑠ݋Kĩ䐸쀀흴働錳働錳働働錳+阼⎌T䐸쀀働錳働錳働働錳#뱴莌怀귀݋T䑸쀀働錳働錳働働錳뱴莌怀균݋Kī䑸쀀흵働錳働錳働働錳땘誨怀ꒀ݋T䑸쀀働錳働錳働働錳뱴莌怀글݋Kī䑸쀀흵働錳働錳働働錳뱴莌怀꒠݋T䑸쀀働錳働錳働働錳뱴莌怀働錳S阼⎌ꑠ݋Kĩ䐸쀀흴働錳働錳働働錳+阼⎌T䐸쀀働錳働錳働働錳#뱴莌怀귀݋T䑸쀀働錳働錳働働錳뱴莌怀균݋Kī䑸쀀흵働錳働錳働働錳땘誨怀ꒀ݋T䑸쀀働錳働錳働働錳뱴莌怀글݋Kī䑸쀀흵働錳働錳働働錳뱴莌怀꒠݋T䑸쀀働錳働錳働働錳뱴莌怀긠݋Kī䑸쀀흵働錳働錳働働錳뱴莌怀꓀݋V䑸쀀働錳働錳働働錳뱴莌怀김݋K䑸쀀働錳働錳働働錳뱴莌怀글݋Kī䑸쀀흵働錳働錳働働錳뱴莌怀꒠݋T䑸쀀働錳働錳働働錳뱴莌怀긠݋Kī䑸쀀흵働錳働錳働働錳뱴莌怀꓀݋V䑸쀀働錳働錳働働錳뱴莌怀김݋Kī呸쀀흵働錳働錳働働錳뱴莌怀ꓠ݋V䑸쀀働錳働錳働働錳뱴莌怀깠݋"/>
    <w:docVar w:name="Entity3" w:val="þ耀Ќڃ͘ಌ֡袏ఀȀ빼빼⠀ༀᶚ곍"/>
    <w:docVar w:name="Entity30" w:val="&lt;"/>
    <w:docVar w:name="Entity31" w:val="lￇҠͥ＀＀＀Ą＀Ą＀Ą＀Ą＀Ą＀Ą娀償氀氀̀̃＀ÿ＀ÿÿÿ＀＀＀＀＀＀ⴀ⯔dŔﾔǀ؀ȭ＀＀＀＀＀ÿÿÿ＀ÿÿÿ＀＀＀＀؀ڥ＀ÿ＀ÿ＀＀ÿÿÿÿꔆÿÿ＀＀＀＀؀ڥ＀ÿ＀ÿ＀＀ÿÿÿÿꔆÿÿ＀＀＀＀؀ڥ＀ÿ＀ÿ＀＀ÿÿÿÿÿÿ＀ÿÿÿ＀＀＀＀"/>
    <w:docVar w:name="Entity34" w:val="뜼㊣ÿÿÿÿÿÿÿÿÿÿÿÿÿÿÿÿȂĀĀȃȂ﷼þÿ﷾ý﷽ý﷿ý﻽þ﻽þ﻿þ﻿þﳿü﷼þﳿüÿ﷼þ﷽ý﷾ýĀԅẮЁԈĀԅĀĂ﫹þÿﯼû﫺ú﫾úﷺýﷻþ﻿ýﳾüù﫹þùÿ﫹þ﫺úﯼûā܇ȃЁ؁܋Ċā܇āȃýÿ﫻úøùﷸýﷺþ﻿üﳾüøýøÿýø﫻úȁਊ_x000a_Є ؁ࠂ_x000a_ଐĎȁਊ_x000a_ȁЄüÿøõöﳶüﳸþ﷿ûﯾûôüôÿüõøȁఌЅċࠂਂഓđȁఌȁЅüÿ÷óõﳴûﳷý﷿ú﫾úóüóÿüó÷̂ ༏؇Ďਂ ഃᄘȕ̂ ༏̂ ؇ûÿõðóﯱúﯵý﷿ù茶ùðûðÿûðõЂ_x000a_ᄑ؇Đଃ_x000a_༃ጛȘ_x000a_Ђ_x000a__x000a_ᄑЂ_x000a_؇ûÿôîñﯯùﯴý﷿øøîûîÿûîôЂᐔࠉĒഃᄄᘠȜЂᐔЂࠉúÿòëï﫭ù﫲üﳿ÷÷ëúëÿúëòԃ_x000a_ᘖࠊĕ༄_x000a_ጄᤣ̟_x000a_ԃ_x000a__x000a_ᘖԃ_x000a_ࠊúÿðéí匿ø﫱üﳿö÷éúéÿúéð؃ᤙ਋ ȗᄄᘄᰨ̤؃ᤙ؃਋ ùÿîæë裡÷璘üﳿõöæùæÿùæî؃ᰜ଍_x000a_Țጅᤅ‭Ш؃ᰜ؃଍_x000a_øÿíãéö吝üﯿôõ퟿ãø퟿ãÿøãí܄ḞఎȜᐅᬅ ∰Ы܄Ḟ܄ఎøÿëáçöûﯿóô퓿áø퓿áÿøáëࠄ℡!ഏȟᘆᴆ#┵аࠄ℡!ࠄഏ÷ÿéÞåõûﯿòó탿Þ÷탿Þÿ÷Þéࠄ⌣#ฐ_x000a_ȡ᠆ἆ%⠸Բࠄ⌣#ࠄฐ_x000a_÷ÿèÜãôûﯿñò췿Ü÷췿Üÿ÷Üèअ☦&amp;༑̤ᨇ∇)⬽Է अ☦&amp;अ༑öÿæÙáóú﫿ðñ짿Ùö짿ÙÿöÙæअ⠨(ဒ̦ᬇ⌇*ⵀԺ अ⠨(अဒõÿåퟗ×ßóú﫿ïñ웿×õ웿×ÿõퟗ×åਅ⬫+ᄔ̩ ᴇ☈.ㅅؾ_x000a_ਅ⬫+ਅᄔõÿã퓔ÔÝòú﫿îð싿Ôõ싿Ôÿõ퓔Ôãଆⴭ-ሕ̪ Ḉ⠈0㍈فଆⴭ-ଆሕôÿâ틒Ò훻Üñú刺íï뿿Òô뿿Òÿô틒Òâఆ〰0጖̭_x000a_℈⬉3㝍مఆ〰0ఆ጖훍ôÿà쿏Ï폻Ùðù刺ìî믿Ï훍ô믿Ïÿ훍ô쿏Ïàఆ㌳3ᐗ̰_x000a_⌉ ⸊7㩒݊ ఆ ㌳3ఆᐗ퓊óÿÞ쳌Ì탻×ïù刺ëí럿Ì퓊ó럿Ìÿ퓊ó쳌ÌÞഇ㔵5ᔘв␉!⼊9㱕݌_x000a_ ഇ 㔵5ഇᔘ틈óÿÜ쫊Ê쿻Õïù刺êì듿Ê틈ó듿Êÿ틈ó쫊ÊÜഇ!㠸8ᘚе☊#㈊&lt;䁚ݑ_x000a_!_x000a_ഇ!!_x000a_㠸8ഇ!ᘚ탄òÿÛ쟇Ç쳻Óîùéë냿È탄ò냿Èÿ탄ò쟇ÇÛง&quot;㨺:᜛з✊%㐋&gt;䉝ࡔ&quot;_x000a_ง&quot;&quot;_x000a_㨺:ง&quot;᜛컂ñÿÙ업Å쫻Òíøèê귿Å컂ñ귿Åÿ컂ñ업ÅÙ༈$㴽=᠜к⨋'㜋A䕢ࡘ$_x000a_༈$$_x000a_㴽=༈$᠜쮿ñÿ×싂Â쟺Ïíøçê꧿Ã쮿ñ꧿Ãÿ쮿ñ싂Â×༈%㼿?ᤝл_x000a_⬋(㠌C䡥࡛%༈%%㼿?༈%ᤝ쪽ðÿÖ샀À웺Îìøæé꛿Á쪽ð꛿Áÿ쪽ð샀ÀÖဈ'䉂B᨞Կ_x000a_ⴌ*㬌G䭪ॠ'ဈ''䉂Bဈ'᨞잺ðÿퟝÔ붽½쏺Ëë÷åèꋿ¾잺ðꋿ¾ÿ잺ð붽½ퟝÔဉ(䑄DᬟՀ⸌+㴍I乭ॢ(ဉ((䑄Dဉ(ᬟ울ïÿ훜Ó뮻»쇺Êê÷äç鿿¼울ï鿿¼ÿ울ï뮻»훜Óᄉ*䝇GᰡՃ「-䀍L兲੧*ᄉ**䝇Gᄉ*ᰡ쎵îÿ퓚Ñ뢸¸뿺Èé÷ãæ鯿¹쎵î鯿¹ÿ쎵î뢸¸퓚Ñሉ+䥉IᴢՅ㈍.䈎N卵੪+_x000a_ሉ++_x000a_䥉Iሉ+ᴢ솳îÿ폙Ð뚶¶뷹Æé÷âå飿·솳î飿·ÿ솳î뚶¶폙Ðሊ-䱌LἣՈ㐍0䐎R坺੮-_x000a_ሊ--_x000a_䱌Lሊ-ἣ뾰íÿ퇘Î뎳³뫹Äèöáä铿´뾰í铿´ÿ뾰í뎳³퇘Îጊ/住O‥ً㘎2䜏U婿୲/ጊ//住Oጊ/‥벭íÿ쿖Ì낰°럹Áçöàã郿±벭í郿±ÿ벭í낰°쿖Ìᐊ0兑Q‥ٍ㜎3䤏W嶂୵0ᐊ00兑Qᐊ0‥뮫ìÿ컕Ê꺮®뛹Àæößã跿¯뮫ì跿¯ÿ뮫ì꺮®컕Êᐋ2呔T∧ِ㤏5䰐Z悇୺2ᐋ22呔Tᐋ2∧뢧ëÿ쳔Éꮫ«돹½æõÞâ觿¬뢧ë觿¬ÿ뢧ëꮫ«쳔Éᔋ3噖V⌨ ْ㬏7䴐\把౽3ᔋ33噖Vᔋ3⌨ 랦ëÿ쯓Çꦩ©뇹¼åõÝá蛿ª랦ë蛿ªÿ랦ëꦩ©쯓Çᘋ5奙Y␩!ٔ㴐8們`暏ಁ5ᘋ55奙Yᘋ5␩!뒢êÿ집Åꚦ¦껸ºäõÜà苿§뒢ê苿§ÿ뒢êꚦ¦집Åᘌ6孛[┪&quot;ٖ㸐:刑b梒಄6ᘌ66孛[ᘌ6┪&quot;늠êÿ죐Ä꒤¤그¸ãõÛß翿¥늠ê翿¥ÿ늠ê꒤¤죐Äᜌ8幞^☬#ݙ䀑&lt;唒e沗ඈ8ᜌ88幞^ᜌ8☬#낝éÿ웎Âꆡ¡꫸¶ãôÚÞ篿¢낝é篿¢ÿ낝éꆡ¡웎Âᜌ9恠`✭$ݛ䈑=園g溚උ9ᜌ99恠`ᜌ9✭$꺛éÿ엍Á龟꣸´âôÙÝ磿 꺛é磿 ÿ꺛é龟엍Á᠍;捣c⠮%ݞ䐒?夓j熟ຐ;᠍;;捣c᠍;⠮%겘èÿ쏌¿鲜ꗸ²áôØÝ瓿겘è瓿ÿ겘è鲜쏌¿ᤍ=晦f⤯&amp;ݡ䘒A尓n疤ດ&lt;ᤍ=&lt;晦fᤍ=⤯&amp;ꦕçÿ쇊½香ꏷ°àó×Û濿ꦕç濿ÿꦕç香쇊½ᨎ&gt;桨h⨰'ݣ䜒B帔p瞧ທ=ᨎ&gt;=桨hᨎ&gt;⨰'ꢓçÿ색¼鞗ꇷ®àóÖÛ泿ꢓç泿ÿꢓç鞗색¼ᨎ@歫k⬲(ࡦ䤓D怔s窬ྛ?ᨎ@?歫kᨎ@⬲(ꖐæÿ뻈º钔黷¬ßóÕퟻÚ棿ꖐæ棿ÿꖐæ钔뻈ºᬎA浭mⰳ)ࡨ䬓E戕u綯ྞ@ᬎA@浭mᬎAⰳ)ꎎæÿ뷇¹銒鷷ªÞóÔ훻Ù旿ꎎæ旿ÿꎎæ銒뷇¹ᬏC灰pⴴ*ࡪ䴔G攕y肴ྣBᬏCB灰pᬏCⴴ*ꆊåÿ믅·辏髷¨ÝòÓ헻Ø懿ꆊå懿ÿꆊå辏믅·ᰏD牲r⸵*࡬且H朖{获ႥCᰏDC牲rᰏD⸵*龉åÿ뫄µ趍飷¦ÝòÒ퓻×廿龉å廿ÿ龉å趍뫄µᴏF畵u⼷,࡯倕J樖~蚼ႪEᴏFE畵uᴏF⼷,鶅äÿ맃´誊闶¤ÜòÑ폻Ö嫿鶅ä嫿ÿ鶅ä誊맃´ᴐG睷w〷,ॱ儕L欗袿ႭFᴐGF睷wᴐG〷,鮃ãÿ럂²袈银£ÛòÐ틺Ö埿鮃ã埿ÿ鮃ã袈럂²ḐI空zㄹ.ॴ吖N渗賄ᆱHḐIH空zḐIㄹ.颀ãÿ뛀°薅釶 ÚñÏ퇺Õ叿颀ã叿ÿ颀ã薅뛀°ḐJ籼|㈺.ॶ唖O瀘軇ᆴIḐJI籼|ḐJ㈺.靾âÿ뒿¯莃迶ÚñÎ퇺Ô僿靾â僿ÿ靾â莃뒿¯ἑL罿㌻/ॹ圗Q爘鋌ᆸKἑLK罿ἑL㌻/鑻âÿ늽­肀賶ÙñÍ탺Ó䳿鑻â䳿ÿ鑻â肀늽­‑N节㔽1ॼ夗S甙闑ኽ M‑NM节‑N㔽1鉸áÿ놼«絽}諵ØðÌ컺Ò䣿鉸á䣿ÿ鉸á絽}놼«‑O蒄㔾1੾娗T眙韔ዀ N‑ON蒄‑O㔾1遶àÿ낻ª筻{裵×ðË컺Ñ䗿}遶à䗿}ÿ遶à筻{낻ªℒQ螇㜿2઀尘V稚鯙Ꮔ!PℒQP螇ℒQ㜿2蹳àÿ꺹¨硸x藵ÖðÊ췺Ð䇿z蹳à䇿zÿ蹳à硸x꺹¨−R覉㝀3ં帘W簚鷜Ꮗ!Q−RQ覉−R㝀3豱ßÿ궸§癶v菵ÖðÉ쳺Ï㻿x豱ß㻿xÿ豱ß癶v궸§−T貌㥁4અ怙Y縛ꃡᏋ&quot;S−TS貌−T㥁4襮ßÿꮷ¥獳s臵ÕïÈ쯺Ï㫿u襮ß㫿uÿ襮ß獳sꮷ¥⌓U躎㥂5ઇ愙Z耛ꏤᏎ#T⌓UT躎⌓U㥂5衬Þÿꦶ£煱q翵ÔïÇ쫺Î㟿s衬Þ㟿sÿ衬Þ煱qꦶ£␓W醑㭄6ஊ挚\茜ꛩᓓ$V␓WV醑␓W㭄6蕨Ýÿꢴ¢湮n糴ÓïÆ짺Í㏿p蕨Ý㏿pÿ蕨Ý湮nꢴ¢␓X鎓㭅7஌攚^蔜꣬ᓕ$W␓XW鎓␓X㭅7葦ÝÿꞳ 汬l竴ÓîÅ죹Ìヿn葦Ýヿnÿ葦Ý汬lꞳ └Z隖㵆8ஏ望`蜝¢곱ᗚ%Y└ZY隖└Z㵆8腣Üÿꖲ楩i磴ÒîÄ쟹Ë⳿k腣Ü⳿kÿ腣Ü楩iꖲ☔\香㹇9ஒ 椛b訝¥꿶ᗞ&amp;[☔\[香☔\㹇9罠Üÿꎰ晦f痴ÑîÃ웹Ê⣿h罠Ü⣿hÿ罠Ü晦fꎰ☔]鮛㽈:ஔ 樜c谞§당ᗡ&amp;\☔]\鮛☔]㽈:絞Ûÿꊯ摤d珴ÑîÂ엹É◿g絞Û◿gÿ絞Û摤dꊯ✕_麞䁊;ಖ!氜e輞ª뗾ᛥ'^✕_^麞✕_䁊;穛Ûÿꂮ慡a烳ÐíÁ쓹È⇿d穛Û⇿dÿ穛Û慡aꂮ✕`ꂠ 䅋&lt;ಘ!渝f速¬뛿ᛨ'_✕`_ꂠ ✕`䅋&lt;祙Úÿ龭彟_濳ÏíÀ쏹Èỿb祙Úỿbÿ祙Ú彟_龭⠕bꎣ£䉌=ಛ&quot;瀝h錟°㣬Fm ⴘnm 랷·ⴘn䩖E敁Õÿ醡䡈H嫲q푚Èê·미ÀýL敁ÕýLÿ敁Õ䡈H醡⸘p몺º䭗Fັ'耡wꠤÉ싿,㳬Jn!⸘pn!몺º⸘p䭗F挾Ôÿ辟䕅E埲o퍘Çê¶뫸¿øK挾ÔøKÿ挾Ô䕅E辟⸙q벼¼䱘Fຳ'脢xꨤË쏿0㿬Mp!⸙qp!벼¼⸙q䱘F愼Ôÿ躞䍃C嗱m퍖Ç힋ê¶맸¾öJ愼ÔöJÿ愼Ô䍃C躞⼙s뾿¿䵙Hຶ(茢z괥Î엿4䏭Qq&quot;⼙sq&quot;뾿¿⼙s䵙H弹Óÿ貝䁀@叱k퉓Æ힉ê´룸½ñH弹ÓñHÿ弹Ó䁀@貝〙t쇁Á乚Hຸ(蔣{긥Ð웿8䛭Ts&quot;〙ts&quot;쇁Á〙t乚H崷Òÿ讜㸾&gt;凱i텒Å횇é´럸¼ïH崷ÒïHÿ崷Ò㸾&gt;讜〚v쓄Ä作Iົ)蘣}넦Ó쟿&lt;䫭Xt#〚vt#쓄Ä〚v作I嬴Òÿ覚㬻;仱g텏Ä횆é²뛸»êF嬴ÒêFÿ嬴Ò㬻;覚ㄚw웆Æ偝J྽)蠣댦Ö죿@䷮[v#ㄚwv#웆Æㄚw偝J失Ñÿ袙㤹9䳱e큍Ä햅é²뛸»èF失ÑèFÿ失Ñ㤹9袙㈚y짉É兞K྿*訤딧Ø짿D勮_w$㈚yw$짉É㈚y兞K嘮Ñÿ蚘~㘶6䫰c콊Ã햃é°듸ºãD嘮ÑãDÿ嘮Ñ㘶6蚘~㈛{쳌Ì卟L࿃*谤똪Ù쯿I囮cy$㈛{y$쳌Ì㈛{卟L唭Îÿ蒖|㌳3䟰a콈Â풁è¯돷¹ßC唭ÎßCÿ唭Î㌳3蒖|㌛|컎Î占M࿄+踥뜬Ù쳿M姯ez%㌛|z%컎Î㌛|占M吭Ìÿ莕zㄱ1䗰_칆Â펀è¯닷¸ÜB吭ÌÜBÿ吭Ìㄱ1莕z㐜~퇑Ñ啢N࿇+輥렰Ú췿Q巯i|%㐜~|%퇑Ñ㐜~啢N匬Éÿ芔y⸮.䏰]칃À퍾è­뇷·ØA匬ÉØAÿ匬É⸮.芔y㐜폓Ó噣O჉,鄦뤲Ú컿U惯l}%㐜}%폓Ó㐜噣O刬Çÿ肓wⰬ,䇰[쵂À퉼ç­뇷¶Õ@刬ÇÕ@ÿ刬ÇⰬ,肓w㔜훖Ö坤P჌,錦먵Û쿿Y旰p&amp;㔜&amp;훖Ö㔜坤P儫Äÿ纑u⤩)㻰Y찿¿퉻ç«꿷µÑ?儫ÄÑ?ÿ儫Ä⤩)纑u㔜Ø塥Q჎-鐧묷Û탿]棰s&amp;㔜&amp;Ø㔜塥Q倫Âÿ綐t✧'㳯X창¿텹ç«꿷µÎ&gt;倫ÂÎ&gt;ÿ倫Â✧'綐t㘝Û奦Rბ-阧밻Ü퇿a泱w'㘝'Û㘝奦R伪¿ÿ箎r␤$㫯U쬺¾텸ç©껷´Ê=伪¿Ê=ÿ伪¿␤$箎r㜝Ý婧Sდ.頨봽Ü틿e濱z'㜝'Ý㜝婧S丩¼ÿ窍q∢&quot;㣯T쬹½큶æ©귷³Ç&lt;丩¼Ç&lt;ÿ丩¼∢&quot;窍q㜞à孩Tᇖ/騨빀Ý퓿j珱~(㜞(à㜞孩T䰩¹ÿ禋p἟㗯R쨶¼클æ¨곷²Ã:䰩¹Ã:ÿ䰩¹἟禋p㠞â屪Uᇘ/鬨뽂Ý헿m盲(㠞(â㠞屪U䬨·ÿ碊nᴝ㏯P줵»콳æ§꯷±À:䬨·À:ÿ䬨·ᴝ碊n㤞å嵫Vᇚ0鴩쁅Þ훿r篲)㤞)å㤞嵫V䨨´ÿ皈mᨚ㇮N윴¹콱å¦꫷°¼8䨨´¼8ÿ䨨´ᨚ皈m㤟è幭Wᇝ0鼪셉Þ퟿v翲)㤟)è㤟幭W䤧±ÿ璆k᜗⻮K쐳¶칰å¤꧶¯¸7䤧±¸7ÿ䤧±᜗璆k㨟ê彮Xᇟ1ꄪ셋ßz苳*㨟*ê㨟彮X䠦¯ÿ玅jᔕⳮJ숳µ칮å¤ꣶ®µ6䠦¯µ6ÿ䠦¯ᔕ玅j㬟í息Yᇢ1ꌪ썎ß~蛳*㬟*í㬟息Y䜦¬ÿ犃iሒ⫮H뼲²쵭å¢ꟶ­±5䜦¬±5ÿ䜦¬ሒ犃i㬠ï慰Zዤ2ꐫ썐ß觳*㬠*ï㬠慰Z䘥ªÿ炂hတ⣮F븱°챫ä¢꛶­®4䘥ª®4ÿ䘥ªတ炂h㰠ò扱[ዧ2ꘫ쑓à跴+㰠+ò㰠扱[䔥§ÿ澀f഍_x000a_◮D묱®챩ä¡ꗶ¬ª3䔥§ª3ÿ䔥§഍_x000a_澀f㰠ô捲\ዩ3꠬압à郴+㰠+ô㰠捲\䐤¥ÿ湿eଋ⏭B뤰¬쭨ä ꓶ«§2䐤¥§2ÿ䐤¥ଋ湿e㴡÷摴]ዬ3ꨬ왙á闵,㴡,÷㴡摴]䌤¢ÿ汽dࠈ⇭@뜰ª쭦ãꏶª£1䌤¢£1ÿ䌤¢ࠈ汽d㸡粒ù敵]ᓬ5ꬭ읛á飵,㸡,粒ù㸡敵]䈣ÿ死c؆῭&gt;딯¨쩥ãꏶ© 0䈣 0ÿ䈣؆死c㸡ﳼü晶^᛬7괭¡졞â鳵£-㸡-ﳼü㸡晶^䀢ÿ楹ã᳭&lt;눮¦쩣ãꇶ¨/䀢/ÿ䀢̃楹a䀢ÿ桸`᫭;뀮¤쩢ãꇶ¨.䀢.ÿ䀢桸`䀢ÿ桸`㚒3遴;䡞x舰櫟 ¼^^벼¼뫂㔗\䍃Cÿ猱ÇèꅽÎ緐{첵財º셺Õ뇹v䍃ÿääÿ䍃Cè猱Ç뾿¿㘗]별弶㚔4鉶&lt;䥟z萱泣_x000a_¿__뾿¿별㘗]䁀@ÿ焰ÃèꁻÍ篏y첳誟¹쁸Ô냹t䁀ÿßßÿ䁀@è焰Ã쇁Á㘗^뻅怷㞖5鍷&lt;䩠{蘱淥_x000a_Á``쇁Á뻅㘗^㸾&gt;ÿ瀰Áè齹Í竏x쮳覞¸쁶Ó꿹r㸾ÿÜÜÿ㸾&gt;è瀰Á쓄Ä㜗_샇戸㢘6陹=䭢}蠲滩_x000a_Äbb쓄Ä샇㜗_㬻;ÿ港¾ç鵷Ì磎v쪱螝·뽴Ó그p㬻ÿØØÿ㬻;ç港¾웆Æ㠘`쇈挸㦚6靺&gt;䱣褳 濫_x000a_Æcc웆Æ쇈㠘`㤹9ÿ洮¼ç鱶Ë盎t쪱}蚜¶빳Ò그o㤹ÿÕÕÿ㤹9ç洮¼짉É㤘b쓊¢搹㦜7驼?䵤謳£燯_x000a_Édd짉É쓊¢㤘b㘶6ÿ欮¸ç魴Ë瓍r즯|蒚µ뵰Ò꯸l㘶ÿÐÐÿ㘶6ç欮¸쳌Ì㨘c워¥昺㪞8鱾@书贴¥珲_x000a_Ìff쳌Ì워¥㨘c㌳3ÿ椭µæ饲Ê狌p좮z芙´뱮Ñ꫸j㌳ÿÌÌÿ㌳3æ椭µ컎Î㨙d쟍¨朻㮠8鵿@佧輵§瓴Îgg컎Î쟍¨㨙dㄱ1ÿ栬³æ顰É燌n좭x膘³뭭Ñ꧸iㄱÿÉÉÿㄱ1æ栬³퇑Ñ㬙f쫏«格㲢9ꂁA偨鄵©直Ñhh퇑Ñ쫏«㬙f⸮.ÿ昫¯æ靮È濋m재v羖²멫Ð꣸g⸮ÿÄÄÿ⸮.æ昫¯폓Ó㰙g쯑­椼¡㲤:ꆂB兩鈶«矴Óii폓Ó쯑­㰙gⰬ,ÿ攫­æ陭È淊k욬u纕²멩ÏꟸeⰬÿÁÁÿⰬ,æ攫­훖Ö㰚h췓±欽£㶦;ꒄC剫鐷­竵Ökk훖Ö췓±㰚h⤩)ÿ挪ªå鑫Ç毊i얪s粔±륧Ï꛸c⤩ÿ½½ÿ⤩)å挪ªØ㴚i쿔³氾¥㺨;ꖅD卬锷¯篵ØllØ쿔³㴚i✧'ÿ愩¨å鍩Ç櫉h얩r箓°롦Îꗸb✧ÿººÿ✧'å愩¨Û㸚k퇖·派§㾪&lt;ꢇE呭頸±緵ÛmmÛ퇖·㸚k␤$ÿ弩¤å鉧Æ棉f쒨p禑¯띤Îꓸ_␤ÿµµÿ␤$å弩¤Ý㸛l틗¹渿¨㾬=ꦈE啮餹³绵ÝnnÝ틗¹㸛l∢&quot;ÿ帨¢ä酦Å曈d쒨o碐®띢Íꏸ^∢ÿ²²ÿ∢&quot;ä帨¢à㼛m헙½灀«䂮=ꮊF噰鬹¶胵 àppà헙½㼛m἟ÿ尧ä轤Å擇b쎦m皏­뙠Íꋸ\἟ÿ®®ÿ἟ä尧â䀛n훛¿煀¬䆰&gt;궋G坱鰺·苵#âqqâ훛¿䀛nᴝÿ嬧ä蹢Ä揇a슦k疎¬땟ÌꇸZᴝÿ««ÿᴝä嬧å䄜pÂ牁®䆲?꾍H塲鼻º蓵'årråÂ䄜pᨚÿ夦ã赠Ã懆^솤i玌«둝ËꃷXᨚÿ¦¦ÿᨚã夦è䈜qÆ瑂±䊴@놏I奴ꄻ¼蛵*èttèÆ䈜q᜗ÿ圥ã譞Ã必]솣g熋ª덛Ë鿷V᜗ÿ¢¢ÿ᜗ã圥ê䈜rÈ畃²䎶@뎐I婵ꈼ¾蟶,êuuêÈ䈜rᔕÿ嘤ã詝Â巅[삢f炊©뉙Ê黷Uᔕÿÿᔕã嘤í䌜sË癄µ䒸A떒K孶ꐽÀ觶0ívvíË䌜sሒÿ吤â襛Á峄Y뾡d溈¨녗Ê鷷Rሒÿÿሒâ吤ï䐝tÎ睄¶䒺B뚓L屷ꔽÁ諶2ïwwïÎ䐝tတÿ刣â衙Á嫄X뾡c涇§녖É鳷Qတÿÿတâ刣ò䐝vÑ祅¸䖼B뚔N嵹ꝀÂ賶6òyyòÑ䐝v഍_x000a_ÿ儢â蝘À壃U뺟a殆¦끔É鯷O഍ÿÿ഍_x000a_â儢ô䔝wÔ穆¹䞽D랕P幺ꝁÃ軶8ôzzôÔ䔝wଋÿ伢â虖¿埂T뺟`檅¦꽒È髷Mଋÿÿଋâ伢÷䘞x×籈º䦽F뢗R彻ꡄÄ郶&lt;÷{{÷×䘞xࠈÿ䴡á葔¿哂R붝^梃¥깐Ç駷Kࠈÿÿࠈá䴡粒ù䘞yÙ絊»䪾H릗T恼ꥅÄ釶&gt;ù||粒ùÙ䘞y؆ÿ䰠á荓¾叁Q벜\枂¤굏Ç飷J؆ÿÿ؆á䰠ﳼü䜞{Ý繌¼䶿J몙V慾 ꩈÅ鏶Bü~~ﳼüÝ䜞{̃ÿ䨠á腐½净N뮛Z斁£걍Æ雷G̃ÿÿ̃á䨠ÿ䤟}á腏½僀M뮛Y撀¢걋Æ雷Fÿÿá䤟}ÿ䤟}áe㴡÷摴]ዬ3ꨬ왙á闵,㴡,÷㴡摴]䌤¢ÿ汽dࠈ⇭@뜰ª쭦ãꏶª£1䌤¢£1ÿ䌤¢ࠈ汽d㸡粒ù敵]ᓬ5ꬭ읛á飵,㸡,粒ù㸡敵]䈣ÿ死c؆῭&gt;딯¨쩥ãꏶ© 0䈣 0ÿ䈣؆死c㸡ﳼü晶^᛬7괭¡졞â鳵£-㸡-ﳼü㸡晶^䀢ÿ楹ã᳭&lt;눮¦쩣ãꇶ¨/䀢/ÿ䀢̃楹a䀢ÿ桸`᫭;뀮¤쩢ãꇶ¨.䀢.ÿ䀢桸`䀢ÿ桸`᫭;뀮¤쩢ãꇶ¨.䀢.ÿ䀢桸`働働錳A阼⎌T㯤ŋ䐸쀀쪩働錳働錳働働錳8뱴莌怀검݋T㯦ŋ䑸쀀働錳働錳働働錳뱴莌怀겠݋P㯧ŋ䕸쀀횭働錳働錳働働錳뱴莌怀ꍠ݋O㯧ŋ䑸쀀횭働錳働錳働働錳뱴莌怀ꌠ݋^ո쀀働錳働錳働働錳X뱴⎌꿀݋]Ѹ쀀働錳働錳働働錳X뱴⎌곀݋O㯧ŋѸ쀀횬働錳働錳働働錳O阼⎌ꍀ݋K㯥ŋ䐸쀀횬働錳働錳働働錳9阼⎌^䐸쀀働錳働錳働働錳0뱴莌怀聪 开働働錳働錳働働錳S阼⎌ꑠ݋働阼⎌T䐸쀀働錳働錳働働錳#뱴莌怀귀݋T䑸쀀働錳働錳働働錳뱴莌怀균݋Kī䑸쀀흵働錳働錳働働錳땘誨怀ꒀ݋T䑸쀀働錳働錳働働錳뱴莌怀글݋Kī䑸쀀흵働錳働錳働働錳뱴莌怀꒠݋T䑸쀀働錳働錳働働錳뱴莌怀긠݋Kī䑸쀀흵働錳働錳働働錳뱴莌怀꓀݋V䑸쀀働錳働錳働働錳뱴莌怀김݋Kī呸쀀흵働錳働錳働働錳뱴莌怀ꓠ݋V䑸쀀働錳働錳働働錳뱴莌怀깠݋錳]뱴⎌굀݋KīѸ쀀흴働錳働錳働働錳T阼⎌ꐠ݋Kĩ䐸쀀흴働錳働錳働働錳P阼⎌T䐸쀀働錳働錳働働錳G뱴莌怀굠݋T㯦ŋ䑸쀀働錳働錳働働錳뱴莌怀궀݋Kī䑸쀀흵働錳働錳働働錳뱴莌怀ꑀ݋TѸ쀀働錳働錳働働錳[뱴⎌궠݋KīѸ쀀흴働錳働錳働働錳S阼⎌ꑠ݋Kĩ䐸쀀흴働錳働錳働働錳+阼⎌T䐸쀀働錳働錳働働錳#뱴莌怀귀݋T䑸쀀働錳働錳働働錳뱴莌怀균݋Kī䑸쀀흵働錳働錳働働錳땘誨怀ꒀ݋T䑸쀀働錳働錳働働錳뱴莌怀글݋Kī䑸쀀흵働錳働錳働働錳뱴莌怀꒠݋T䑸쀀働錳働錳働働錳뱴莌怀働錳S阼⎌ꑠ݋Kĩ䐸쀀흴働錳働錳働働錳+阼⎌T䐸쀀働錳働錳働働錳#뱴莌怀귀݋T䑸쀀働錳働錳働働錳뱴莌怀균݋Kī䑸쀀흵働錳働錳働働錳땘誨怀ꒀ݋T䑸쀀働錳働錳働働錳뱴莌怀글݋Kī䑸쀀흵働錳働錳働働錳뱴莌怀꒠݋T䑸쀀働錳働錳働働錳뱴莌怀긠݋Kī䑸쀀흵働錳働錳働働錳뱴莌怀꓀݋V䑸쀀働錳働錳働働錳뱴莌怀김݋K䑸쀀働錳働錳働働錳뱴莌怀글݋Kī䑸쀀흵働錳働錳働働錳뱴莌怀꒠݋T䑸쀀働錳働錳働働錳뱴莌怀긠݋Kī䑸쀀흵働錳働錳働働錳뱴莌怀꓀݋V䑸쀀働錳働錳働働錳뱴莌怀김݋Kī呸쀀흵働錳働錳働働錳뱴莌怀ꓠ݋V䑸쀀働錳働錳働働錳뱴莌怀깠݋怀꒠݋T䑸쀀働錳働錳働働錳뱴莌怀働錳S阼⎌ꑠ݋Kĩ䐸쀀흴働錳働錳働働錳+阼⎌T䐸쀀働錳働錳働働錳#뱴莌怀귀݋T䑸쀀働錳働錳働働錳뱴莌怀균݋Kī䑸쀀흵働錳働錳働働錳땘誨怀ꒀ݋T䑸쀀働錳働錳働働錳뱴莌怀글݋Kī䑸쀀흵働錳働錳働働錳뱴莌怀꒠݋T䑸쀀働錳働錳働働錳뱴莌怀긠݋Kī䑸쀀흵働錳働錳働働錳뱴莌怀꓀݋V䑸쀀働錳働錳働働錳뱴莌怀김݋K䑸쀀働錳働錳働働錳뱴莌怀글݋Kī䑸쀀흵働錳働錳働働錳뱴莌怀꒠݋T䑸쀀働錳働錳働働錳뱴莌怀긠݋Kī䑸쀀흵働錳働錳働働錳뱴莌怀꓀݋V䑸쀀働錳働錳働働錳뱴莌怀김݋Kī呸쀀흵働錳働錳働働錳뱴莌怀ꓠ݋V䑸쀀働錳働錳働働錳뱴莌怀깠݋"/>
    <w:docVar w:name="Entity35" w:val="뜼㊣ÿÿÿÿÿÿÿÿÿÿÿÿÿÿÿÿȂĀĀȃȂ﷼þÿ﷾ý﷽ý﷿ý﻽þ﻽þ﻿þ﻿þﳿü﷼þﳿüÿ﷼þ﷽ý﷾ýĀԅẮЁԈĀԅĀĂ﫹þÿﯼû﫺ú﫾úﷺýﷻþ﻿ýﳾüù﫹þùÿ﫹þ﫺úﯼûā܇ȃЁ؁܋Ċā܇āȃýÿ﫻úøùﷸýﷺþ﻿üﳾüøýøÿýø﫻úȁਊ_x000a_Є ؁ࠂ_x000a_ଐĎȁਊ_x000a_ȁЄüÿøõöﳶüﳸþ﷿ûﯾûôüôÿüõøȁఌЅċࠂਂഓđȁఌȁЅüÿ÷óõﳴûﳷý﷿ú﫾úóüóÿüó÷̂ ༏؇Ďਂ ഃᄘȕ̂ ༏̂ ؇ûÿõðóﯱúﯵý﷿ù茶ùðûðÿûðõЂ_x000a_ᄑ؇Đଃ_x000a_༃ጛȘ_x000a_Ђ_x000a__x000a_ᄑЂ_x000a_؇ûÿôîñﯯùﯴý﷿øøîûîÿûîôЂᐔࠉĒഃᄄᘠȜЂᐔЂࠉúÿòëï﫭ù﫲üﳿ÷÷ëúëÿúëòԃ_x000a_ᘖࠊĕ༄_x000a_ጄᤣ̟_x000a_ԃ_x000a__x000a_ᘖԃ_x000a_ࠊúÿðéí匿ø﫱üﳿö÷éúéÿúéð؃ᤙ਋ ȗᄄᘄᰨ̤؃ᤙ؃਋ ùÿîæë裡÷璘üﳿõöæùæÿùæî؃ᰜ଍_x000a_Țጅᤅ‭Ш؃ᰜ؃଍_x000a_øÿíãéö吝üﯿôõ퟿ãø퟿ãÿøãí܄ḞఎȜᐅᬅ ∰Ы܄Ḟ܄ఎøÿëáçöûﯿóô퓿áø퓿áÿøáëࠄ℡!ഏȟᘆᴆ#┵аࠄ℡!ࠄഏ÷ÿéÞåõûﯿòó탿Þ÷탿Þÿ÷Þéࠄ⌣#ฐ_x000a_ȡ᠆ἆ%⠸Բࠄ⌣#ࠄฐ_x000a_÷ÿèÜãôûﯿñò췿Ü÷췿Üÿ÷Üèअ☦&amp;༑̤ᨇ∇)⬽Է अ☦&amp;अ༑öÿæÙáóú﫿ðñ짿Ùö짿ÙÿöÙæअ⠨(ဒ̦ᬇ⌇*ⵀԺ अ⠨(अဒõÿåퟗ×ßóú﫿ïñ웿×õ웿×ÿõퟗ×åਅ⬫+ᄔ̩ ᴇ☈.ㅅؾ_x000a_ਅ⬫+ਅᄔõÿã퓔ÔÝòú﫿îð싿Ôõ싿Ôÿõ퓔Ôãଆⴭ-ሕ̪ Ḉ⠈0㍈فଆⴭ-ଆሕôÿâ틒Ò훻Üñú刺íï뿿Òô뿿Òÿô틒Òâఆ〰0጖̭_x000a_℈⬉3㝍مఆ〰0ఆ጖훍ôÿà쿏Ï폻Ùðù刺ìî믿Ï훍ô믿Ïÿ훍ô쿏Ïàఆ㌳3ᐗ̰_x000a_⌉ ⸊7㩒݊ ఆ ㌳3ఆᐗ퓊óÿÞ쳌Ì탻×ïù刺ëí럿Ì퓊ó럿Ìÿ퓊ó쳌ÌÞഇ㔵5ᔘв␉!⼊9㱕݌_x000a_ ഇ 㔵5ഇᔘ틈óÿÜ쫊Ê쿻Õïù刺êì듿Ê틈ó듿Êÿ틈ó쫊ÊÜഇ!㠸8ᘚе☊#㈊&lt;䁚ݑ_x000a_!_x000a_ഇ!!_x000a_㠸8ഇ!ᘚ탄òÿÛ쟇Ç쳻Óîùéë냿È탄ò냿Èÿ탄ò쟇ÇÛง&quot;㨺:᜛з✊%㐋&gt;䉝ࡔ&quot;_x000a_ง&quot;&quot;_x000a_㨺:ง&quot;᜛컂ñÿÙ업Å쫻Òíøèê귿Å컂ñ귿Åÿ컂ñ업ÅÙ༈$㴽=᠜к⨋'㜋A䕢ࡘ$_x000a_༈$$_x000a_㴽=༈$᠜쮿ñÿ×싂Â쟺Ïíøçê꧿Ã쮿ñ꧿Ãÿ쮿ñ싂Â×༈%㼿?ᤝл_x000a_⬋(㠌C䡥࡛%༈%%㼿?༈%ᤝ쪽ðÿÖ샀À웺Îìøæé꛿Á쪽ð꛿Áÿ쪽ð샀ÀÖဈ'䉂B᨞Կ_x000a_ⴌ*㬌G䭪ॠ'ဈ''䉂Bဈ'᨞잺ðÿퟝÔ붽½쏺Ëë÷åèꋿ¾잺ðꋿ¾ÿ잺ð붽½ퟝÔဉ(䑄DᬟՀ⸌+㴍I乭ॢ(ဉ((䑄Dဉ(ᬟ울ïÿ훜Ó뮻»쇺Êê÷äç鿿¼울ï鿿¼ÿ울ï뮻»훜Óᄉ*䝇GᰡՃ「-䀍L兲੧*ᄉ**䝇Gᄉ*ᰡ쎵îÿ퓚Ñ뢸¸뿺Èé÷ãæ鯿¹쎵î鯿¹ÿ쎵î뢸¸퓚Ñሉ+䥉IᴢՅ㈍.䈎N卵੪+_x000a_ሉ++_x000a_䥉Iሉ+ᴢ솳îÿ폙Ð뚶¶뷹Æé÷âå飿·솳î飿·ÿ솳î뚶¶폙Ðሊ-䱌LἣՈ㐍0䐎R坺੮-_x000a_ሊ--_x000a_䱌Lሊ-ἣ뾰íÿ퇘Î뎳³뫹Äèöáä铿´뾰í铿´ÿ뾰í뎳³퇘Îጊ/住O‥ً㘎2䜏U婿୲/ጊ//住Oጊ/‥벭íÿ쿖Ì낰°럹Áçöàã郿±벭í郿±ÿ벭í낰°쿖Ìᐊ0兑Q‥ٍ㜎3䤏W嶂୵0ᐊ00兑Qᐊ0‥뮫ìÿ컕Ê꺮®뛹Àæößã跿¯뮫ì跿¯ÿ뮫ì꺮®컕Êᐋ2呔T∧ِ㤏5䰐Z悇୺2ᐋ22呔Tᐋ2∧뢧ëÿ쳔Éꮫ«돹½æõÞâ觿¬뢧ë觿¬ÿ뢧ëꮫ«쳔Éᔋ3噖V⌨ ْ㬏7䴐\把౽3ᔋ33噖Vᔋ3⌨ 랦ëÿ쯓Çꦩ©뇹¼åõÝá蛿ª랦ë蛿ªÿ랦ëꦩ©쯓Çᘋ5奙Y␩!ٔ㴐8們`暏ಁ5ᘋ55奙Yᘋ5␩!뒢êÿ집Åꚦ¦껸ºäõÜà苿§뒢ê苿§ÿ뒢êꚦ¦집Åᘌ6孛[┪&quot;ٖ㸐:刑b梒಄6ᘌ66孛[ᘌ6┪&quot;늠êÿ죐Ä꒤¤그¸ãõÛß翿¥늠ê翿¥ÿ늠ê꒤¤죐Äᜌ8幞^☬#ݙ䀑&lt;唒e沗ඈ8ᜌ88幞^ᜌ8☬#낝éÿ웎Âꆡ¡꫸¶ãôÚÞ篿¢낝é篿¢ÿ낝éꆡ¡웎Âᜌ9恠`✭$ݛ䈑=園g溚උ9ᜌ99恠`ᜌ9✭$꺛éÿ엍Á龟꣸´âôÙÝ磿 꺛é磿 ÿ꺛é龟엍Á᠍;捣c⠮%ݞ䐒?夓j熟ຐ;᠍;;捣c᠍;⠮%겘èÿ쏌¿鲜ꗸ²áôØÝ瓿겘è瓿ÿ겘è鲜쏌¿ᤍ=晦f⤯&amp;ݡ䘒A尓n疤ດ&lt;ᤍ=&lt;晦fᤍ=⤯&amp;ꦕçÿ쇊½香ꏷ°àó×Û濿ꦕç濿ÿꦕç香쇊½ᨎ&gt;桨h⨰'ݣ䜒B帔p瞧ທ=ᨎ&gt;=桨hᨎ&gt;⨰'ꢓçÿ색¼鞗ꇷ®àóÖÛ泿ꢓç泿ÿꢓç鞗색¼ᨎ@歫k⬲(ࡦ䤓D怔s窬ྛ?ᨎ@?歫kᨎ@⬲(ꖐæÿ뻈º钔黷¬ßóÕퟻÚ棿ꖐæ棿ÿꖐæ钔뻈ºᬎA浭mⰳ)ࡨ䬓E戕u綯ྞ@ᬎA@浭mᬎAⰳ)ꎎæÿ뷇¹銒鷷ªÞóÔ훻Ù旿ꎎæ旿ÿꎎæ銒뷇¹ᬏC灰pⴴ*ࡪ䴔G攕y肴ྣBᬏCB灰pᬏCⴴ*ꆊåÿ믅·辏髷¨ÝòÓ헻Ø懿ꆊå懿ÿꆊå辏믅·ᰏD牲r⸵*࡬且H朖{获ႥCᰏDC牲rᰏD⸵*龉åÿ뫄µ趍飷¦ÝòÒ퓻×廿龉å廿ÿ龉å趍뫄µᴏF畵u⼷,࡯倕J樖~蚼ႪEᴏFE畵uᴏF⼷,鶅äÿ맃´誊闶¤ÜòÑ폻Ö嫿鶅ä嫿ÿ鶅ä誊맃´ᴐG睷w〷,ॱ儕L欗袿ႭFᴐGF睷wᴐG〷,鮃ãÿ럂²袈银£ÛòÐ틺Ö埿鮃ã埿ÿ鮃ã袈럂²ḐI空zㄹ.ॴ吖N渗賄ᆱHḐIH空zḐIㄹ.颀ãÿ뛀°薅釶 ÚñÏ퇺Õ叿颀ã叿ÿ颀ã薅뛀°ḐJ籼|㈺.ॶ唖O瀘軇ᆴIḐJI籼|ḐJ㈺.靾âÿ뒿¯莃迶ÚñÎ퇺Ô僿靾â僿ÿ靾â莃뒿¯ἑL罿㌻/ॹ圗Q爘鋌ᆸKἑLK罿ἑL㌻/鑻âÿ늽­肀賶ÙñÍ탺Ó䳿鑻â䳿ÿ鑻â肀늽­‑N节㔽1ॼ夗S甙闑ኽ M‑NM节‑N㔽1鉸áÿ놼«絽}諵ØðÌ컺Ò䣿鉸á䣿ÿ鉸á絽}놼«‑O蒄㔾1੾娗T眙韔ዀ N‑ON蒄‑O㔾1遶àÿ낻ª筻{裵×ðË컺Ñ䗿}遶à䗿}ÿ遶à筻{낻ªℒQ螇㜿2઀尘V稚鯙Ꮔ!PℒQP螇ℒQ㜿2蹳àÿ꺹¨硸x藵ÖðÊ췺Ð䇿z蹳à䇿zÿ蹳à硸x꺹¨−R覉㝀3ં帘W簚鷜Ꮗ!Q−RQ覉−R㝀3豱ßÿ궸§癶v菵ÖðÉ쳺Ï㻿x豱ß㻿xÿ豱ß癶v궸§−T貌㥁4અ怙Y縛ꃡᏋ&quot;S−TS貌−T㥁4襮ßÿꮷ¥獳s臵ÕïÈ쯺Ï㫿u襮ß㫿uÿ襮ß獳sꮷ¥⌓U躎㥂5ઇ愙Z耛ꏤᏎ#T⌓UT躎⌓U㥂5衬Þÿꦶ£煱q翵ÔïÇ쫺Î㟿s衬Þ㟿sÿ衬Þ煱qꦶ£␓W醑㭄6ஊ挚\茜ꛩᓓ$V␓WV醑␓W㭄6蕨Ýÿꢴ¢湮n糴ÓïÆ짺Í㏿p蕨Ý㏿pÿ蕨Ý湮nꢴ¢␓X鎓㭅7஌攚^蔜꣬ᓕ$W␓XW鎓␓X㭅7葦ÝÿꞳ 汬l竴ÓîÅ죹Ìヿn葦Ýヿnÿ葦Ý汬lꞳ └Z隖㵆8ஏ望`蜝¢곱ᗚ%Y└ZY隖└Z㵆8腣Üÿꖲ楩i磴ÒîÄ쟹Ë⳿k腣Ü⳿kÿ腣Ü楩iꖲ☔\香㹇9ஒ 椛b訝¥꿶ᗞ&amp;[☔\[香☔\㹇9罠Üÿꎰ晦f痴ÑîÃ웹Ê⣿h罠Ü⣿hÿ罠Ü晦fꎰ☔]鮛㽈:ஔ 樜c谞§당ᗡ&amp;\☔]\鮛☔]㽈:絞Ûÿꊯ摤d珴ÑîÂ엹É◿g絞Û◿gÿ絞Û摤dꊯ✕_麞䁊;ಖ!氜e輞ª뗾ᛥ'^✕_^麞✕_䁊;穛Ûÿꂮ慡a烳ÐíÁ쓹È⇿d穛Û⇿dÿ穛Û慡aꂮ✕`ꂠ 䅋&lt;ಘ!渝f速¬뛿ᛨ'_✕`_ꂠ ✕`䅋&lt;祙Úÿ龭彟_濳ÏíÀ쏹Èỿb祙Úỿbÿ祙Ú彟_龭⠕bꎣ£䉌=ಛ&quot;瀝h錟°㣬Fm ⴘnm 랷·ⴘn䩖E敁Õÿ醡䡈H嫲q푚Èê·미ÀýL敁ÕýLÿ敁Õ䡈H醡⸘p몺º䭗Fັ'耡wꠤÉ싿,㳬Jn!⸘pn!몺º⸘p䭗F挾Ôÿ辟䕅E埲o퍘Çê¶뫸¿øK挾ÔøKÿ挾Ô䕅E辟⸙q벼¼䱘Fຳ'脢xꨤË쏿0㿬Mp!⸙qp!벼¼⸙q䱘F愼Ôÿ躞䍃C嗱m퍖Ç힋ê¶맸¾öJ愼ÔöJÿ愼Ô䍃C躞⼙s뾿¿䵙Hຶ(茢z괥Î엿4䏭Qq&quot;⼙sq&quot;뾿¿⼙s䵙H弹Óÿ貝䁀@叱k퉓Æ힉ê´룸½ñH弹ÓñHÿ弹Ó䁀@貝〙t쇁Á乚Hຸ(蔣{긥Ð웿8䛭Ts&quot;〙ts&quot;쇁Á〙t乚H崷Òÿ讜㸾&gt;凱i텒Å횇é´럸¼ïH崷ÒïHÿ崷Ò㸾&gt;讜〚v쓄Ä作Iົ)蘣}넦Ó쟿&lt;䫭Xt#〚vt#쓄Ä〚v作I嬴Òÿ覚㬻;仱g텏Ä횆é²뛸»êF嬴ÒêFÿ嬴Ò㬻;覚ㄚw웆Æ偝J྽)蠣댦Ö죿@䷮[v#ㄚwv#웆Æㄚw偝J失Ñÿ袙㤹9䳱e큍Ä햅é²뛸»èF失ÑèFÿ失Ñ㤹9袙㈚y짉É兞K྿*訤딧Ø짿D勮_w$㈚yw$짉É㈚y兞K嘮Ñÿ蚘~㘶6䫰c콊Ã햃é°듸ºãD嘮ÑãDÿ嘮Ñ㘶6蚘~㈛{쳌Ì卟L࿃*谤똪Ù쯿I囮cy$㈛{y$쳌Ì㈛{卟L唭Îÿ蒖|㌳3䟰a콈Â풁è¯돷¹ßC唭ÎßCÿ唭Î㌳3蒖|㌛|컎Î占M࿄+踥뜬Ù쳿M姯ez%㌛|z%컎Î㌛|占M吭Ìÿ莕zㄱ1䗰_칆Â펀è¯닷¸ÜB吭ÌÜBÿ吭Ìㄱ1莕z㐜~퇑Ñ啢N࿇+輥렰Ú췿Q巯i|%㐜~|%퇑Ñ㐜~啢N匬Éÿ芔y⸮.䏰]칃À퍾è­뇷·ØA匬ÉØAÿ匬É⸮.芔y㐜폓Ó噣O჉,鄦뤲Ú컿U惯l}%㐜}%폓Ó㐜噣O刬Çÿ肓wⰬ,䇰[쵂À퉼ç­뇷¶Õ@刬ÇÕ@ÿ刬ÇⰬ,肓w㔜훖Ö坤P჌,錦먵Û쿿Y旰p&amp;㔜&amp;훖Ö㔜坤P儫Äÿ纑u⤩)㻰Y찿¿퉻ç«꿷µÑ?儫ÄÑ?ÿ儫Ä⤩)纑u㔜Ø塥Q჎-鐧묷Û탿]棰s&amp;㔜&amp;Ø㔜塥Q倫Âÿ綐t✧'㳯X창¿텹ç«꿷µÎ&gt;倫ÂÎ&gt;ÿ倫Â✧'綐t㘝Û奦Rბ-阧밻Ü퇿a泱w'㘝'Û㘝奦R伪¿ÿ箎r␤$㫯U쬺¾텸ç©껷´Ê=伪¿Ê=ÿ伪¿␤$箎r㜝Ý婧Sდ.頨봽Ü틿e濱z'㜝'Ý㜝婧S丩¼ÿ窍q∢&quot;㣯T쬹½큶æ©귷³Ç&lt;丩¼Ç&lt;ÿ丩¼∢&quot;窍q㜞à孩Tᇖ/騨빀Ý퓿j珱~(㜞(à㜞孩T䰩¹ÿ禋p἟㗯R쨶¼클æ¨곷²Ã:䰩¹Ã:ÿ䰩¹἟禋p㠞â屪Uᇘ/鬨뽂Ý헿m盲(㠞(â㠞屪U䬨·ÿ碊nᴝ㏯P줵»콳æ§꯷±À:䬨·À:ÿ䬨·ᴝ碊n㤞å嵫Vᇚ0鴩쁅Þ훿r篲)㤞)å㤞嵫V䨨´ÿ皈mᨚ㇮N윴¹콱å¦꫷°¼8䨨´¼8ÿ䨨´ᨚ皈m㤟è幭Wᇝ0鼪셉Þ퟿v翲)㤟)è㤟幭W䤧±ÿ璆k᜗⻮K쐳¶칰å¤꧶¯¸7䤧±¸7ÿ䤧±᜗璆k㨟ê彮Xᇟ1ꄪ셋ßz苳*㨟*ê㨟彮X䠦¯ÿ玅jᔕⳮJ숳µ칮å¤ꣶ®µ6䠦¯µ6ÿ䠦¯ᔕ玅j㬟í息Yᇢ1ꌪ썎ß~蛳*㬟*í㬟息Y䜦¬ÿ犃iሒ⫮H뼲²쵭å¢ꟶ­±5䜦¬±5ÿ䜦¬ሒ犃i㬠ï慰Zዤ2ꐫ썐ß觳*㬠*ï㬠慰Z䘥ªÿ炂hတ⣮F븱°챫ä¢꛶­®4䘥ª®4ÿ䘥ªတ炂h㰠ò扱[ዧ2ꘫ쑓à跴+㰠+ò㰠扱[䔥§ÿ澀f഍_x000a_◮D묱®챩ä¡ꗶ¬ª3䔥§ª3ÿ䔥§഍_x000a_澀f㰠ô捲\ዩ3꠬압à郴+㰠+ô㰠捲\䐤¥ÿ湿eଋ⏭B뤰¬쭨ä ꓶ«§2䐤¥§2ÿ䐤¥ଋ湿e㴡÷摴]ዬ3ꨬ왙á闵,㴡,÷㴡摴]䌤¢ÿ汽dࠈ⇭@뜰ª쭦ãꏶª£1䌤¢£1ÿ䌤¢ࠈ汽d㸡粒ù敵]ᓬ5ꬭ읛á飵,㸡,粒ù㸡敵]䈣ÿ死c؆῭&gt;딯¨쩥ãꏶ© 0䈣 0ÿ䈣؆死c㸡ﳼü晶^᛬7괭¡졞â鳵£-㸡-ﳼü㸡晶^䀢ÿ楹ã᳭&lt;눮¦쩣ãꇶ¨/䀢/ÿ䀢̃楹a䀢ÿ桸`᫭;뀮¤쩢ãꇶ¨.䀢.ÿ䀢桸`䀢ÿ桸`㚒3遴;䡞x舰櫟 ¼^^벼¼뫂㔗\䍃Cÿ猱ÇèꅽÎ緐{첵財º셺Õ뇹v䍃ÿääÿ䍃Cè猱Ç뾿¿㘗]별弶㚔4鉶&lt;䥟z萱泣_x000a_¿__뾿¿별㘗]䁀@ÿ焰ÃèꁻÍ篏y첳誟¹쁸Ô냹t䁀ÿßßÿ䁀@è焰Ã쇁Á㘗^뻅怷㞖5鍷&lt;䩠{蘱淥_x000a_Á``쇁Á뻅㘗^㸾&gt;ÿ瀰Áè齹Í竏x쮳覞¸쁶Ó꿹r㸾ÿÜÜÿ㸾&gt;è瀰Á쓄Ä㜗_샇戸㢘6陹=䭢}蠲滩_x000a_Äbb쓄Ä샇㜗_㬻;ÿ港¾ç鵷Ì磎v쪱螝·뽴Ó그p㬻ÿØØÿ㬻;ç港¾웆Æ㠘`쇈挸㦚6靺&gt;䱣褳 濫_x000a_Æcc웆Æ쇈㠘`㤹9ÿ洮¼ç鱶Ë盎t쪱}蚜¶빳Ò그o㤹ÿÕÕÿ㤹9ç洮¼짉É㤘b쓊¢搹㦜7驼?䵤謳£燯_x000a_Édd짉É쓊¢㤘b㘶6ÿ欮¸ç魴Ë瓍r즯|蒚µ뵰Ò꯸l㘶ÿÐÐÿ㘶6ç欮¸쳌Ì㨘c워¥昺㪞8鱾@书贴¥珲_x000a_Ìff쳌Ì워¥㨘c㌳3ÿ椭µæ饲Ê狌p좮z芙´뱮Ñ꫸j㌳ÿÌÌÿ㌳3æ椭µ컎Î㨙d쟍¨朻㮠8鵿@佧輵§瓴Îgg컎Î쟍¨㨙dㄱ1ÿ栬³æ顰É燌n좭x膘³뭭Ñ꧸iㄱÿÉÉÿㄱ1æ栬³퇑Ñ㬙f쫏«格㲢9ꂁA偨鄵©直Ñhh퇑Ñ쫏«㬙f⸮.ÿ昫¯æ靮È濋m재v羖²멫Ð꣸g⸮ÿÄÄÿ⸮.æ昫¯폓Ó㰙g쯑­椼¡㲤:ꆂB兩鈶«矴Óii폓Ó쯑­㰙gⰬ,ÿ攫­æ陭È淊k욬u纕²멩ÏꟸeⰬÿÁÁÿⰬ,æ攫­훖Ö㰚h췓±欽£㶦;ꒄC剫鐷­竵Ökk훖Ö췓±㰚h⤩)ÿ挪ªå鑫Ç毊i얪s粔±륧Ï꛸c⤩ÿ½½ÿ⤩)å挪ªØ㴚i쿔³氾¥㺨;ꖅD卬锷¯篵ØllØ쿔³㴚i✧'ÿ愩¨å鍩Ç櫉h얩r箓°롦Îꗸb✧ÿººÿ✧'å愩¨Û㸚k퇖·派§㾪&lt;ꢇE呭頸±緵ÛmmÛ퇖·㸚k␤$ÿ弩¤å鉧Æ棉f쒨p禑¯띤Îꓸ_␤ÿµµÿ␤$å弩¤Ý㸛l틗¹渿¨㾬=ꦈE啮餹³绵ÝnnÝ틗¹㸛l∢&quot;ÿ帨¢ä酦Å曈d쒨o碐®띢Íꏸ^∢ÿ²²ÿ∢&quot;ä帨¢à㼛m헙½灀«䂮=ꮊF噰鬹¶胵 àppà헙½㼛m἟ÿ尧ä轤Å擇b쎦m皏­뙠Íꋸ\἟ÿ®®ÿ἟ä尧â䀛n훛¿煀¬䆰&gt;궋G坱鰺·苵#âqqâ훛¿䀛nᴝÿ嬧ä蹢Ä揇a슦k疎¬땟ÌꇸZᴝÿ««ÿᴝä嬧å䄜pÂ牁®䆲?꾍H塲鼻º蓵'årråÂ䄜pᨚÿ夦ã赠Ã懆^솤i玌«둝ËꃷXᨚÿ¦¦ÿᨚã夦è䈜qÆ瑂±䊴@놏I奴ꄻ¼蛵*èttèÆ䈜q᜗ÿ圥ã譞Ã必]솣g熋ª덛Ë鿷V᜗ÿ¢¢ÿ᜗ã圥ê䈜rÈ畃²䎶@뎐I婵ꈼ¾蟶,êuuêÈ䈜rᔕÿ嘤ã詝Â巅[삢f炊©뉙Ê黷Uᔕÿÿᔕã嘤í䌜sË癄µ䒸A떒K孶ꐽÀ觶0ívvíË䌜sሒÿ吤â襛Á峄Y뾡d溈¨녗Ê鷷Rሒÿÿሒâ吤ï䐝tÎ睄¶䒺B뚓L屷ꔽÁ諶2ïwwïÎ䐝tတÿ刣â衙Á嫄X뾡c涇§녖É鳷Qတÿÿတâ刣ò䐝vÑ祅¸䖼B뚔N嵹ꝀÂ賶6òyyòÑ䐝v഍_x000a_ÿ儢â蝘À壃U뺟a殆¦끔É鯷O഍ÿÿ഍_x000a_â儢ô䔝wÔ穆¹䞽D랕P幺ꝁÃ軶8ôzzôÔ䔝wଋÿ伢â虖¿埂T뺟`檅¦꽒È髷Mଋÿÿଋâ伢÷䘞x×籈º䦽F뢗R彻ꡄÄ郶&lt;÷{{÷×䘞xࠈÿ䴡á葔¿哂R붝^梃¥깐Ç駷Kࠈÿÿࠈá䴡粒ù䘞yÙ絊»䪾H릗T恼ꥅÄ釶&gt;ù||粒ùÙ䘞y؆ÿ䰠á荓¾叁Q벜\枂¤굏Ç飷J؆ÿÿ؆á䰠ﳼü䜞{Ý繌¼䶿J몙V慾 ꩈÅ鏶Bü~~ﳼüÝ䜞{̃ÿ䨠á腐½净N뮛Z斁£걍Æ雷G̃ÿÿ̃á䨠ÿ䤟}á腏½僀M뮛Y撀¢걋Æ雷Fÿÿá䤟}ÿ䤟}áe㴡÷摴]ዬ3ꨬ왙á闵,㴡,÷㴡摴]䌤¢ÿ汽dࠈ⇭@뜰ª쭦ãꏶª£1䌤¢£1ÿ䌤¢ࠈ汽d㸡粒ù敵]ᓬ5ꬭ읛á飵,㸡,粒ù㸡敵]䈣ÿ死c؆῭&gt;딯¨쩥ãꏶ© 0䈣 0ÿ䈣؆死c㸡ﳼü晶^᛬7괭¡졞â鳵£-㸡-ﳼü㸡晶^䀢ÿ楹ã᳭&lt;눮¦쩣ãꇶ¨/䀢/ÿ䀢̃楹a䀢ÿ桸`᫭;뀮¤쩢ãꇶ¨.䀢.ÿ䀢桸`䀢ÿ桸`᫭;뀮¤쩢ãꇶ¨.䀢.ÿ䀢桸`働働錳A阼⎌T㯤ŋ䐸쀀쪩働錳働錳働働錳8뱴莌怀검݋T㯦ŋ䑸쀀働錳働錳働働錳뱴莌怀겠݋P㯧ŋ䕸쀀횭働錳働錳働働錳뱴莌怀ꍠ݋O㯧ŋ䑸쀀횭働錳働錳働働錳뱴莌怀ꌠ݋^ո쀀働錳働錳働働錳X뱴⎌꿀݋]Ѹ쀀働錳働錳働働錳X뱴⎌곀݋O㯧ŋѸ쀀횬働錳働錳働働錳O阼⎌ꍀ݋K㯥ŋ䐸쀀횬働錳働錳働働錳9阼⎌^䐸쀀働錳働錳働働錳0뱴莌怀聪 开働働錳働錳働働錳S阼⎌ꑠ݋働阼⎌T䐸쀀働錳働錳働働錳#뱴莌怀귀݋T䑸쀀働錳働錳働働錳뱴莌怀균݋Kī䑸쀀흵働錳働錳働働錳땘誨怀ꒀ݋T䑸쀀働錳働錳働働錳뱴莌怀글݋Kī䑸쀀흵働錳働錳働働錳뱴莌怀꒠݋T䑸쀀働錳働錳働働錳뱴莌怀긠݋Kī䑸쀀흵働錳働錳働働錳뱴莌怀꓀݋V䑸쀀働錳働錳働働錳뱴莌怀김݋Kī呸쀀흵働錳働錳働働錳뱴莌怀ꓠ݋V䑸쀀働錳働錳働働錳뱴莌怀깠݋錳]뱴⎌굀݋KīѸ쀀흴働錳働錳働働錳T阼⎌ꐠ݋Kĩ䐸쀀흴働錳働錳働働錳P阼⎌T䐸쀀働錳働錳働働錳G뱴莌怀굠݋T㯦ŋ䑸쀀働錳働錳働働錳뱴莌怀궀݋Kī䑸쀀흵働錳働錳働働錳뱴莌怀ꑀ݋TѸ쀀働錳働錳働働錳[뱴⎌궠݋KīѸ쀀흴働錳働錳働働錳S阼⎌ꑠ݋Kĩ䐸쀀흴働錳働錳働働錳+阼⎌T䐸쀀働錳働錳働働錳#뱴莌怀귀݋T䑸쀀働錳働錳働働錳뱴莌怀균݋Kī䑸쀀흵働錳働錳働働錳땘誨怀ꒀ݋T䑸쀀働錳働錳働働錳뱴莌怀글݋Kī䑸쀀흵働錳働錳働働錳뱴莌怀꒠݋T䑸쀀働錳働錳働働錳뱴莌怀働錳S阼⎌ꑠ݋Kĩ䐸쀀흴働錳働錳働働錳+阼⎌T䐸쀀働錳働錳働働錳#뱴莌怀귀݋T䑸쀀働錳働錳働働錳뱴莌怀균݋Kī䑸쀀흵働錳働錳働働錳땘誨怀ꒀ݋T䑸쀀働錳働錳働働錳뱴莌怀글݋Kī䑸쀀흵働錳働錳働働錳뱴莌怀꒠݋T䑸쀀働錳働錳働働錳뱴莌怀긠݋Kī䑸쀀흵働錳働錳働働錳뱴莌怀꓀݋V䑸쀀働錳働錳働働錳뱴莌怀김݋K䑸쀀働錳働錳働働錳뱴莌怀글݋Kī䑸쀀흵働錳働錳働働錳뱴莌怀꒠݋T䑸쀀働錳働錳働働錳뱴莌怀긠݋Kī䑸쀀흵働錳働錳働働錳뱴莌怀꓀݋V䑸쀀働錳働錳働働錳뱴莌怀김݋Kī呸쀀흵働錳働錳働働錳뱴莌怀ꓠ݋V䑸쀀働錳働錳働働錳뱴莌怀깠݋怀꒠݋T䑸쀀働錳働錳働働錳뱴莌怀働錳S阼⎌ꑠ݋Kĩ䐸쀀흴働錳働錳働働錳+阼⎌T䐸쀀働錳働錳働働錳#뱴莌怀귀݋T䑸쀀働錳働錳働働錳뱴莌怀균݋Kī䑸쀀흵働錳働錳働働錳땘誨怀ꒀ݋T䑸쀀働錳働錳働働錳뱴莌怀글݋Kī䑸쀀흵働錳働錳働働錳뱴莌怀꒠݋T䑸쀀働錳働錳働働錳뱴莌怀긠݋Kī䑸쀀흵働錳働錳働働錳뱴莌怀꓀݋V䑸쀀働錳働錳働働錳뱴莌怀김݋K䑸쀀働錳働錳働働錳뱴莌怀글݋Kī䑸쀀흵働錳働錳働働錳뱴莌怀꒠݋T䑸쀀働錳働錳働働錳뱴莌怀긠݋Kī䑸쀀흵働錳働錳働働錳뱴莌怀꓀݋V䑸쀀働錳働錳働働錳뱴莌怀김݋Kī呸쀀흵働錳働錳働働錳뱴莌怀ꓠ݋"/>
    <w:docVar w:name="Entity36" w:val="lￇҠͥ＀＀＀Ą＀Ą＀Ą＀Ą＀Ą＀Ą娀償氀氀̀̃＀ÿ＀ÿÿÿ＀＀＀＀＀＀ⴀ⯔dŔﾔǀ؀ȭ＀＀＀＀＀ÿÿÿ＀ÿÿÿ＀＀＀＀؀ڥ＀ÿ＀ÿ＀＀ÿÿÿÿꔆÿÿ＀＀＀＀؀ڥ＀ÿ＀ÿ＀＀ÿÿÿÿꔆÿÿ＀＀＀＀؀ڥ＀ÿ＀ÿ＀＀ÿÿÿÿÿÿ＀ÿÿÿ＀＀＀＀"/>
    <w:docVar w:name="Entity37" w:val="lￇҠͥ＀＀＀Ą＀Ą＀Ą＀Ą＀Ą＀Ą娀償氀氀̀̃＀ÿ＀ÿÿÿ＀＀＀＀＀＀ⴀ⯔dŔﾔǀ؀ȭ＀＀＀＀＀ÿÿÿ＀ÿÿÿ＀＀＀＀؀ڥ＀ÿ＀ÿ＀＀ÿÿÿÿꔆÿÿ＀＀＀＀؀ڥ＀ÿ＀ÿ＀＀ÿÿÿÿꔆÿÿ＀＀＀＀؀ڥ＀ÿ＀ÿ＀＀ÿÿÿÿÿÿ＀ÿÿÿ＀＀＀＀壍湦湦壍쩢쩢؁湦壍湦壍湦㊣Works 6.0 - 9.0 (*.wps)쩢؁湦壍湦壍湦湦壍쩢쩢؁湦壍湦壍湦湦壍쩢쩢؁湦壍湦壍湦湦壍쩢쩢؁湦壍湦壍湦湦壍쩢쩢؁湦壍湦壍湦湦壍쩢쩢؁湦壍湦壍湦湦壍쩢쩢؃湦壍湦壍湦湦壍쩢쩢؁湦壍湦壍湦湦壍♠♠؁湦壍湦壍湦湦壍♠♠؁湦壍湦壍湦&quot;湦壍♠♠؁湦壍湦壍湦湦壍쩢쩢؁湦壍湦壍湦湦壍쩢쩢؁湦壍湦壍湦湦壍铄쩢؁湦壍湦壍湦湦壍쩢쩢؁湦壍湦壍湦"/>
    <w:docVar w:name="Entity38" w:val="lￇҠͥ＀＀＀Ą＀Ą＀Ą＀Ą＀Ą＀Ą娀償氀氀̀̃＀ÿ＀ÿÿÿ＀＀＀＀＀＀ⴀ⯔dŔﾔǀ؀ȭ＀＀＀＀＀ÿÿÿ＀ÿÿÿ＀＀＀＀؀ڥ＀ÿ＀ÿ＀＀ÿÿÿÿꔆÿÿ＀＀＀＀؀ڥ＀ÿ＀ÿ＀＀ÿÿÿÿꔆÿÿ＀＀＀＀؀ڥ＀ÿ＀ÿ＀＀ÿÿÿÿÿÿ＀ÿÿÿ＀＀＀＀壍湦湦壍쩢쩢؁湦壍湦壍湦㊣Works 6.0 - 9.0 (*.wps)쩢؁湦壍湦壍湦湦壍쩢쩢؁湦壍湦壍湦湦壍쩢쩢؁湦壍湦壍湦湦壍쩢쩢؁湦壍湦壍湦湦壍쩢쩢؁湦壍湦壍湦湦壍쩢쩢؁湦壍湦壍湦湦壍쩢쩢؃湦壍湦壍湦湦壍쩢쩢؁湦壍湦壍湦湦壍♠♠؁湦壍湦壍湦湦壍♠♠؁湦壍湦壍湦&quot;湦壍♠♠؁湦壍湦壍湦湦壍쩢쩢؁湦壍湦壍湦湦壍쩢쩢؁湦壍湦壍湦湦壍铄쩢؁湦壍湦壍湦湦壍쩢쩢؁湦壍湦壍湦Ļ湦壍⦈쩢؁湦壍湦壍湦"/>
    <w:docVar w:name="Entity4" w:val="þ耀Ќڃ͘ಌ֡袏ఀȀ빼빼⠀ༀᶚ곍ӗӗ̥ǂÿ囐տᴀ௿ː"/>
    <w:docVar w:name="Entity40" w:val="뜼㊣ÿÿÿÿÿÿÿÿÿÿÿÿÿÿÿÿȂĀĀȃȂ﷼þÿ﷾ý﷽ý﷿ý﻽þ﻽þ﻿þ﻿þﳿü﷼þﳿüÿ﷼þ﷽ý﷾ýĀԅẮЁԈĀԅĀĂ﫹þÿﯼû﫺ú﫾úﷺýﷻþ﻿ýﳾüù﫹þùÿ﫹þ﫺úﯼûā܇ȃЁ؁܋Ċā܇āȃýÿ﫻úøùﷸýﷺþ﻿üﳾüøýøÿýø﫻úȁਊ_x000a_Є ؁ࠂ_x000a_ଐĎȁਊ_x000a_ȁЄüÿøõöﳶüﳸþ﷿ûﯾûôüôÿüõøȁఌЅċࠂਂഓđȁఌȁЅüÿ÷óõﳴûﳷý﷿ú﫾úóüóÿüó÷̂ ༏؇Ďਂ ഃᄘȕ̂ ༏̂ ؇ûÿõðóﯱúﯵý﷿ù茶ùðûðÿûðõЂ_x000a_ᄑ؇Đଃ_x000a_༃ጛȘ_x000a_Ђ_x000a__x000a_ᄑЂ_x000a_؇ûÿôîñﯯùﯴý﷿øøîûîÿûîôЂᐔࠉĒഃᄄᘠȜЂᐔЂࠉúÿòëï﫭ù﫲üﳿ÷÷ëúëÿúëòԃ_x000a_ᘖࠊĕ༄_x000a_ጄᤣ̟_x000a_ԃ_x000a__x000a_ᘖԃ_x000a_ࠊúÿðéí匿ø﫱üﳿö÷éúéÿúéð؃ᤙ਋ ȗᄄᘄᰨ̤؃ᤙ؃਋ ùÿîæë裡÷璘üﳿõöæùæÿùæî؃ᰜ଍_x000a_Țጅᤅ‭Ш؃ᰜ؃଍_x000a_øÿíãéö吝üﯿôõ퟿ãø퟿ãÿøãí܄ḞఎȜᐅᬅ ∰Ы܄Ḟ܄ఎøÿëáçöûﯿóô퓿áø퓿áÿøáëࠄ℡!ഏȟᘆᴆ#┵аࠄ℡!ࠄഏ÷ÿéÞåõûﯿòó탿Þ÷탿Þÿ÷Þéࠄ⌣#ฐ_x000a_ȡ᠆ἆ%⠸Բࠄ⌣#ࠄฐ_x000a_÷ÿèÜãôûﯿñò췿Ü÷췿Üÿ÷Üèअ☦&amp;༑̤ᨇ∇)⬽Է अ☦&amp;अ༑öÿæÙáóú﫿ðñ짿Ùö짿ÙÿöÙæअ⠨(ဒ̦ᬇ⌇*ⵀԺ अ⠨(अဒõÿåퟗ×ßóú﫿ïñ웿×õ웿×ÿõퟗ×åਅ⬫+ᄔ̩ ᴇ☈.ㅅؾ_x000a_ਅ⬫+ਅᄔõÿã퓔ÔÝòú﫿îð싿Ôõ싿Ôÿõ퓔Ôãଆⴭ-ሕ̪ Ḉ⠈0㍈فଆⴭ-ଆሕôÿâ틒Ò훻Üñú刺íï뿿Òô뿿Òÿô틒Òâఆ〰0጖̭_x000a_℈⬉3㝍مఆ〰0ఆ጖훍ôÿà쿏Ï폻Ùðù刺ìî믿Ï훍ô믿Ïÿ훍ô쿏Ïàఆ㌳3ᐗ̰_x000a_⌉ ⸊7㩒݊ ఆ ㌳3ఆᐗ퓊óÿÞ쳌Ì탻×ïù刺ëí럿Ì퓊ó럿Ìÿ퓊ó쳌ÌÞഇ㔵5ᔘв␉!⼊9㱕݌_x000a_ ഇ 㔵5ഇᔘ틈óÿÜ쫊Ê쿻Õïù刺êì듿Ê틈ó듿Êÿ틈ó쫊ÊÜഇ!㠸8ᘚе☊#㈊&lt;䁚ݑ_x000a_!_x000a_ഇ!!_x000a_㠸8ഇ!ᘚ탄òÿÛ쟇Ç쳻Óîùéë냿È탄ò냿Èÿ탄ò쟇ÇÛง&quot;㨺:᜛з✊%㐋&gt;䉝ࡔ&quot;_x000a_ง&quot;&quot;_x000a_㨺:ง&quot;᜛컂ñÿÙ업Å쫻Òíøèê귿Å컂ñ귿Åÿ컂ñ업ÅÙ༈$㴽=᠜к⨋'㜋A䕢ࡘ$_x000a_༈$$_x000a_㴽=༈$᠜쮿ñÿ×싂Â쟺Ïíøçê꧿Ã쮿ñ꧿Ãÿ쮿ñ싂Â×༈%㼿?ᤝл_x000a_⬋(㠌C䡥࡛%༈%%㼿?༈%ᤝ쪽ðÿÖ샀À웺Îìøæé꛿Á쪽ð꛿Áÿ쪽ð샀ÀÖဈ'䉂B᨞Կ_x000a_ⴌ*㬌G䭪ॠ'ဈ''䉂Bဈ'᨞잺ðÿퟝÔ붽½쏺Ëë÷åèꋿ¾잺ðꋿ¾ÿ잺ð붽½ퟝÔဉ(䑄DᬟՀ⸌+㴍I乭ॢ(ဉ((䑄Dဉ(ᬟ울ïÿ훜Ó뮻»쇺Êê÷äç鿿¼울ï鿿¼ÿ울ï뮻»훜Óᄉ*䝇GᰡՃ「-䀍L兲੧*ᄉ**䝇Gᄉ*ᰡ쎵îÿ퓚Ñ뢸¸뿺Èé÷ãæ鯿¹쎵î鯿¹ÿ쎵î뢸¸퓚Ñሉ+䥉IᴢՅ㈍.䈎N卵੪+_x000a_ሉ++_x000a_䥉Iሉ+ᴢ솳îÿ폙Ð뚶¶뷹Æé÷âå飿·솳î飿·ÿ솳î뚶¶폙Ðሊ-䱌LἣՈ㐍0䐎R坺੮-_x000a_ሊ--_x000a_䱌Lሊ-ἣ뾰íÿ퇘Î뎳³뫹Äèöáä铿´뾰í铿´ÿ뾰í뎳³퇘Îጊ/住O‥ً㘎2䜏U婿୲/ጊ//住Oጊ/‥벭íÿ쿖Ì낰°럹Áçöàã郿±벭í郿±ÿ벭í낰°쿖Ìᐊ0兑Q‥ٍ㜎3䤏W嶂୵0ᐊ00兑Qᐊ0‥뮫ìÿ컕Ê꺮®뛹Àæößã跿¯뮫ì跿¯ÿ뮫ì꺮®컕Êᐋ2呔T∧ِ㤏5䰐Z悇୺2ᐋ22呔Tᐋ2∧뢧ëÿ쳔Éꮫ«돹½æõÞâ觿¬뢧ë觿¬ÿ뢧ëꮫ«쳔Éᔋ3噖V⌨ ْ㬏7䴐\把౽3ᔋ33噖Vᔋ3⌨ 랦ëÿ쯓Çꦩ©뇹¼åõÝá蛿ª랦ë蛿ªÿ랦ëꦩ©쯓Çᘋ5奙Y␩!ٔ㴐8們`暏ಁ5ᘋ55奙Yᘋ5␩!뒢êÿ집Åꚦ¦껸ºäõÜà苿§뒢ê苿§ÿ뒢êꚦ¦집Åᘌ6孛[┪&quot;ٖ㸐:刑b梒಄6ᘌ66孛[ᘌ6┪&quot;늠êÿ죐Ä꒤¤그¸ãõÛß翿¥늠ê翿¥ÿ늠ê꒤¤죐Äᜌ8幞^☬#ݙ䀑&lt;唒e沗ඈ8ᜌ88幞^ᜌ8☬#낝éÿ웎Âꆡ¡꫸¶ãôÚÞ篿¢낝é篿¢ÿ낝éꆡ¡웎Âᜌ9恠`✭$ݛ䈑=園g溚උ9ᜌ99恠`ᜌ9✭$꺛éÿ엍Á龟꣸´âôÙÝ磿 꺛é磿 ÿ꺛é龟엍Á᠍;捣c⠮%ݞ䐒?夓j熟ຐ;᠍;;捣c᠍;⠮%겘èÿ쏌¿鲜ꗸ²áôØÝ瓿겘è瓿ÿ겘è鲜쏌¿ᤍ=晦f⤯&amp;ݡ䘒A尓n疤ດ&lt;ᤍ=&lt;晦fᤍ=⤯&amp;ꦕçÿ쇊½香ꏷ°àó×Û濿ꦕç濿ÿꦕç香쇊½ᨎ&gt;桨h⨰'ݣ䜒B帔p瞧ທ=ᨎ&gt;=桨hᨎ&gt;⨰'ꢓçÿ색¼鞗ꇷ®àóÖÛ泿ꢓç泿ÿꢓç鞗색¼ᨎ@歫k⬲(ࡦ䤓D怔s窬ྛ?ᨎ@?歫kᨎ@⬲(ꖐæÿ뻈º钔黷¬ßóÕퟻÚ棿ꖐæ棿ÿꖐæ钔뻈ºᬎA浭mⰳ)ࡨ䬓E戕u綯ྞ@ᬎA@浭mᬎAⰳ)ꎎæÿ뷇¹銒鷷ªÞóÔ훻Ù旿ꎎæ旿ÿꎎæ銒뷇¹ᬏC灰pⴴ*ࡪ䴔G攕y肴ྣBᬏCB灰pᬏCⴴ*ꆊåÿ믅·辏髷¨ÝòÓ헻Ø懿ꆊå懿ÿꆊå辏믅·ᰏD牲r⸵*࡬且H朖{获ႥCᰏDC牲rᰏD⸵*龉åÿ뫄µ趍飷¦ÝòÒ퓻×廿龉å廿ÿ龉å趍뫄µᴏF畵u⼷,࡯倕J樖~蚼ႪEᴏFE畵uᴏF⼷,鶅äÿ맃´誊闶¤ÜòÑ폻Ö嫿鶅ä嫿ÿ鶅ä誊맃´ᴐG睷w〷,ॱ儕L欗袿ႭFᴐGF睷wᴐG〷,鮃ãÿ럂²袈银£ÛòÐ틺Ö埿鮃ã埿ÿ鮃ã袈럂²ḐI空zㄹ.ॴ吖N渗賄ᆱHḐIH空zḐIㄹ.颀ãÿ뛀°薅釶 ÚñÏ퇺Õ叿颀ã叿ÿ颀ã薅뛀°ḐJ籼|㈺.ॶ唖O瀘軇ᆴIḐJI籼|ḐJ㈺.靾âÿ뒿¯莃迶ÚñÎ퇺Ô僿靾â僿ÿ靾â莃뒿¯ἑL罿㌻/ॹ圗Q爘鋌ᆸKἑLK罿ἑL㌻/鑻âÿ늽­肀賶ÙñÍ탺Ó䳿鑻â䳿ÿ鑻â肀늽­‑N节㔽1ॼ夗S甙闑ኽ M‑NM节‑N㔽1鉸áÿ놼«絽}諵ØðÌ컺Ò䣿鉸á䣿ÿ鉸á絽}놼«‑O蒄㔾1੾娗T眙韔ዀ N‑ON蒄‑O㔾1遶àÿ낻ª筻{裵×ðË컺Ñ䗿}遶à䗿}ÿ遶à筻{낻ªℒQ螇㜿2઀尘V稚鯙Ꮔ!PℒQP螇ℒQ㜿2蹳àÿ꺹¨硸x藵ÖðÊ췺Ð䇿z蹳à䇿zÿ蹳à硸x꺹¨−R覉㝀3ં帘W簚鷜Ꮗ!Q−RQ覉−R㝀3豱ßÿ궸§癶v菵ÖðÉ쳺Ï㻿x豱ß㻿xÿ豱ß癶v궸§−T貌㥁4અ怙Y縛ꃡᏋ&quot;S−TS貌−T㥁4襮ßÿꮷ¥獳s臵ÕïÈ쯺Ï㫿u襮ß㫿uÿ襮ß獳sꮷ¥⌓U躎㥂5ઇ愙Z耛ꏤᏎ#T⌓UT躎⌓U㥂5衬Þÿꦶ£煱q翵ÔïÇ쫺Î㟿s衬Þ㟿sÿ衬Þ煱qꦶ£␓W醑㭄6ஊ挚\茜ꛩᓓ$V␓WV醑␓W㭄6蕨Ýÿꢴ¢湮n糴ÓïÆ짺Í㏿p蕨Ý㏿pÿ蕨Ý湮nꢴ¢␓X鎓㭅7஌攚^蔜꣬ᓕ$W␓XW鎓␓X㭅7葦ÝÿꞳ 汬l竴ÓîÅ죹Ìヿn葦Ýヿnÿ葦Ý汬lꞳ └Z隖㵆8ஏ望`蜝¢곱ᗚ%Y└ZY隖└Z㵆8腣Üÿꖲ楩i磴ÒîÄ쟹Ë⳿k腣Ü⳿kÿ腣Ü楩iꖲ☔\香㹇9ஒ 椛b訝¥꿶ᗞ&amp;[☔\[香☔\㹇9罠Üÿꎰ晦f痴ÑîÃ웹Ê⣿h罠Ü⣿hÿ罠Ü晦fꎰ☔]鮛㽈:ஔ 樜c谞§당ᗡ&amp;\☔]\鮛☔]㽈:絞Ûÿꊯ摤d珴ÑîÂ엹É◿g絞Û◿gÿ絞Û摤dꊯ✕_麞䁊;ಖ!氜e輞ª뗾ᛥ'^✕_^麞✕_䁊;穛Ûÿꂮ慡a烳ÐíÁ쓹È⇿d穛Û⇿dÿ穛Û慡aꂮ✕`ꂠ 䅋&lt;ಘ!渝f速¬뛿ᛨ'_✕`_ꂠ ✕`䅋&lt;祙Úÿ龭彟_濳ÏíÀ쏹Èỿb祙Úỿbÿ祙Ú彟_龭⠕bꎣ£䉌=ಛ&quot;瀝h錟°㣬Fm ⴘnm 랷·ⴘn䩖E敁Õÿ醡䡈H嫲q푚Èê·미ÀýL敁ÕýLÿ敁Õ䡈H醡⸘p몺º䭗Fັ'耡wꠤÉ싿,㳬Jn!⸘pn!몺º⸘p䭗F挾Ôÿ辟䕅E埲o퍘Çê¶뫸¿øK挾ÔøKÿ挾Ô䕅E辟⸙q벼¼䱘Fຳ'脢xꨤË쏿0㿬Mp!⸙qp!벼¼⸙q䱘F愼Ôÿ躞䍃C嗱m퍖Ç힋ê¶맸¾öJ愼ÔöJÿ愼Ô䍃C躞⼙s뾿¿䵙Hຶ(茢z괥Î엿4䏭Qq&quot;⼙sq&quot;뾿¿⼙s䵙H弹Óÿ貝䁀@叱k퉓Æ힉ê´룸½ñH弹ÓñHÿ弹Ó䁀@貝〙t쇁Á乚Hຸ(蔣{긥Ð웿8䛭Ts&quot;〙ts&quot;쇁Á〙t乚H崷Òÿ讜㸾&gt;凱i텒Å횇é´럸¼ïH崷ÒïHÿ崷Ò㸾&gt;讜〚v쓄Ä作Iົ)蘣}넦Ó쟿&lt;䫭Xt#〚vt#쓄Ä〚v作I嬴Òÿ覚㬻;仱g텏Ä횆é²뛸»êF嬴ÒêFÿ嬴Ò㬻;覚ㄚw웆Æ偝J྽)蠣댦Ö죿@䷮[v#ㄚwv#웆Æㄚw偝J失Ñÿ袙㤹9䳱e큍Ä햅é²뛸»èF失ÑèFÿ失Ñ㤹9袙㈚y짉É兞K྿*訤딧Ø짿D勮_w$㈚yw$짉É㈚y兞K嘮Ñÿ蚘~㘶6䫰c콊Ã햃é°듸ºãD嘮ÑãDÿ嘮Ñ㘶6蚘~㈛{쳌Ì卟L࿃*谤똪Ù쯿I囮cy$㈛{y$쳌Ì㈛{卟L唭Îÿ蒖|㌳3䟰a콈Â풁è¯돷¹ßC唭ÎßCÿ唭Î㌳3蒖|㌛|컎Î占M࿄+踥뜬Ù쳿M姯ez%㌛|z%컎Î㌛|占M吭Ìÿ莕zㄱ1䗰_칆Â펀è¯닷¸ÜB吭ÌÜBÿ吭Ìㄱ1莕z㐜~퇑Ñ啢N࿇+輥렰Ú췿Q巯i|%㐜~|%퇑Ñ㐜~啢N匬Éÿ芔y⸮.䏰]칃À퍾è­뇷·ØA匬ÉØAÿ匬É⸮.芔y㐜폓Ó噣O჉,鄦뤲Ú컿U惯l}%㐜}%폓Ó㐜噣O刬Çÿ肓wⰬ,䇰[쵂À퉼ç­뇷¶Õ@刬ÇÕ@ÿ刬ÇⰬ,肓w㔜훖Ö坤P჌,錦먵Û쿿Y旰p&amp;㔜&amp;훖Ö㔜坤P儫Äÿ纑u⤩)㻰Y찿¿퉻ç«꿷µÑ?儫ÄÑ?ÿ儫Ä⤩)纑u㔜Ø塥Q჎-鐧묷Û탿]棰s&amp;㔜&amp;Ø㔜塥Q倫Âÿ綐t✧'㳯X창¿텹ç«꿷µÎ&gt;倫ÂÎ&gt;ÿ倫Â✧'綐t㘝Û奦Rბ-阧밻Ü퇿a泱w'㘝'Û㘝奦R伪¿ÿ箎r␤$㫯U쬺¾텸ç©껷´Ê=伪¿Ê=ÿ伪¿␤$箎r㜝Ý婧Sდ.頨봽Ü틿e濱z'㜝'Ý㜝婧S丩¼ÿ窍q∢&quot;㣯T쬹½큶æ©귷³Ç&lt;丩¼Ç&lt;ÿ丩¼∢&quot;窍q㜞à孩Tᇖ/騨빀Ý퓿j珱~(㜞(à㜞孩T䰩¹ÿ禋p἟㗯R쨶¼클æ¨곷²Ã:䰩¹Ã:ÿ䰩¹἟禋p㠞â屪Uᇘ/鬨뽂Ý헿m盲(㠞(â㠞屪U䬨·ÿ碊nᴝ㏯P줵»콳æ§꯷±À:䬨·À:ÿ䬨·ᴝ碊n㤞å嵫Vᇚ0鴩쁅Þ훿r篲)㤞)å㤞嵫V䨨´ÿ皈mᨚ㇮N윴¹콱å¦꫷°¼8䨨´¼8ÿ䨨´ᨚ皈m㤟è幭Wᇝ0鼪셉Þ퟿v翲)㤟)è㤟幭W䤧±ÿ璆k᜗⻮K쐳¶칰å¤꧶¯¸7䤧±¸7ÿ䤧±᜗璆k㨟ê彮Xᇟ1ꄪ셋ßz苳*㨟*ê㨟彮X䠦¯ÿ玅jᔕⳮJ숳µ칮å¤ꣶ®µ6䠦¯µ6ÿ䠦¯ᔕ玅j㬟í息Yᇢ1ꌪ썎ß~蛳*㬟*í㬟息Y䜦¬ÿ犃iሒ⫮H뼲²쵭å¢ꟶ­±5䜦¬±5ÿ䜦¬ሒ犃i㬠ï慰Zዤ2ꐫ썐ß觳*㬠*ï㬠慰Z䘥ªÿ炂hတ⣮F븱°챫ä¢꛶­®4䘥ª®4ÿ䘥ªတ炂h㰠ò扱[ዧ2ꘫ쑓à跴+㰠+ò㰠扱[䔥§ÿ澀f഍_x000a_◮D묱®챩ä¡ꗶ¬ª3䔥§ª3ÿ䔥§഍_x000a_澀f㰠ô捲\ዩ3꠬압à郴+㰠+ô㰠捲\䐤¥ÿ湿eଋ⏭B뤰¬쭨ä ꓶ«§2䐤¥§2ÿ䐤¥ଋ湿e㴡÷摴]ዬ3ꨬ왙á闵,㴡,÷㴡摴]䌤¢ÿ汽dࠈ⇭@뜰ª쭦ãꏶª£1䌤¢£1ÿ䌤¢ࠈ汽d㸡粒ù敵]ᓬ5ꬭ읛á飵,㸡,粒ù㸡敵]䈣ÿ死c؆῭&gt;딯¨쩥ãꏶ© 0䈣 0ÿ䈣؆死c㸡ﳼü晶^᛬7괭¡졞â鳵£-㸡-ﳼü㸡晶^䀢ÿ楹ã᳭&lt;눮¦쩣ãꇶ¨/䀢/ÿ䀢̃楹a䀢ÿ桸`᫭;뀮¤쩢ãꇶ¨.䀢.ÿ䀢桸`䀢ÿ桸`㚒3遴;䡞x舰櫟 ¼^^벼¼뫂㔗\䍃Cÿ猱ÇèꅽÎ緐{첵財º셺Õ뇹v䍃ÿääÿ䍃Cè猱Ç뾿¿㘗]별弶㚔4鉶&lt;䥟z萱泣_x000a_¿__뾿¿별㘗]䁀@ÿ焰ÃèꁻÍ篏y첳誟¹쁸Ô냹t䁀ÿßßÿ䁀@è焰Ã쇁Á㘗^뻅怷㞖5鍷&lt;䩠{蘱淥_x000a_Á``쇁Á뻅㘗^㸾&gt;ÿ瀰Áè齹Í竏x쮳覞¸쁶Ó꿹r㸾ÿÜÜÿ㸾&gt;è瀰Á쓄Ä㜗_샇戸㢘6陹=䭢}蠲滩_x000a_Äbb쓄Ä샇㜗_㬻;ÿ港¾ç鵷Ì磎v쪱螝·뽴Ó그p㬻ÿØØÿ㬻;ç港¾웆Æ㠘`쇈挸㦚6靺&gt;䱣褳 濫_x000a_Æcc웆Æ쇈㠘`㤹9ÿ洮¼ç鱶Ë盎t쪱}蚜¶빳Ò그o㤹ÿÕÕÿ㤹9ç洮¼짉É㤘b쓊¢搹㦜7驼?䵤謳£燯_x000a_Édd짉É쓊¢㤘b㘶6ÿ欮¸ç魴Ë瓍r즯|蒚µ뵰Ò꯸l㘶ÿÐÐÿ㘶6ç欮¸쳌Ì㨘c워¥昺㪞8鱾@书贴¥珲_x000a_Ìff쳌Ì워¥㨘c㌳3ÿ椭µæ饲Ê狌p좮z芙´뱮Ñ꫸j㌳ÿÌÌÿ㌳3æ椭µ컎Î㨙d쟍¨朻㮠8鵿@佧輵§瓴Îgg컎Î쟍¨㨙dㄱ1ÿ栬³æ顰É燌n좭x膘³뭭Ñ꧸iㄱÿÉÉÿㄱ1æ栬³퇑Ñ㬙f쫏«格㲢9ꂁA偨鄵©直Ñhh퇑Ñ쫏«㬙f⸮.ÿ昫¯æ靮È濋m재v羖²멫Ð꣸g⸮ÿÄÄÿ⸮.æ昫¯폓Ó㰙g쯑­椼¡㲤:ꆂB兩鈶«矴Óii폓Ó쯑­㰙gⰬ,ÿ攫­æ陭È淊k욬u纕²멩ÏꟸeⰬÿÁÁÿⰬ,æ攫­훖Ö㰚h췓±欽£㶦;ꒄC剫鐷­竵Ökk훖Ö췓±㰚h⤩)ÿ挪ªå鑫Ç毊i얪s粔±륧Ï꛸c⤩ÿ½½ÿ⤩)å挪ªØ㴚i쿔³氾¥㺨;ꖅD卬锷¯篵ØllØ쿔³㴚i✧'ÿ愩¨å鍩Ç櫉h얩r箓°롦Îꗸb✧ÿººÿ✧'å愩¨Û㸚k퇖·派§㾪&lt;ꢇE呭頸±緵ÛmmÛ퇖·㸚k␤$ÿ弩¤å鉧Æ棉f쒨p禑¯띤Îꓸ_␤ÿµµÿ␤$å弩¤Ý㸛l틗¹渿¨㾬=ꦈE啮餹³绵ÝnnÝ틗¹㸛l∢&quot;ÿ帨¢ä酦Å曈d쒨o碐®띢Íꏸ^∢ÿ²²ÿ∢&quot;ä帨¢à㼛m헙½灀«䂮=ꮊF噰鬹¶胵 àppà헙½㼛m἟ÿ尧ä轤Å擇b쎦m皏­뙠Íꋸ\἟ÿ®®ÿ἟ä尧â䀛n훛¿煀¬䆰&gt;궋G坱鰺·苵#âqqâ훛¿䀛nᴝÿ嬧ä蹢Ä揇a슦k疎¬땟ÌꇸZᴝÿ««ÿᴝä嬧å䄜pÂ牁®䆲?꾍H塲鼻º蓵'årråÂ䄜pᨚÿ夦ã赠Ã懆^솤i玌«둝ËꃷXᨚÿ¦¦ÿᨚã夦è䈜qÆ瑂±䊴@놏I奴ꄻ¼蛵*èttèÆ䈜q᜗ÿ圥ã譞Ã必]솣g熋ª덛Ë鿷V᜗ÿ¢¢ÿ᜗ã圥ê䈜rÈ畃²䎶@뎐I婵ꈼ¾蟶,êuuêÈ䈜rᔕÿ嘤ã詝Â巅[삢f炊©뉙Ê黷Uᔕÿÿᔕã嘤í䌜sË癄µ䒸A떒K孶ꐽÀ觶0ívvíË䌜sሒÿ吤â襛Á峄Y뾡d溈¨녗Ê鷷Rሒÿÿሒâ吤ï䐝tÎ睄¶䒺B뚓L屷ꔽÁ諶2ïwwïÎ䐝tတÿ刣â衙Á嫄X뾡c涇§녖É鳷Qတÿÿတâ刣ò䐝vÑ祅¸䖼B뚔N嵹ꝀÂ賶6òyyòÑ䐝v഍_x000a_ÿ儢â蝘À壃U뺟a殆¦끔É鯷O഍ÿÿ഍_x000a_â儢ô䔝wÔ穆¹䞽D랕P幺ꝁÃ軶8ôzzôÔ䔝wଋÿ伢â虖¿埂T뺟`檅¦꽒È髷Mଋÿÿଋâ伢÷䘞x×籈º䦽F뢗R彻ꡄÄ郶&lt;÷{{÷×䘞xࠈÿ䴡á葔¿哂R붝^梃¥깐Ç駷Kࠈÿÿࠈá䴡粒ù䘞yÙ絊»䪾H릗T恼ꥅÄ釶&gt;ù||粒ùÙ䘞y؆ÿ䰠á荓¾叁Q벜\枂¤굏Ç飷J؆ÿÿ؆á䰠ﳼü䜞{Ý繌¼䶿J몙V慾 ꩈÅ鏶Bü~~ﳼüÝ䜞{̃ÿ䨠á腐½净N뮛Z斁£걍Æ雷G̃ÿÿ̃á䨠ÿ䤟}á腏½僀M뮛Y撀¢걋Æ雷Fÿÿá䤟}ÿ䤟}áe㴡÷摴]ዬ3ꨬ왙á闵,㴡,÷㴡摴]䌤¢ÿ汽dࠈ⇭@뜰ª쭦ãꏶª£1䌤¢£1ÿ䌤¢ࠈ汽d㸡粒ù敵]ᓬ5ꬭ읛á飵,㸡,粒ù㸡敵]䈣ÿ死c؆῭&gt;딯¨쩥ãꏶ© 0䈣 0ÿ䈣؆死c㸡ﳼü晶^᛬7괭¡졞â鳵£-㸡-ﳼü㸡晶^䀢ÿ楹ã᳭&lt;눮¦쩣ãꇶ¨/䀢/ÿ䀢̃楹a䀢ÿ桸`᫭;뀮¤쩢ãꇶ¨.䀢.ÿ䀢桸`䀢ÿ桸`᫭;뀮¤쩢ãꇶ¨.䀢.ÿ䀢桸`働働錳A阼⎌T㯤ŋ䐸쀀쪩働錳働錳働働錳8뱴莌怀검݋T㯦ŋ䑸쀀働錳働錳働働錳뱴莌怀겠݋P㯧ŋ䕸쀀횭働錳働錳働働錳뱴莌怀ꍠ݋O㯧ŋ䑸쀀횭働錳働錳働働錳뱴莌怀ꌠ݋^ո쀀働錳働錳働働錳X뱴⎌꿀݋]Ѹ쀀働錳働錳働働錳X뱴⎌곀݋O㯧ŋѸ쀀횬働錳働錳働働錳O阼⎌ꍀ݋K㯥ŋ䐸쀀횬働錳働錳働働錳9阼⎌^䐸쀀働錳働錳働働錳0뱴莌怀聪 开働働錳働錳働働錳S阼⎌ꑠ݋働阼⎌T䐸쀀働錳働錳働働錳#뱴莌怀귀݋T䑸쀀働錳働錳働働錳뱴莌怀균݋Kī䑸쀀흵働錳働錳働働錳땘誨怀ꒀ݋T䑸쀀働錳働錳働働錳뱴莌怀글݋Kī䑸쀀흵働錳働錳働働錳뱴莌怀꒠݋T䑸쀀働錳働錳働働錳뱴莌怀긠݋Kī䑸쀀흵働錳働錳働働錳뱴莌怀꓀݋V䑸쀀働錳働錳働働錳뱴莌怀김݋Kī呸쀀흵働錳働錳働働錳뱴莌怀ꓠ݋V䑸쀀働錳働錳働働錳뱴莌怀깠݋錳]뱴⎌굀݋KīѸ쀀흴働錳働錳働働錳T阼⎌ꐠ݋Kĩ䐸쀀흴働錳働錳働働錳P阼⎌T䐸쀀働錳働錳働働錳G뱴莌怀굠݋T㯦ŋ䑸쀀働錳働錳働働錳뱴莌怀궀݋Kī䑸쀀흵働錳働錳働働錳뱴莌怀ꑀ݋TѸ쀀働錳働錳働働錳[뱴⎌궠݋KīѸ쀀흴働錳働錳働働錳S阼⎌ꑠ݋Kĩ䐸쀀흴働錳働錳働働錳+阼⎌T䐸쀀働錳働錳働働錳#뱴莌怀귀݋T䑸쀀働錳働錳働働錳뱴莌怀균݋Kī䑸쀀흵働錳働錳働働錳땘誨怀ꒀ݋T䑸쀀働錳働錳働働錳뱴莌怀글݋Kī䑸쀀흵働錳働錳働働錳뱴莌怀꒠݋T䑸쀀働錳働錳働働錳뱴莌怀働錳S阼⎌ꑠ݋Kĩ䐸쀀흴働錳働錳働働錳+阼⎌T䐸쀀働錳働錳働働錳#뱴莌怀귀݋T䑸쀀働錳働錳働働錳뱴莌怀균݋Kī䑸쀀흵働錳働錳働働錳땘誨怀ꒀ݋T䑸쀀働錳働錳働働錳뱴莌怀글݋Kī䑸쀀흵働錳働錳働働錳뱴莌怀꒠݋T䑸쀀働錳働錳働働錳뱴莌怀긠݋Kī䑸쀀흵働錳働錳働働錳뱴莌怀꓀݋V䑸쀀働錳働錳働働錳뱴莌怀김݋K䑸쀀働錳働錳働働錳뱴莌怀글݋Kī䑸쀀흵働錳働錳働働錳뱴莌怀꒠݋T䑸쀀働錳働錳働働錳뱴莌怀긠݋Kī䑸쀀흵働錳働錳働働錳뱴莌怀꓀݋V䑸쀀働錳働錳働働錳뱴莌怀김݋Kī呸쀀흵働錳働錳働働錳뱴莌怀ꓠ݋V䑸쀀働錳働錳働働錳뱴莌怀깠݋怀꒠݋T䑸쀀働錳働錳働働錳뱴莌怀働錳S阼⎌ꑠ݋Kĩ䐸쀀흴働錳働錳働働錳+阼⎌T䐸쀀働錳働錳働働錳#뱴莌怀귀݋T䑸쀀働錳働錳働働錳뱴莌怀균݋Kī䑸쀀흵働錳働錳働働錳땘誨怀ꒀ݋T䑸쀀働錳働錳働働錳뱴莌怀글݋Kī䑸쀀흵働錳働錳働働錳뱴莌怀꒠݋T䑸쀀働錳働錳働働錳뱴莌怀긠݋Kī䑸쀀흵働錳働錳働働錳뱴莌怀꓀݋V䑸쀀働錳働錳働働錳뱴莌怀김݋K䑸쀀働錳働錳働働錳뱴莌怀글݋Kī䑸쀀흵働錳働錳働働錳뱴莌怀꒠݋T䑸쀀働錳働錳働働錳뱴莌怀긠݋Kī䑸쀀흵働錳働錳働働錳뱴莌怀꓀݋V䑸쀀働錳働錳働働錳뱴莌怀김݋Kī呸쀀흵働錳働錳働働錳뱴莌怀ꓠ݋V䑸쀀働錳働錳働働錳뱴莌怀깠݋"/>
    <w:docVar w:name="Entity42" w:val="ꗰ㪭㐐տ簠ؑ屮㭃玀֋耀뫸㪭耀⯌㪯⯌㪯㓐տԀ⯌㪯⯌㪯⯌㪯⯌㪯⬀㪯瘰֋뭤㪭㝀տ嬈ܾ耀⯌㪯ㆰտ蚠゠տ耀Ā"/>
    <w:docVar w:name="Entity43" w:val="䞸㍐뵸௑睌㍐뵸௑瞌㍐鎤㊦忁ӱ"/>
    <w:docVar w:name="Entity6" w:val="ꗰ㪭㐐տ簠ؑ屮㭃玀֋耀뫸㪭耀⯌㪯⯌㪯㓐տԀ⯌㪯⯌㪯⯌㪯⯌㪯⬀㪯瘰֋뭤㪭㝀տ嬈ܾ耀⯌㪯ㆰտ蚠゠տ耀Ā뫸㪭耀⯌㪯⯌㪯㑀տ㨀⯌㪯⯌㪯⯌㪯⯌㪯瘀֋畈֋뭤㪭㜀տ消ெ耀⯌㪯〠տ蚠㜠տ耀"/>
    <w:docVar w:name="Entity8" w:val="lￇҠͥ＀＀＀Ą＀Ą＀Ą＀Ą＀Ą＀Ą娀償氀氀̀̃＀ÿ＀ÿÿÿ＀＀＀＀＀＀ⴀ⯔dŔﾔǀ؀ȭ＀＀＀＀＀ÿÿÿ＀ÿÿÿ＀＀＀＀؀ڥ＀ÿ＀ÿ＀＀ÿÿÿÿꔆÿÿ＀＀＀＀؀ڥ＀ÿ＀ÿ＀＀ÿÿÿÿꔆÿÿ＀＀＀＀؀ڥ＀ÿ＀ÿ＀＀ÿÿÿÿÿÿ＀ÿÿÿ＀＀＀＀壍湦湦壍쩢쩢؁湦壍湦壍湦㊣Works 6.0 - 9.0 (*.wps)쩢؁湦壍湦壍湦湦壍쩢쩢؁湦壍湦壍湦湦壍쩢쩢؁湦壍湦壍湦湦壍쩢쩢؁湦壍湦壍湦湦壍쩢쩢؁湦壍湦壍湦湦壍쩢쩢؁湦壍湦壍湦湦壍쩢쩢؃湦壍湦壍湦湦壍쩢쩢؁湦壍湦壍湦湦壍♠♠؁湦壍湦壍湦湦壍♠♠؁湦壍湦壍湦&quot;湦壍♠♠؁湦壍湦壍湦湦壍쩢쩢؁湦壍湦壍湦湦壍쩢쩢؁湦壍湦壍湦湦壍铄쩢؁湦壍湦壍湦湦壍쩢쩢؁湦壍湦壍湦Ļ湦壍⦈쩢؁湦壍湦壍湦湦壍쩢쩢"/>
    <w:docVar w:name="LegalText1" w:val="䞸㍐뵸௑睌㍐뵸௑瞌㍐鎤㊦忁ӱ"/>
    <w:docVar w:name="LegalText10" w:val="w:docVa"/>
    <w:docVar w:name="LegalText12" w:val="ꗰ㪭㐐տ簠ؑ屮㭃玀֋耀뫸㪭耀⯌㪯⯌㪯㓐տԀ⯌㪯⯌㪯⯌㪯⯌㪯⬀㪯瘰֋뭤㪭㝀տ嬈ܾ耀⯌㪯ㆰտ蚠゠տ耀Ā뫸㪭耀⯌㪯⯌㪯㑀տ㨀⯌㪯⯌㪯⯌㪯⯌㪯瘀֋畈֋뭤㪭㜀տ消ெ耀⯌㪯〠տ蚠㜠տ耀⬀㪯瘰֋뭤㪭㝀տ嬈ܾ耀⯌㪯ㆰտ蚠゠տ耀Ā"/>
    <w:docVar w:name="LegalText13" w:val="x㊡丼㊸䷼㊸Ұx㊡䰜㊸֛௪䄂֛൹ெ䄂֛௑䄂֛௑䄂֛΢䄂֛௫䄂֛᪑ெ䄂֛巙ெ䄂֛ꂙ௪䄂֛௪䄂֛᧑ெ䄂֛ᠡெ䄂2耴֋x㊡䰜㊸֛௪䄂֛௑䄂֛校֞䄂֛䣉ί䄂֛Չ௭䄂֛棉௑䄂֛௪䄂֛䯹ί䄂֛畡ت䄂֛◱ெ䄂֛௑䄂֛㵹௑䄂2肴֋x㊡䰜㊸֛疩ت䄂֛㠉௑䄂֛ख़΢䄂֛煠ؑ䄂֛煠ؑ䄂֛煠ؑ䄂֛췠֤䄂֛췠֤䄂֛煠ؑ䄂֛熀ؑ䄂֛怰ܷĂ֛Ā2脴֋x㊡䰜㊸֋䍶篢夰ଝ䥟ᨁ嵡纺㼇ᗷ䛭㾤弄ꯢꤊ৮䆨舔֋脕샩╻衊䥘⥢艘䌛㓆搰焙嘉訂惣䯄ˊ爓ખ㾝鼱䦣칊艄2膴֋_x000a__iy庯篖㢄ྫ쐠嬓స午ꌑ苔֋诞虯싀蹱豶閰䳯䇞董"/>
    <w:docVar w:name="LegalText14" w:val="耀Ưŧ⊨㉵⪨㉵ đĢ妰Ж_x000a_ _x000a_lmnoprs .0&lt;=&gt;fgh12:?DIT_vxyąĆĊ_x000a__x000a_%-468ABCEFMORUkuĀăĄĉčĐxĀĂąČĐЀaԀnԀ&quot;؀fЀtԀsԀd܀yЀeԀpԀ\܀:А؀0ԀlࠀBЀaԀoԀ/؀hЀt؀ Ԁiࠀ_x000a_ЀeԀrԀc܀TА؀=ԀmࠀkЀaԀnԀ&quot;؀gЀtԀsԀdܐЀeԀpԀ\܀DА؀&lt;ԀlࠀMЀaԀoԀ/܀1Ѐt؀.Ԁiࠀ4ЀeԀrԀc܀vА؀&gt;ԀmࠐЀaԀnԀ&quot;؀fЀtԀsԀdܐЀeԀpԀ\܀?А؀0ԀlࠀEЀaԀoԀ/؀hЀt؀ Ԁiࠀ%ЀeԀrԀc܀_А؀=ԀmࡠЀaԀnԀ&quot;؀gЀtԀsԀdܑ_x000a_ЀeԀpԀ\܀IА؀&lt;ԀlࠀRЀaԀoԀ/܀2Ѐt؀.Ԁiࠀ8ЀeԀrԀc܀xА؀&gt;ԀmࠒЀaԀnԀ&quot;؀fЀtԀsԀd܀yЀeԀpԀ\܀:А؀0ԀlࠀCЀaԀoԀ/؀hЀt؀ Ԁiࠀ_x000a_ЀeԀrԀc܀TА؀=ԀmࠀuЀaԀnԀ&quot;؀gЀtԀsԀdܐЀeԀpԀ\܀DА؀&lt;ԀlࠀOЀaԀoԀ/܀1Ѐt؀.Ԁiࠀ6ЀeԀrԀc܀vА؀&gt;ԀmࠑЀaԀnԀ&quot;؀fЀtԀsԀdܐЀeԀpԀ\܀?А؀0ԀlࠀFЀaԀoԀ/؀hЀt؀ Ԁiࠀ-ЀeԀrԀc܀_А؀=ԀmࠐЀaԀnԀ&quot;؀gЀtԀsԀdܑ_x000a_ЀeԀpԀ\܀IА؀&lt;ԀlࠀUЀaԀoԀ/܀2Ѐt؀.ԀiࠀAЀeԀrԀc܀xА؀&gt;ԀmࠒȕA̖Á̕aБȕA̗ā̖ГȕA̖Á̕aВ_x000a_ȕA̗ā̖Ԕ!ȕA̖Á̕aБȕA̗ā̖ГȕA̖Á̕aВ_x000a_ȕA̗ā̖Ԕ1̓В_x000a_̖И́̕aЗƁ̗āԓ̓ЕA̖ЙЁ̕aИȁ̗āؔ1̓В_x000a_̖И́̕aЗƁ̗āԙ؁̓ЕA̖ЙЁ̕aИȁ̗āؚࠁ"/>
    <w:docVar w:name="LegalText15" w:val="뜼㊣ÿÿÿÿÿÿÿÿÿÿÿÿÿÿÿÿȂĀĀȃȂ﷼þÿ﷾ý﷽ý﷿ý﻽þ﻽þ﻿þ﻿þﳿü﷼þﳿüÿ﷼þ﷽ý﷾ýĀԅẮЁԈĀԅĀĂ﫹þÿﯼû﫺ú﫾úﷺýﷻþ﻿ýﳾüù﫹þùÿ﫹þ﫺úﯼûā܇ȃЁ؁܋Ċā܇āȃýÿ﫻úøùﷸýﷺþ﻿üﳾüøýøÿýø﫻úȁਊ_x000a_Є ؁ࠂ_x000a_ଐĎȁਊ_x000a_ȁЄüÿøõöﳶüﳸþ﷿ûﯾûôüôÿüõøȁఌЅċࠂਂഓđȁఌȁЅüÿ÷óõﳴûﳷý﷿ú﫾úóüóÿüó÷̂ ༏؇Ďਂ ഃᄘȕ̂ ༏̂ ؇ûÿõðóﯱúﯵý﷿ù茶ùðûðÿûðõЂ_x000a_ᄑ؇Đଃ_x000a_༃ጛȘ_x000a_Ђ_x000a__x000a_ᄑЂ_x000a_؇ûÿôîñﯯùﯴý﷿øøîûîÿûîôЂᐔࠉĒഃᄄᘠȜЂᐔЂࠉúÿòëï﫭ù﫲üﳿ÷÷ëúëÿúëòԃ_x000a_ᘖࠊĕ༄_x000a_ጄᤣ̟_x000a_ԃ_x000a__x000a_ᘖԃ_x000a_ࠊúÿðéí匿ø﫱üﳿö÷éúéÿúéð؃ᤙ਋ ȗᄄᘄᰨ̤؃ᤙ؃਋ ùÿîæë裡÷璘üﳿõöæùæÿùæî؃ᰜ଍_x000a_Țጅᤅ‭Ш؃ᰜ؃଍_x000a_øÿíãéö吝üﯿôõ퟿ãø퟿ãÿøãí܄ḞఎȜᐅᬅ ∰Ы܄Ḟ܄ఎøÿëáçöûﯿóô퓿áø퓿áÿøáëࠄ℡!ഏȟᘆᴆ#┵аࠄ℡!ࠄഏ÷ÿéÞåõûﯿòó탿Þ÷탿Þÿ÷Þéࠄ⌣#ฐ_x000a_ȡ᠆ἆ%⠸Բࠄ⌣#ࠄฐ_x000a_÷ÿèÜãôûﯿñò췿Ü÷췿Üÿ÷Üèअ☦&amp;༑̤ᨇ∇)⬽Է अ☦&amp;अ༑öÿæÙáóú﫿ðñ짿Ùö짿ÙÿöÙæअ⠨(ဒ̦ᬇ⌇*ⵀԺ अ⠨(अဒõÿåퟗ×ßóú﫿ïñ웿×õ웿×ÿõퟗ×åਅ⬫+ᄔ̩ ᴇ☈.ㅅؾ_x000a_ਅ⬫+ਅᄔõÿã퓔ÔÝòú﫿îð싿Ôõ싿Ôÿõ퓔Ôãଆⴭ-ሕ̪ Ḉ⠈0㍈فଆⴭ-ଆሕôÿâ틒Ò훻Üñú刺íï뿿Òô뿿Òÿô틒Òâఆ〰0጖̭_x000a_℈⬉3㝍مఆ〰0ఆ጖훍ôÿà쿏Ï폻Ùðù刺ìî믿Ï훍ô믿Ïÿ훍ô쿏Ïàఆ㌳3ᐗ̰_x000a_⌉ ⸊7㩒݊ ఆ ㌳3ఆᐗ퓊óÿÞ쳌Ì탻×ïù刺ëí럿Ì퓊ó럿Ìÿ퓊ó쳌ÌÞഇ㔵5ᔘв␉!⼊9㱕݌_x000a_ ഇ 㔵5ഇᔘ틈óÿÜ쫊Ê쿻Õïù刺êì듿Ê틈ó듿Êÿ틈ó쫊ÊÜഇ!㠸8ᘚе☊#㈊&lt;䁚ݑ_x000a_!_x000a_ഇ!!_x000a_㠸8ഇ!ᘚ탄òÿÛ쟇Ç쳻Óîùéë냿È탄ò냿Èÿ탄ò쟇ÇÛง&quot;㨺:᜛з✊%㐋&gt;䉝ࡔ&quot;_x000a_ง&quot;&quot;_x000a_㨺:ง&quot;᜛컂ñÿÙ업Å쫻Òíøèê귿Å컂ñ귿Åÿ컂ñ업ÅÙ༈$㴽=᠜к⨋'㜋A䕢ࡘ$_x000a_༈$$_x000a_㴽=༈$᠜쮿ñÿ×싂Â쟺Ïíøçê꧿Ã쮿ñ꧿Ãÿ쮿ñ싂Â×༈%㼿?ᤝл_x000a_⬋(㠌C䡥࡛%༈%%㼿?༈%ᤝ쪽ðÿÖ샀À웺Îìøæé꛿Á쪽ð꛿Áÿ쪽ð샀ÀÖဈ'䉂B᨞Կ_x000a_ⴌ*㬌G䭪ॠ'ဈ''䉂Bဈ'᨞잺ðÿퟝÔ붽½쏺Ëë÷åèꋿ¾잺ðꋿ¾ÿ잺ð붽½ퟝÔဉ(䑄DᬟՀ⸌+㴍I乭ॢ(ဉ((䑄Dဉ(ᬟ울ïÿ훜Ó뮻»쇺Êê÷äç鿿¼울ï鿿¼ÿ울ï뮻»훜Óᄉ*䝇GᰡՃ「-䀍L兲੧*ᄉ**䝇Gᄉ*ᰡ쎵îÿ퓚Ñ뢸¸뿺Èé÷ãæ鯿¹쎵î鯿¹ÿ쎵î뢸¸퓚Ñሉ+䥉IᴢՅ㈍.䈎N卵੪+_x000a_ሉ++_x000a_䥉Iሉ+ᴢ솳îÿ폙Ð뚶¶뷹Æé÷âå飿·솳î飿·ÿ솳î뚶¶폙Ðሊ-䱌LἣՈ㐍0䐎R坺੮-_x000a_ሊ--_x000a_䱌Lሊ-ἣ뾰íÿ퇘Î뎳³뫹Äèöáä铿´뾰í铿´ÿ뾰í뎳³퇘Îጊ/住O‥ً㘎2䜏U婿୲/ጊ//住Oጊ/‥벭íÿ쿖Ì낰°럹Áçöàã郿±벭í郿±ÿ벭í낰°쿖Ìᐊ0兑Q‥ٍ㜎3䤏W嶂୵0ᐊ00兑Qᐊ0‥뮫ìÿ컕Ê꺮®뛹Àæößã跿¯뮫ì跿¯ÿ뮫ì꺮®컕Êᐋ2呔T∧ِ㤏5䰐Z悇୺2ᐋ22呔Tᐋ2∧뢧ëÿ쳔Éꮫ«돹½æõÞâ觿¬뢧ë觿¬ÿ뢧ëꮫ«쳔Éᔋ3噖V⌨ ْ㬏7䴐\把౽3ᔋ33噖Vᔋ3⌨ 랦ëÿ쯓Çꦩ©뇹¼åõÝá蛿ª랦ë蛿ªÿ랦ëꦩ©쯓Çᘋ5奙Y␩!ٔ㴐8們`暏ಁ5ᘋ55奙Yᘋ5␩!뒢êÿ집Åꚦ¦껸ºäõÜà苿§뒢ê苿§ÿ뒢êꚦ¦집Åᘌ6孛[┪&quot;ٖ㸐:刑b梒಄6ᘌ66孛[ᘌ6┪&quot;늠êÿ죐Ä꒤¤그¸ãõÛß翿¥늠ê翿¥ÿ늠ê꒤¤죐Äᜌ8幞^☬#ݙ䀑&lt;唒e沗ඈ8ᜌ88幞^ᜌ8☬#낝éÿ웎Âꆡ¡꫸¶ãôÚÞ篿¢낝é篿¢ÿ낝éꆡ¡웎Âᜌ9恠`✭$ݛ䈑=園g溚උ9ᜌ99恠`ᜌ9✭$꺛éÿ엍Á龟꣸´âôÙÝ磿 꺛é磿 ÿ꺛é龟엍Á᠍;捣c⠮%ݞ䐒?夓j熟ຐ;᠍;;捣c᠍;⠮%겘èÿ쏌¿鲜ꗸ²áôØÝ瓿겘è瓿ÿ겘è鲜쏌¿ᤍ=晦f⤯&amp;ݡ䘒A尓n疤ດ&lt;ᤍ=&lt;晦fᤍ=⤯&amp;ꦕçÿ쇊½香ꏷ°àó×Û濿ꦕç濿ÿꦕç香쇊½ᨎ&gt;桨h⨰'ݣ䜒B帔p瞧ທ=ᨎ&gt;=桨hᨎ&gt;⨰'ꢓçÿ색¼鞗ꇷ®àóÖÛ泿ꢓç泿ÿꢓç鞗색¼ᨎ@歫k⬲(ࡦ䤓D怔s窬ྛ?ᨎ@?歫kᨎ@⬲(ꖐæÿ뻈º钔黷¬ßóÕퟻÚ棿ꖐæ棿ÿꖐæ钔뻈ºᬎA浭mⰳ)ࡨ䬓E戕u綯ྞ@ᬎA@浭mᬎAⰳ)ꎎæÿ뷇¹銒鷷ªÞóÔ훻Ù旿ꎎæ旿ÿꎎæ銒뷇¹ᬏC灰pⴴ*ࡪ䴔G攕y肴ྣBᬏCB灰pᬏCⴴ*ꆊåÿ믅·辏髷¨ÝòÓ헻Ø懿ꆊå懿ÿꆊå辏믅·ᰏD牲r⸵*࡬且H朖{获ႥCᰏDC牲rᰏD⸵*龉åÿ뫄µ趍飷¦ÝòÒ퓻×廿龉å廿ÿ龉å趍뫄µᴏF畵u⼷,࡯倕J樖~蚼ႪEᴏFE畵uᴏF⼷,鶅äÿ맃´誊闶¤ÜòÑ폻Ö嫿鶅ä嫿ÿ鶅ä誊맃´ᴐG睷w〷,ॱ儕L欗袿ႭFᴐGF睷wᴐG〷,鮃ãÿ럂²袈银£ÛòÐ틺Ö埿鮃ã埿ÿ鮃ã袈럂²ḐI空zㄹ.ॴ吖N渗賄ᆱHḐIH空zḐIㄹ.颀ãÿ뛀°薅釶 ÚñÏ퇺Õ叿颀ã叿ÿ颀ã薅뛀°ḐJ籼|㈺.ॶ唖O瀘軇ᆴIḐJI籼|ḐJ㈺.靾âÿ뒿¯莃迶ÚñÎ퇺Ô僿靾â僿ÿ靾â莃뒿¯ἑL罿㌻/ॹ圗Q爘鋌ᆸKἑLK罿ἑL㌻/鑻âÿ늽­肀賶ÙñÍ탺Ó䳿鑻â䳿ÿ鑻â肀늽­‑N节㔽1ॼ夗S甙闑ኽ M‑NM节‑N㔽1鉸áÿ놼«絽}諵ØðÌ컺Ò䣿鉸á䣿ÿ鉸á絽}놼«‑O蒄㔾1੾娗T眙韔ዀ N‑ON蒄‑O㔾1遶àÿ낻ª筻{裵×ðË컺Ñ䗿}遶à䗿}ÿ遶à筻{낻ªℒQ螇㜿2઀尘V稚鯙Ꮔ!PℒQP螇ℒQ㜿2蹳àÿ꺹¨硸x藵ÖðÊ췺Ð䇿z蹳à䇿zÿ蹳à硸x꺹¨−R覉㝀3ં帘W簚鷜Ꮗ!Q−RQ覉−R㝀3豱ßÿ궸§癶v菵ÖðÉ쳺Ï㻿x豱ß㻿xÿ豱ß癶v궸§−T貌㥁4અ怙Y縛ꃡᏋ&quot;S−TS貌−T㥁4襮ßÿꮷ¥獳s臵ÕïÈ쯺Ï㫿u襮ß㫿uÿ襮ß獳sꮷ¥⌓U躎㥂5ઇ愙Z耛ꏤᏎ#T⌓UT躎⌓U㥂5衬Þÿꦶ£煱q翵ÔïÇ쫺Î㟿s衬Þ㟿sÿ衬Þ煱qꦶ£␓W醑㭄6ஊ挚\茜ꛩᓓ$V␓WV醑␓W㭄6蕨Ýÿꢴ¢湮n糴ÓïÆ짺Í㏿p蕨Ý㏿pÿ蕨Ý湮nꢴ¢␓X鎓㭅7஌攚^蔜꣬ᓕ$W␓XW鎓␓X㭅7葦ÝÿꞳ 汬l竴ÓîÅ죹Ìヿn葦Ýヿnÿ葦Ý汬lꞳ └Z隖㵆8ஏ望`蜝¢곱ᗚ%Y└ZY隖└Z㵆8腣Üÿꖲ楩i磴ÒîÄ쟹Ë⳿k腣Ü⳿kÿ腣Ü楩iꖲ☔\香㹇9ஒ 椛b訝¥꿶ᗞ&amp;[☔\[香☔\㹇9罠Üÿꎰ晦f痴ÑîÃ웹Ê⣿h罠Ü⣿hÿ罠Ü晦fꎰ☔]鮛㽈:ஔ 樜c谞§당ᗡ&amp;\☔]\鮛☔]㽈:絞Ûÿꊯ摤d珴ÑîÂ엹É◿g絞Û◿gÿ絞Û摤dꊯ✕_麞䁊;ಖ!氜e輞ª뗾ᛥ'^✕_^麞✕_䁊;穛Ûÿꂮ慡a烳ÐíÁ쓹È⇿d穛Û⇿dÿ穛Û慡aꂮ✕`ꂠ 䅋&lt;ಘ!渝f速¬뛿ᛨ'_✕`_ꂠ ✕`䅋&lt;祙Úÿ龭彟_濳ÏíÀ쏹Èỿb祙Úỿbÿ祙Ú彟_龭⠕bꎣ£䉌=ಛ&quot;瀝h錟°㣬Fm ⴘnm 랷·ⴘn䩖E敁Õÿ醡䡈H嫲q푚Èê·미ÀýL敁ÕýLÿ敁Õ䡈H醡⸘p몺º䭗Fັ'耡wꠤÉ싿,㳬Jn!⸘pn!몺º⸘p䭗F挾Ôÿ辟䕅E埲o퍘Çê¶뫸¿øK挾ÔøKÿ挾Ô䕅E辟⸙q벼¼䱘Fຳ'脢xꨤË쏿0㿬Mp!⸙qp!벼¼⸙q䱘F愼Ôÿ躞䍃C嗱m퍖Ç힋ê¶맸¾öJ愼ÔöJÿ愼Ô䍃C躞⼙s뾿¿䵙Hຶ(茢z괥Î엿4䏭Qq&quot;⼙sq&quot;뾿¿⼙s䵙H弹Óÿ貝䁀@叱k퉓Æ힉ê´룸½ñH弹ÓñHÿ弹Ó䁀@貝〙t쇁Á乚Hຸ(蔣{긥Ð웿8䛭Ts&quot;〙ts&quot;쇁Á〙t乚H崷Òÿ讜㸾&gt;凱i텒Å횇é´럸¼ïH崷ÒïHÿ崷Ò㸾&gt;讜〚v쓄Ä作Iົ)蘣}넦Ó쟿&lt;䫭Xt#〚vt#쓄Ä〚v作I嬴Òÿ覚㬻;仱g텏Ä횆é²뛸»êF嬴ÒêFÿ嬴Ò㬻;覚ㄚw웆Æ偝J྽)蠣댦Ö죿@䷮[v#ㄚwv#웆Æㄚw偝J失Ñÿ袙㤹9䳱e큍Ä햅é²뛸»èF失ÑèFÿ失Ñ㤹9袙㈚y짉É兞K྿*訤딧Ø짿D勮_w$㈚yw$짉É㈚y兞K嘮Ñÿ蚘~㘶6䫰c콊Ã햃é°듸ºãD嘮ÑãDÿ嘮Ñ㘶6蚘~㈛{쳌Ì卟L࿃*谤똪Ù쯿I囮cy$㈛{y$쳌Ì㈛{卟L唭Îÿ蒖|㌳3䟰a콈Â풁è¯돷¹ßC唭ÎßCÿ唭Î㌳3蒖|㌛|컎Î占M࿄+踥뜬Ù쳿M姯ez%㌛|z%컎Î㌛|占M吭Ìÿ莕zㄱ1䗰_칆Â펀è¯닷¸ÜB吭ÌÜBÿ吭Ìㄱ1莕z㐜~퇑Ñ啢N࿇+輥렰Ú췿Q巯i|%㐜~|%퇑Ñ㐜~啢N匬Éÿ芔y⸮.䏰]칃À퍾è­뇷·ØA匬ÉØAÿ匬É⸮.芔y㐜폓Ó噣O჉,鄦뤲Ú컿U惯l}%㐜}%폓Ó㐜噣O刬Çÿ肓wⰬ,䇰[쵂À퉼ç­뇷¶Õ@刬ÇÕ@ÿ刬ÇⰬ,肓w㔜훖Ö坤P჌,錦먵Û쿿Y旰p&amp;㔜&amp;훖Ö㔜坤P儫Äÿ纑u⤩)㻰Y찿¿퉻ç«꿷µÑ?儫ÄÑ?ÿ儫Ä⤩)纑u㔜Ø塥Q჎-鐧묷Û탿]棰s&amp;㔜&amp;Ø㔜塥Q倫Âÿ綐t✧'㳯X창¿텹ç«꿷µÎ&gt;倫ÂÎ&gt;ÿ倫Â✧'綐t㘝Û奦Rბ-阧밻Ü퇿a泱w'㘝'Û㘝奦R伪¿ÿ箎r␤$㫯U쬺¾텸ç©껷´Ê=伪¿Ê=ÿ伪¿␤$箎r㜝Ý婧Sდ.頨봽Ü틿e濱z'㜝'Ý㜝婧S丩¼ÿ窍q∢&quot;㣯T쬹½큶æ©귷³Ç&lt;丩¼Ç&lt;ÿ丩¼∢&quot;窍q㜞à孩Tᇖ/騨빀Ý퓿j珱~(㜞(à㜞孩T䰩¹ÿ禋p἟㗯R쨶¼클æ¨곷²Ã:䰩¹Ã:ÿ䰩¹἟禋p㠞â屪Uᇘ/鬨뽂Ý헿m盲(㠞(â㠞屪U䬨·ÿ碊nᴝ㏯P줵»콳æ§꯷±À:䬨·À:ÿ䬨·ᴝ碊n㤞å嵫Vᇚ0鴩쁅Þ훿r篲)㤞)å㤞嵫V䨨´ÿ皈mᨚ㇮N윴¹콱å¦꫷°¼8䨨´¼8ÿ䨨´ᨚ皈m㤟è幭Wᇝ0鼪셉Þ퟿v翲)㤟)è㤟幭W䤧±ÿ璆k᜗⻮K쐳¶칰å¤꧶¯¸7䤧±¸7ÿ䤧±᜗璆k㨟ê彮Xᇟ1ꄪ셋ßz苳*㨟*ê㨟彮X䠦¯ÿ玅jᔕⳮJ숳µ칮å¤ꣶ®µ6䠦¯µ6ÿ䠦¯ᔕ玅j㬟í息Yᇢ1ꌪ썎ß~蛳*㬟*í㬟息Y䜦¬ÿ犃iሒ⫮H뼲²쵭å¢ꟶ­±5䜦¬±5ÿ䜦¬ሒ犃i㬠ï慰Zዤ2ꐫ썐ß觳*㬠*ï㬠慰Z䘥ªÿ炂hတ⣮F븱°챫ä¢꛶­®4䘥ª®4ÿ䘥ªတ炂h㰠ò扱[ዧ2ꘫ쑓à跴+㰠+ò㰠扱[䔥§ÿ澀f഍_x000a_◮D묱®챩ä¡ꗶ¬ª3䔥§ª3ÿ䔥§഍_x000a_澀f㰠ô捲\ዩ3꠬압à郴+㰠+ô㰠捲\䐤¥ÿ湿eଋ⏭B뤰¬쭨ä ꓶ«§2䐤¥§2ÿ䐤¥ଋ湿e㴡÷摴]ዬ3ꨬ왙á闵,㴡,÷㴡摴]䌤¢ÿ汽dࠈ⇭@뜰ª쭦ãꏶª£1䌤¢£1ÿ䌤¢ࠈ汽d㸡粒ù敵]ᓬ5ꬭ읛á飵,㸡,粒ù㸡敵]䈣ÿ死c؆῭&gt;딯¨쩥ãꏶ© 0䈣 0ÿ䈣؆死c㸡ﳼü晶^᛬7괭¡졞â鳵£-㸡-ﳼü㸡晶^䀢ÿ楹ã᳭&lt;눮¦쩣ãꇶ¨/䀢/ÿ䀢̃楹a䀢ÿ桸`᫭;뀮¤쩢ãꇶ¨.䀢.ÿ䀢桸`䀢ÿ桸`㚒3遴;䡞x舰櫟 ¼^^벼¼뫂㔗\䍃Cÿ猱ÇèꅽÎ緐{첵財º셺Õ뇹v䍃ÿääÿ䍃Cè猱Ç뾿¿㘗]별弶㚔4鉶&lt;䥟z萱泣_x000a_¿__뾿¿별㘗]䁀@ÿ焰ÃèꁻÍ篏y첳誟¹쁸Ô냹t䁀ÿßßÿ䁀@è焰Ã쇁Á㘗^뻅怷㞖5鍷&lt;䩠{蘱淥_x000a_Á``쇁Á뻅㘗^㸾&gt;ÿ瀰Áè齹Í竏x쮳覞¸쁶Ó꿹r㸾ÿÜÜÿ㸾&gt;è瀰Á쓄Ä㜗_샇戸㢘6陹=䭢}蠲滩_x000a_Äbb쓄Ä샇㜗_㬻;ÿ港¾ç鵷Ì磎v쪱螝·뽴Ó그p㬻ÿØØÿ㬻;ç港¾웆Æ㠘`쇈挸㦚6靺&gt;䱣褳 濫_x000a_Æcc웆Æ쇈㠘`㤹9ÿ洮¼ç鱶Ë盎t쪱}蚜¶빳Ò그o㤹ÿÕÕÿ㤹9ç洮¼짉É㤘b쓊¢搹㦜7驼?䵤謳£燯_x000a_Édd짉É쓊¢㤘b㘶6ÿ欮¸ç魴Ë瓍r즯|蒚µ뵰Ò꯸l㘶ÿÐÐÿ㘶6ç欮¸쳌Ì㨘c워¥昺㪞8鱾@书贴¥珲_x000a_Ìff쳌Ì워¥㨘c㌳3ÿ椭µæ饲Ê狌p좮z芙´뱮Ñ꫸j㌳ÿÌÌÿ㌳3æ椭µ컎Î㨙d쟍¨朻㮠8鵿@佧輵§瓴Îgg컎Î쟍¨㨙dㄱ1ÿ栬³æ顰É燌n좭x膘³뭭Ñ꧸iㄱÿÉÉÿㄱ1æ栬³퇑Ñ㬙f쫏«格㲢9ꂁA偨鄵©直Ñhh퇑Ñ쫏«㬙f⸮.ÿ昫¯æ靮È濋m재v羖²멫Ð꣸g⸮ÿÄÄÿ⸮.æ昫¯폓Ó㰙g쯑­椼¡㲤:ꆂB兩鈶«矴Óii폓Ó쯑­㰙gⰬ,ÿ攫­æ陭È淊k욬u纕²멩ÏꟸeⰬÿÁÁÿⰬ,æ攫­훖Ö㰚h췓±欽£㶦;ꒄC剫鐷­竵Ökk훖Ö췓±㰚h⤩)ÿ挪ªå鑫Ç毊i얪s粔±륧Ï꛸c⤩ÿ½½ÿ⤩)å挪ªØ㴚i쿔³氾¥㺨;ꖅD卬锷¯篵ØllØ쿔³㴚i✧'ÿ愩¨å鍩Ç櫉h얩r箓°롦Îꗸb✧ÿººÿ✧'å愩¨Û㸚k퇖·派§㾪&lt;ꢇE呭頸±緵ÛmmÛ퇖·㸚k␤$ÿ弩¤å鉧Æ棉f쒨p禑¯띤Îꓸ_␤ÿµµÿ␤$å弩¤Ý㸛l틗¹渿¨㾬=ꦈE啮餹³绵ÝnnÝ틗¹㸛l∢&quot;ÿ帨¢ä酦Å曈d쒨o碐®띢Íꏸ^∢ÿ²²ÿ∢&quot;ä帨¢à㼛m헙½灀«䂮=ꮊF噰鬹¶胵 àppà헙½㼛m἟ÿ尧ä轤Å擇b쎦m皏­뙠Íꋸ\἟ÿ®®ÿ἟ä尧â䀛n훛¿煀¬䆰&gt;궋G坱鰺·苵#âqqâ훛¿䀛nᴝÿ嬧ä蹢Ä揇a슦k疎¬땟ÌꇸZᴝÿ««ÿᴝä嬧å䄜pÂ牁®䆲?꾍H塲鼻º蓵'årråÂ䄜pᨚÿ夦ã赠Ã懆^솤i玌«둝ËꃷXᨚÿ¦¦ÿᨚã夦è䈜qÆ瑂±䊴@놏I奴ꄻ¼蛵*èttèÆ䈜q᜗ÿ圥ã譞Ã必]솣g熋ª덛Ë鿷V᜗ÿ¢¢ÿ᜗ã圥ê䈜rÈ畃²䎶@뎐I婵ꈼ¾蟶,êuuêÈ䈜rᔕÿ嘤ã詝Â巅[삢f炊©뉙Ê黷Uᔕÿÿᔕã嘤í䌜sË癄µ䒸A떒K孶ꐽÀ觶0ívvíË䌜sሒÿ吤â襛Á峄Y뾡d溈¨녗Ê鷷Rሒÿÿሒâ吤ï䐝tÎ睄¶䒺B뚓L屷ꔽÁ諶2ïwwïÎ䐝tတÿ刣â衙Á嫄X뾡c涇§녖É鳷Qတÿÿတâ刣ò䐝vÑ祅¸䖼B뚔N嵹ꝀÂ賶6òyyòÑ䐝v഍_x000a_ÿ儢â蝘À壃U뺟a殆¦끔É鯷O഍ÿÿ഍_x000a_â儢ô䔝wÔ穆¹䞽D랕P幺ꝁÃ軶8ôzzôÔ䔝wଋÿ伢â虖¿埂T뺟`檅¦꽒È髷Mଋÿÿଋâ伢÷䘞x×籈º䦽F뢗R彻ꡄÄ郶&lt;÷{{÷×䘞xࠈÿ䴡á葔¿哂R붝^梃¥깐Ç駷Kࠈÿÿࠈá䴡粒ù䘞yÙ絊»䪾H릗T恼ꥅÄ釶&gt;ù||粒ùÙ䘞y؆ÿ䰠á荓¾叁Q벜\枂¤굏Ç飷J؆ÿÿ؆á䰠ﳼü䜞{Ý繌¼䶿J몙V慾 ꩈÅ鏶Bü~~ﳼüÝ䜞{̃ÿ䨠á腐½净N뮛Z斁£걍Æ雷G̃ÿÿ̃á䨠ÿ䤟}á腏½僀M뮛Y撀¢걋Æ雷Fÿÿá䤟}ÿ䤟}áe㴡÷摴]ዬ3ꨬ왙á闵,㴡,÷㴡摴]䌤¢ÿ汽dࠈ⇭@뜰ª쭦ãꏶª£1䌤¢£1ÿ䌤¢ࠈ汽d㸡粒ù敵]ᓬ5ꬭ읛á飵,㸡,粒ù㸡敵]䈣ÿ死c؆῭&gt;딯¨쩥ãꏶ© 0䈣 0ÿ䈣؆死c㸡ﳼü晶^᛬7괭¡졞â鳵£-㸡-ﳼü㸡晶^䀢ÿ楹ã᳭&lt;눮¦쩣ãꇶ¨/䀢/ÿ䀢̃楹a䀢ÿ桸`᫭;뀮¤쩢ãꇶ¨.䀢.ÿ䀢桸`䀢ÿ桸`᫭;뀮¤쩢ãꇶ¨.䀢.ÿ䀢桸`働働錳A阼⎌T㯤ŋ䐸쀀쪩働錳働錳働働錳8뱴莌怀검݋T㯦ŋ䑸쀀働錳働錳働働錳뱴莌怀겠݋P㯧ŋ䕸쀀횭働錳働錳働働錳뱴莌怀ꍠ݋O㯧ŋ䑸쀀횭働錳働錳働働錳뱴莌怀ꌠ݋^ո쀀働錳働錳働働錳X뱴⎌꿀݋]Ѹ쀀働錳働錳働働錳X뱴⎌곀݋O㯧ŋѸ쀀횬働錳働錳働働錳O阼⎌ꍀ݋K㯥ŋ䐸쀀횬働錳働錳働働錳9阼⎌^䐸쀀働錳働錳働働錳0뱴莌怀聪 开働働錳働錳働働錳S阼⎌ꑠ݋働阼⎌T䐸쀀働錳働錳働働錳#뱴莌怀귀݋T䑸쀀働錳働錳働働錳뱴莌怀균݋Kī䑸쀀흵働錳働錳働働錳땘誨怀ꒀ݋T䑸쀀働錳働錳働働錳뱴莌怀글݋Kī䑸쀀흵働錳働錳働働錳뱴莌怀꒠݋T䑸쀀働錳働錳働働錳뱴莌怀긠݋Kī䑸쀀흵働錳働錳働働錳뱴莌怀꓀݋V䑸쀀働錳働錳働働錳뱴莌怀김݋Kī呸쀀흵働錳働錳働働錳뱴莌怀ꓠ݋V䑸쀀働錳働錳働働錳뱴莌怀깠݋錳]뱴⎌"/>
    <w:docVar w:name="LegalText27" w:val="犸㊱ꚴ㊱낔㊱犸㊱犸㊱犸㊱犸㊱湦ኾ泸Ρ湦ኾ洠Ρ湦ኾ淀Ρ湦燤渐Ρ湦㱆漨Ρ湦筜$ဨ֟湦&amp;ၐ֟湦&amp;჈֟湦潆(M뮛Y撀¢걋Æ雷Fÿÿá䤟}_x000a__x000a_ðk耀＀dЀЀЀ＀＀＀＀/geTable㚘௒㚰௒㛈௒쀖ަㅋ굘ூ굠ூ㼐ӈ㾐ӈ폜㊱Ѐ@_x000a__x000a_㾠ӈ_x000a__x000a_瀀ӱ㛠௒㜀௒㜘௒Ć綨֞ᅀ㍑綨֞ㅋ굨ூ군ூ瀐ӱ灠ӱ¤&quot;ヿ␀恃Ы@##닐ௐ㜰௒_x000a__x000a_爀ӱBB湦筜$ဨ֟湦&amp;ၐ֟湦&amp;჈֟湦潆(M뮛Y撀¢걋Æ雷Fÿÿá䤟}_x000a__x000a_ðk耀＀dЀЀЀ＀＀＀＀/geTableӱ㛠௒㜀௒㜘௒Ć綨֞ᅀ㍑綨֞ㅋ굨ூ군ூ瀐ӱ灠ӱ¤&quot;ヿ␀恃Ы@##닐ௐ㜰௒_x000a__x000a_爀ӱBB䐐௴OЀЀ＀＀＀＀/geTable군ூ瀐ӱ灠ӱ¤&quot;ヿ␀恃Ы@##닐ௐ㜰௒_x000a__x000a_爀ӱBB"/>
    <w:docVar w:name="LegalText28" w:val="뜼㊣ÿÿÿÿÿÿÿÿÿÿÿÿÿÿÿÿȂĀĀȃȂ﷼þÿ﷾ý﷽ý﷿ý﻽þ﻽þ﻿þ﻿þﳿü﷼þﳿüÿ﷼þ﷽ý﷾ýĀԅẮЁԈĀԅĀĂ﫹þÿﯼû﫺ú﫾úﷺýﷻþ﻿ýﳾüù﫹þùÿ﫹þ﫺úﯼûā܇ȃЁ؁܋Ċā܇āȃýÿ﫻úøùﷸýﷺþ﻿üﳾüøýøÿýø﫻úȁਊ_x000a_Є ؁ࠂ_x000a_ଐĎȁਊ_x000a_ȁЄüÿøõöﳶüﳸþ﷿ûﯾûôüôÿüõøȁఌЅċࠂਂഓđȁఌȁЅüÿ÷óõﳴûﳷý﷿ú﫾úóüóÿüó÷̂ ༏؇Ďਂ ഃᄘȕ̂ ༏̂ ؇ûÿõðóﯱúﯵý﷿ù茶ùðûðÿûðõЂ_x000a_ᄑ؇Đଃ_x000a_༃ጛȘ_x000a_Ђ_x000a__x000a_ᄑЂ_x000a_؇ûÿôîñﯯùﯴý﷿øøîûîÿûîôЂᐔࠉĒഃᄄᘠȜЂᐔЂࠉúÿòëï﫭ù﫲üﳿ÷÷ëúëÿúëòԃ_x000a_ᘖࠊĕ༄_x000a_ጄᤣ̟_x000a_ԃ_x000a__x000a_ᘖԃ_x000a_ࠊúÿðéí匿ø﫱üﳿö÷éúéÿúéð؃ᤙ਋ ȗᄄᘄᰨ̤؃ᤙ؃਋ ùÿîæë裡÷璘üﳿõöæùæÿùæî؃ᰜ଍_x000a_Țጅᤅ‭Ш؃ᰜ؃଍_x000a_øÿíãéö吝üﯿôõ퟿ãø퟿ãÿøãí܄ḞఎȜᐅᬅ ∰Ы܄Ḟ܄ఎøÿëáçöûﯿóô퓿áø퓿áÿøáëࠄ℡!ഏȟᘆᴆ#┵аࠄ℡!ࠄഏ÷ÿéÞåõûﯿòó탿Þ÷탿Þÿ÷Þéࠄ⌣#ฐ_x000a_ȡ᠆ἆ%⠸Բࠄ⌣#ࠄฐ_x000a_÷ÿèÜãôûﯿñò췿Ü÷췿Üÿ÷Üèअ☦&amp;༑̤ᨇ∇)⬽Է अ☦&amp;अ༑öÿæÙáóú﫿ðñ짿Ùö짿ÙÿöÙæअ⠨(ဒ̦ᬇ⌇*ⵀԺ अ⠨(अဒõÿåퟗ×ßóú﫿ïñ웿×õ웿×ÿõퟗ×åਅ⬫+ᄔ̩ ᴇ☈.ㅅؾ_x000a_ਅ⬫+ਅᄔõÿã퓔ÔÝòú﫿îð싿Ôõ싿Ôÿõ퓔Ôãଆⴭ-ሕ̪ Ḉ⠈0㍈فଆⴭ-ଆሕôÿâ틒Ò훻Üñú刺íï뿿Òô뿿Òÿô틒Òâఆ〰0጖̭_x000a_℈⬉3㝍مఆ〰0ఆ጖훍ôÿà쿏Ï폻Ùðù刺ìî믿Ï훍ô믿Ïÿ훍ô쿏Ïàఆ㌳3ᐗ̰_x000a_⌉ ⸊7㩒݊ ఆ ㌳3ఆᐗ퓊óÿÞ쳌Ì탻×ïù刺ëí럿Ì퓊ó럿Ìÿ퓊ó쳌ÌÞഇ㔵5ᔘв␉!⼊9㱕݌_x000a_ ഇ 㔵5ഇᔘ틈óÿÜ쫊Ê쿻Õïù刺êì듿Ê틈ó듿Êÿ틈ó쫊ÊÜഇ!㠸8ᘚе☊#㈊&lt;䁚ݑ_x000a_!_x000a_ഇ!!_x000a_㠸8ഇ!ᘚ탄òÿÛ쟇Ç쳻Óîùéë냿È탄ò냿Èÿ탄ò쟇ÇÛง&quot;㨺:᜛з✊%㐋&gt;䉝ࡔ&quot;_x000a_ง&quot;&quot;_x000a_㨺:ง&quot;᜛컂ñÿÙ업Å쫻Òíøèê귿Å컂ñ귿Åÿ컂ñ업ÅÙ༈$㴽=᠜к⨋'㜋A䕢ࡘ$_x000a_༈$$_x000a_㴽=༈$᠜쮿ñÿ×싂Â쟺Ïíøçê꧿Ã쮿ñ꧿Ãÿ쮿ñ싂Â×༈%㼿?ᤝл_x000a_⬋(㠌C䡥࡛%༈%%㼿?༈%ᤝ쪽ðÿÖ샀À웺Îìøæé꛿Á쪽ð꛿Áÿ쪽ð샀ÀÖဈ'䉂B᨞Կ_x000a_ⴌ*㬌G䭪ॠ'ဈ''䉂Bဈ'᨞잺ðÿퟝÔ붽½쏺Ëë÷åèꋿ¾잺ðꋿ¾ÿ잺ð붽½ퟝÔဉ(䑄DᬟՀ⸌+㴍I乭ॢ(ဉ((䑄Dဉ(ᬟ울ïÿ훜Ó뮻»쇺Êê÷äç鿿¼울ï鿿¼ÿ울ï뮻»훜Óᄉ*䝇GᰡՃ「-䀍L兲੧*ᄉ**䝇Gᄉ*ᰡ쎵îÿ퓚Ñ뢸¸뿺Èé÷ãæ鯿¹쎵î鯿¹ÿ쎵î뢸¸퓚Ñሉ+䥉IᴢՅ㈍.䈎N卵੪+_x000a_ሉ++_x000a_䥉Iሉ+ᴢ솳îÿ폙Ð뚶¶뷹Æé÷âå飿·솳î飿·ÿ솳î뚶¶폙Ðሊ-䱌LἣՈ㐍0䐎R坺੮-_x000a_ሊ--_x000a_䱌Lሊ-ἣ뾰íÿ퇘Î뎳³뫹Äèöáä铿´뾰í铿´ÿ뾰í뎳³퇘Îጊ/住O‥ً㘎2䜏U婿୲/ጊ//住Oጊ/‥벭íÿ쿖Ì낰°럹Áçöàã郿±벭í郿±ÿ벭í낰°쿖Ìᐊ0兑Q‥ٍ㜎3䤏W嶂୵0ᐊ00兑Qᐊ0‥뮫ìÿ컕Ê꺮®뛹Àæößã跿¯뮫ì跿¯ÿ뮫ì꺮®컕Êᐋ2呔T∧ِ㤏5䰐Z悇୺2ᐋ22呔Tᐋ2∧뢧ëÿ쳔Éꮫ«돹½æõÞâ觿¬뢧ë觿¬ÿ뢧ëꮫ«쳔Éᔋ3噖V⌨ ْ㬏7䴐\把౽3ᔋ33噖Vᔋ3⌨ 랦ëÿ쯓Çꦩ©뇹¼åõÝá蛿ª랦ë蛿ªÿ랦ëꦩ©쯓Çᘋ5奙Y␩!ٔ㴐8們`暏ಁ5ᘋ55奙Yᘋ5␩!뒢êÿ집Åꚦ¦껸ºäõÜà苿§뒢ê苿§ÿ뒢êꚦ¦집Åᘌ6孛[┪&quot;ٖ㸐:刑b梒಄6ᘌ66孛[ᘌ6┪&quot;늠êÿ죐Ä꒤¤그¸ãõÛß翿¥늠ê翿¥ÿ늠ê꒤¤죐Äᜌ8幞^☬#ݙ䀑&lt;唒e沗ඈ8ᜌ88幞^ᜌ8☬#낝éÿ웎Âꆡ¡꫸¶ãôÚÞ篿¢낝é篿¢ÿ낝éꆡ¡웎Âᜌ9恠`✭$ݛ䈑=園g溚උ9ᜌ99恠`ᜌ9✭$꺛éÿ엍Á龟꣸´âôÙÝ磿 꺛é磿 ÿ꺛é龟엍Á᠍;捣c⠮%ݞ䐒?夓j熟ຐ;᠍;;捣c᠍;⠮%겘èÿ쏌¿鲜ꗸ²áôØÝ瓿겘è瓿ÿ겘è鲜쏌¿ᤍ=晦f⤯&amp;ݡ䘒A尓n疤ດ&lt;ᤍ=&lt;晦fᤍ=⤯&amp;ꦕçÿ쇊½香ꏷ°àó×Û濿ꦕç濿ÿꦕç香쇊½ᨎ&gt;桨h⨰'ݣ䜒B帔p瞧ທ=ᨎ&gt;=桨hᨎ&gt;⨰'ꢓçÿ색¼鞗ꇷ®àóÖÛ泿ꢓç泿ÿꢓç鞗색¼ᨎ@歫k⬲(ࡦ䤓D怔s窬ྛ?ᨎ@?歫kᨎ@⬲(ꖐæÿ뻈º钔黷¬ßóÕퟻÚ棿ꖐæ棿ÿꖐæ钔뻈ºᬎA浭mⰳ)ࡨ䬓E戕u綯ྞ@ᬎA@浭mᬎAⰳ)ꎎæÿ뷇¹銒鷷ªÞóÔ훻Ù旿ꎎæ旿ÿꎎæ銒뷇¹ᬏC灰pⴴ*ࡪ䴔G攕y肴ྣBᬏCB灰pᬏCⴴ*ꆊåÿ믅·辏髷¨ÝòÓ헻Ø懿ꆊå懿ÿꆊå辏믅·ᰏD牲r⸵*࡬且H朖{获ႥCᰏDC牲rᰏD⸵*龉åÿ뫄µ趍飷¦ÝòÒ퓻×廿龉å廿ÿ龉å趍뫄µᴏF畵u⼷,࡯倕J樖~蚼ႪEᴏFE畵uᴏF⼷,鶅äÿ맃´誊闶¤ÜòÑ폻Ö嫿鶅ä嫿ÿ鶅ä誊맃´ᴐG睷w〷,ॱ儕L欗袿ႭFᴐGF睷wᴐG〷,鮃ãÿ럂²袈银£ÛòÐ틺Ö埿鮃ã埿ÿ鮃ã袈럂²ḐI空zㄹ.ॴ吖N渗賄ᆱHḐIH空zḐIㄹ.颀ãÿ뛀°薅釶 ÚñÏ퇺Õ叿颀ã叿ÿ颀ã薅뛀°ḐJ籼|㈺.ॶ唖O瀘軇ᆴIḐJI籼|ḐJ㈺.靾âÿ뒿¯莃迶ÚñÎ퇺Ô僿靾â僿ÿ靾â莃뒿¯ἑL罿㌻/ॹ圗Q爘鋌ᆸKἑLK罿ἑL㌻/鑻âÿ늽­肀賶ÙñÍ탺Ó䳿鑻â䳿ÿ鑻â肀늽­‑N节㔽1ॼ夗S甙闑ኽ M‑NM节‑N㔽1鉸áÿ놼«絽}諵ØðÌ컺Ò䣿鉸á䣿ÿ鉸á絽}놼«‑O蒄㔾1੾娗T眙韔ዀ N‑ON蒄‑O㔾1遶àÿ낻ª筻{裵×ðË컺Ñ䗿}遶à䗿}ÿ遶à筻{낻ªℒQ螇㜿2઀尘V稚鯙Ꮔ!PℒQP螇ℒQ㜿2蹳àÿ꺹¨硸x藵ÖðÊ췺Ð䇿z蹳à䇿zÿ蹳à硸x꺹¨−R覉㝀3ં帘W簚鷜Ꮗ!Q−RQ覉−R㝀3豱ßÿ궸§癶v菵ÖðÉ쳺Ï㻿x豱ß㻿xÿ豱ß癶v궸§−T貌㥁4અ怙Y縛ꃡᏋ&quot;S−TS貌−T㥁4襮ßÿꮷ¥獳s臵ÕïÈ쯺Ï㫿u襮ß㫿uÿ襮ß獳sꮷ¥⌓U躎㥂5ઇ愙Z耛ꏤᏎ#T⌓UT躎⌓U㥂5衬Þÿꦶ£煱q翵ÔïÇ쫺Î㟿s衬Þ㟿sÿ衬Þ煱qꦶ£␓W醑㭄6ஊ挚\茜ꛩᓓ$V␓WV醑␓W㭄6蕨Ýÿꢴ¢湮n糴ÓïÆ짺Í㏿p蕨Ý㏿pÿ蕨Ý湮nꢴ¢␓X鎓㭅7஌攚^蔜꣬ᓕ$W␓XW鎓␓X㭅7葦ÝÿꞳ 汬l竴ÓîÅ죹Ìヿn葦Ýヿnÿ葦Ý汬lꞳ └Z隖㵆8ஏ望`蜝¢곱ᗚ%Y└ZY隖└Z㵆8腣Üÿꖲ楩i磴ÒîÄ쟹Ë⳿k腣Ü⳿kÿ腣Ü楩iꖲ☔\香㹇9ஒ 椛b訝¥꿶ᗞ&amp;[☔\[香☔\㹇9罠Üÿꎰ晦f痴ÑîÃ웹Ê⣿h罠Ü⣿hÿ罠Ü晦fꎰ☔]鮛㽈:ஔ 樜c谞§당ᗡ&amp;\☔]\鮛☔]㽈:絞Ûÿꊯ摤d珴ÑîÂ엹É◿g絞Û◿gÿ絞Û摤dꊯ✕_麞䁊;ಖ!氜e輞ª뗾ᛥ'^✕_^麞✕_䁊;穛Ûÿꂮ慡a烳ÐíÁ쓹È⇿d穛Û⇿dÿ穛Û慡aꂮ✕`ꂠ 䅋&lt;ಘ!渝f速¬뛿ᛨ'_✕`_ꂠ ✕`䅋&lt;祙Úÿ龭彟_濳ÏíÀ쏹Èỿb祙Úỿbÿ祙Ú彟_龭⠕bꎣ£䉌=ಛ&quot;瀝h錟°㣬Fm ⴘnm 랷·ⴘn䩖E敁Õÿ醡䡈H嫲q푚Èê·미ÀýL敁ÕýLÿ敁Õ䡈H醡⸘p몺º䭗Fັ'耡wꠤÉ싿,㳬Jn!⸘pn!몺º⸘p䭗F挾Ôÿ辟䕅E埲o퍘Çê¶뫸¿øK挾ÔøKÿ挾Ô䕅E辟⸙q벼¼䱘Fຳ'脢xꨤË쏿0㿬Mp!⸙qp!벼¼⸙q䱘F愼Ôÿ躞䍃C嗱m퍖Ç힋ê¶맸¾öJ愼ÔöJÿ愼Ô䍃C躞⼙s뾿¿䵙Hຶ(茢z괥Î엿4䏭Qq&quot;⼙sq&quot;뾿¿⼙s䵙H弹Óÿ貝䁀@叱k퉓Æ힉ê´룸½ñH弹ÓñHÿ弹Ó䁀@貝〙t쇁Á乚Hຸ(蔣{긥Ð웿8䛭Ts&quot;〙ts&quot;쇁Á〙t乚H崷Òÿ讜㸾&gt;凱i텒Å횇é´럸¼ïH崷ÒïHÿ崷Ò㸾&gt;讜〚v쓄Ä作Iົ)蘣}넦Ó쟿&lt;䫭Xt#〚vt#쓄Ä〚v作I嬴Òÿ覚㬻;仱g텏Ä횆é²뛸»êF嬴ÒêFÿ嬴Ò㬻;覚ㄚw웆Æ偝J྽)蠣댦Ö죿@䷮[v#ㄚwv#웆Æㄚw偝J失Ñÿ袙㤹9䳱e큍Ä햅é²뛸»èF失ÑèFÿ失Ñ㤹9袙㈚y짉É兞K྿*訤딧Ø짿D勮_w$㈚yw$짉É㈚y兞K嘮Ñÿ蚘~㘶6䫰c콊Ã햃é°듸ºãD嘮ÑãDÿ嘮Ñ㘶6蚘~㈛{쳌Ì卟L࿃*谤똪Ù쯿I囮cy$㈛{y$쳌Ì㈛{卟L唭Îÿ蒖|㌳3䟰a콈Â풁è¯돷¹ßC唭ÎßCÿ唭Î㌳3蒖|㌛|컎Î占M࿄+踥뜬Ù쳿M姯ez%㌛|z%컎Î㌛|占M吭Ìÿ莕zㄱ1䗰_칆Â펀è¯닷¸ÜB吭ÌÜBÿ吭Ìㄱ1莕z㐜~퇑Ñ啢N࿇+輥렰Ú췿Q巯i|%㐜~|%퇑Ñ㐜~啢N匬Éÿ芔y⸮.䏰]칃À퍾è­뇷·ØA匬ÉØAÿ匬É⸮.芔y㐜폓Ó噣O჉,鄦뤲Ú컿U惯l}%㐜}%폓Ó㐜噣O刬Çÿ肓wⰬ,䇰[쵂À퉼ç­뇷¶Õ@刬ÇÕ@ÿ刬ÇⰬ,肓w㔜훖Ö坤P჌,錦먵Û쿿Y旰p&amp;㔜&amp;훖Ö㔜坤P儫Äÿ纑u⤩)㻰Y찿¿퉻ç«꿷µÑ?儫ÄÑ?ÿ儫Ä⤩)纑u㔜Ø塥Q჎-鐧묷Û탿]棰s&amp;㔜&amp;Ø㔜塥Q倫Âÿ綐t✧'㳯X창¿텹ç«꿷µÎ&gt;倫ÂÎ&gt;ÿ倫Â✧'綐t㘝Û奦Rბ-阧밻Ü퇿a泱w'㘝'Û㘝奦R伪¿ÿ箎r␤$㫯U쬺¾텸ç©껷´Ê=伪¿Ê=ÿ伪¿␤$箎r㜝Ý婧Sდ.頨봽Ü틿e濱z'㜝'Ý㜝婧S丩¼ÿ窍q∢&quot;㣯T쬹½큶æ©귷³Ç&lt;丩¼Ç&lt;ÿ丩¼∢&quot;窍q㜞à孩Tᇖ/騨빀Ý퓿j珱~(㜞(à㜞孩T䰩¹ÿ禋p἟㗯R쨶¼클æ¨곷²Ã:䰩¹Ã:ÿ䰩¹἟禋p㠞â屪Uᇘ/鬨뽂Ý헿m盲(㠞(â㠞屪U䬨·ÿ碊nᴝ㏯P줵»콳æ§꯷±À:䬨·À:ÿ䬨·ᴝ碊n㤞å嵫Vᇚ0鴩쁅Þ훿r篲)㤞)å㤞嵫V䨨´ÿ皈mᨚ㇮N윴¹콱å¦꫷°¼8䨨´¼8ÿ䨨´ᨚ皈m㤟è幭Wᇝ0鼪셉Þ퟿v翲)㤟)è㤟幭W䤧±ÿ璆k᜗⻮K쐳¶칰å¤꧶¯¸7䤧±¸7ÿ䤧±᜗璆k㨟ê彮Xᇟ1ꄪ셋ßz苳*㨟*ê㨟彮X䠦¯ÿ玅jᔕⳮJ숳µ칮å¤ꣶ®µ6䠦¯µ6ÿ䠦¯ᔕ玅j㬟í息Yᇢ1ꌪ썎ß~蛳*㬟*í㬟息Y䜦¬ÿ犃iሒ⫮H뼲²쵭å¢ꟶ­±5䜦¬±5ÿ䜦¬ሒ犃i㬠ï慰Zዤ2ꐫ썐ß觳*㬠*ï㬠慰Z䘥ªÿ炂hတ⣮F븱°챫ä¢꛶­®4䘥ª®4ÿ䘥ªတ炂h㰠ò扱[ዧ2ꘫ쑓à跴+㰠+ò㰠扱[䔥§ÿ澀f഍_x000a_◮D묱®챩ä¡ꗶ¬ª3䔥§ª3ÿ䔥§഍_x000a_澀f㰠ô捲\ዩ3꠬압à郴+㰠+ô㰠捲\䐤¥ÿ湿eଋ⏭B뤰¬쭨ä ꓶ«§2䐤¥§2ÿ䐤¥ଋ湿e㴡÷摴]ዬ3ꨬ왙á闵,㴡,÷㴡摴]䌤¢ÿ汽dࠈ⇭@뜰ª쭦ãꏶª£1䌤¢£1ÿ䌤¢ࠈ汽d㸡粒ù敵]ᓬ5ꬭ읛á飵,㸡,粒ù㸡敵]䈣ÿ死c؆῭&gt;딯¨쩥ãꏶ© 0䈣 0ÿ䈣؆死c㸡ﳼü晶^᛬7괭¡졞â鳵£-㸡-ﳼü㸡晶^䀢ÿ楹ã᳭&lt;눮¦쩣ãꇶ¨/䀢/ÿ䀢̃楹a䀢ÿ桸`᫭;뀮¤쩢ãꇶ¨.䀢.ÿ䀢桸`䀢ÿ桸`㚒3遴;䡞x舰櫟 ¼^^벼¼뫂㔗\䍃Cÿ猱ÇèꅽÎ緐{첵財º셺Õ뇹v䍃ÿääÿ䍃Cè猱Ç뾿¿㘗]별弶㚔4鉶&lt;䥟z萱泣_x000a_¿__뾿¿별㘗]䁀@ÿ焰ÃèꁻÍ篏y첳誟¹쁸Ô냹t䁀ÿßßÿ䁀@è焰Ã쇁Á㘗^뻅怷㞖5鍷&lt;䩠{蘱淥_x000a_Á``쇁Á뻅㘗^㸾&gt;ÿ瀰Áè齹Í竏x쮳覞¸쁶Ó꿹r㸾ÿÜÜÿ㸾&gt;è瀰Á쓄Ä㜗_샇戸㢘6陹=䭢}蠲滩_x000a_Äbb쓄Ä샇㜗_㬻;ÿ港¾ç鵷Ì磎v쪱螝·뽴Ó그p㬻ÿØØÿ㬻;ç港¾웆Æ㠘`쇈挸㦚6靺&gt;䱣褳 濫_x000a_Æcc웆Æ쇈㠘`㤹9ÿ洮¼ç鱶Ë盎t쪱}蚜¶빳Ò그o㤹ÿÕÕÿ㤹9ç洮¼짉É㤘b쓊¢搹㦜7驼?䵤謳£燯_x000a_Édd짉É쓊¢㤘b㘶6ÿ欮¸ç魴Ë瓍r즯|蒚µ뵰Ò꯸l㘶ÿÐÐÿ㘶6ç欮¸쳌Ì㨘c워¥昺㪞8鱾@书贴¥珲_x000a_Ìff쳌Ì워¥㨘c㌳3ÿ椭µæ饲Ê狌p좮z芙´뱮Ñ꫸j㌳ÿÌÌÿ㌳3æ椭µ컎Î㨙d쟍¨朻㮠8鵿@佧輵§瓴Îgg컎Î쟍¨㨙dㄱ1ÿ栬³æ顰É燌n좭x膘³뭭Ñ꧸iㄱÿÉÉÿㄱ1æ栬³퇑Ñ㬙f쫏«格㲢9ꂁA偨鄵©直Ñhh퇑Ñ쫏«㬙f⸮.ÿ昫¯æ靮È濋m재v羖²멫Ð꣸g⸮ÿÄÄÿ⸮.æ昫¯폓Ó㰙g쯑­椼¡㲤:ꆂB兩鈶«矴Óii폓Ó쯑­㰙gⰬ,ÿ攫­æ陭È淊k욬u纕²멩ÏꟸeⰬÿÁÁÿⰬ,æ攫­훖Ö㰚h췓±欽£㶦;ꒄC剫鐷­竵Ökk훖Ö췓±㰚h⤩)ÿ挪ªå鑫Ç毊i얪s粔±륧Ï꛸c⤩ÿ½½ÿ⤩)å挪ªØ㴚i쿔³氾¥㺨;ꖅD卬锷¯篵ØllØ쿔³㴚i✧'ÿ愩¨å鍩Ç櫉h얩r箓°롦Îꗸb✧ÿººÿ✧'å愩¨Û㸚k퇖·派§㾪&lt;ꢇE呭頸±緵ÛmmÛ퇖·㸚k␤$ÿ弩¤å鉧Æ棉f쒨p禑¯띤Îꓸ_␤ÿµµÿ␤$å弩¤Ý㸛l틗¹渿¨㾬=ꦈE啮餹³绵ÝnnÝ틗¹㸛l∢&quot;ÿ帨¢ä酦Å曈d쒨o碐®띢Íꏸ^∢ÿ²²ÿ∢&quot;ä帨¢à㼛m헙½灀«䂮=ꮊF噰鬹¶胵 àppà헙½㼛m἟ÿ尧ä轤Å擇b쎦m皏­뙠Íꋸ\἟ÿ®®ÿ἟ä尧â䀛n훛¿煀¬䆰&gt;궋G坱鰺·苵#âqqâ훛¿䀛nᴝÿ嬧ä蹢Ä揇a슦k疎¬땟ÌꇸZᴝÿ««ÿᴝä嬧å䄜pÂ牁®䆲?꾍H塲鼻º蓵'årråÂ䄜pᨚÿ夦ã赠Ã懆^솤i玌«둝ËꃷXᨚÿ¦¦ÿᨚã夦è䈜qÆ瑂±䊴@놏I奴ꄻ¼蛵*èttèÆ䈜q᜗ÿ圥ã譞Ã必]솣g熋ª덛Ë鿷V᜗ÿ¢¢ÿ᜗ã圥ê䈜rÈ畃²䎶@뎐I婵ꈼ¾蟶,êuuêÈ䈜rᔕÿ嘤ã詝Â巅[삢f炊©뉙Ê黷Uᔕÿÿᔕã嘤í䌜sË癄µ䒸A떒K孶ꐽÀ觶0ívvíË䌜sሒÿ吤â襛Á峄Y뾡d溈¨녗Ê鷷Rሒÿÿሒâ吤ï䐝tÎ睄¶䒺B뚓L屷ꔽÁ諶2ïwwïÎ䐝tတÿ刣â衙Á嫄X뾡c涇§녖É鳷Qတÿÿတâ刣ò䐝vÑ祅¸䖼B뚔N嵹ꝀÂ賶6òyyòÑ䐝v഍_x000a_ÿ儢â蝘À壃U뺟a殆¦끔É鯷O഍ÿÿ഍_x000a_â儢ô䔝wÔ穆¹䞽D랕P幺ꝁÃ軶8ôzzôÔ䔝wଋÿ伢â虖¿埂T뺟`檅¦꽒È髷Mଋÿÿଋâ伢÷䘞x×籈º䦽F뢗R彻ꡄÄ郶&lt;÷{{÷×䘞xࠈÿ䴡á葔¿哂R붝^梃¥깐Ç駷Kࠈÿÿࠈá䴡粒ù䘞yÙ絊»䪾H릗T恼ꥅÄ釶&gt;ù||粒ùÙ䘞y؆ÿ䰠á荓¾叁Q벜\枂¤굏Ç飷J؆ÿÿ؆á䰠ﳼü䜞{Ý繌¼䶿J몙V慾 ꩈÅ鏶Bü~~ﳼüÝ䜞{̃ÿ䨠á腐½净N뮛Z斁£걍Æ雷G̃ÿÿ̃á䨠ÿ䤟}á腏½僀M뮛Y撀¢걋Æ雷Fÿÿá䤟}ÿ䤟}áe㴡÷摴]ዬ3ꨬ왙á闵,㴡,÷㴡摴]䌤¢ÿ汽dࠈ⇭@뜰ª쭦ãꏶª£1䌤¢£1ÿ䌤¢ࠈ汽d㸡粒ù敵]ᓬ5ꬭ읛á飵,㸡,粒ù㸡敵]䈣ÿ死c؆῭&gt;딯¨쩥ãꏶ© 0䈣 0ÿ䈣؆死c㸡ﳼü晶^᛬7괭¡졞â鳵£-㸡-ﳼü㸡晶^䀢ÿ楹ã᳭&lt;눮¦쩣ãꇶ¨/䀢/ÿ䀢̃楹a䀢ÿ桸`᫭;뀮¤쩢ãꇶ¨.䀢.ÿ䀢桸`䀢ÿ桸`᫭;뀮¤쩢ãꇶ¨.䀢.ÿ䀢桸`働働錳A阼⎌T㯤ŋ䐸쀀쪩働錳働錳働働錳8뱴莌怀검݋T㯦ŋ䑸쀀働錳働錳働働錳뱴莌怀겠݋P㯧ŋ䕸쀀횭働錳働錳働働錳뱴莌怀ꍠ݋O㯧ŋ䑸쀀횭働錳働錳働働錳뱴莌怀ꌠ݋^ո쀀働錳働錳働働錳X뱴⎌꿀݋]Ѹ쀀働錳働錳働働錳X뱴⎌곀݋O㯧ŋѸ쀀횬働錳働錳働働錳O阼⎌ꍀ݋K㯥ŋ䐸쀀횬働錳働錳働働錳9阼⎌^䐸쀀働錳働錳働働錳0뱴莌怀聪 开働働錳働錳働働錳S阼⎌ꑠ݋働阼⎌T䐸쀀働錳働錳働働錳#뱴莌怀귀݋T䑸쀀働錳働錳働働錳뱴莌怀균݋Kī䑸쀀흵働錳働錳働働錳땘誨怀ꒀ݋T䑸쀀働錳働"/>
    <w:docVar w:name="Licence1" w:val="C:\Documents and Settings\david.meagher\Local Settings\Temporary Internet Files\Content.MSO\4EB9610B.tmp㊣"/>
    <w:docVar w:name="Licence10" w:val="C:\Documents and Settings\david.meagher\Local Settings\Temporary Internet Files\Content.MSO\4EB9610B.tmp㊣p"/>
    <w:docVar w:name="Licence11" w:val="C:\Documents and Settings\david.meagher\Local Settings\Temporary Internet Files\Content.MSO\4EB9610B.tmp㊣p"/>
    <w:docVar w:name="Licence12" w:val="༷꤄屄㊶屄㊶屄㊶宄㊶宄㊶屄㊶屄㊶ὀȀ∠䅉삡Ǌ灈֋z&gt;îk㞾䫨꣸㞾䫨꣸叐տ㭃─֋앨㭃씠㭃ā㗐ӈLㅐӈ뫸㪭뜐տ耀샰ӱ⯌㪯㉰տ온ઝ⯌㪯섈ӱ툤ؑ兀ઞ肰ௐ뭤㪭㍀տ消ெむտጀ㭄唁݅䣀"/>
    <w:docVar w:name="Licence14" w:val="C:\Documents and Settings\david.meagher\Local Settings\Temporary Internet Files\Content.MSO\4EB9610B.tmp㊣p"/>
    <w:docVar w:name="Licence15" w:val="C:\Documents and Settings\david.meagher\Local Settings\Temporary Internet Files\Content.MSO\4EB9610B.tmp㊣p"/>
    <w:docVar w:name="Licence16" w:val="C:\Documents and Settings\david.meagher\Local Settings\Temporary Internet Files\Content.MSO\4EB9610B.tmp㊣p"/>
    <w:docVar w:name="Licence17" w:val="C:\Documents and Settings\david.meagher\Local Settings\Temporary Internet Files\Content.MSO\4EB9610B.tmp㊣p"/>
    <w:docVar w:name="Licence18" w:val="C:\Documents and Settings\david.meagher\Local Settings\Temporary Internet Files\Content.MSO\4EB9610B.tmp㊣p"/>
    <w:docVar w:name="Licence19" w:val="C:\Documents and Settings\david.meagher\Local Settings\Temporary Internet Files\Content.MSO\4EB9610B.tmp㊣p"/>
    <w:docVar w:name="Licence2" w:val="C:\Documents and Settings\david.meagher\Local Settings\Temporary Internet Files\Content.MSO\4EB9610B.tmp㊣p"/>
    <w:docVar w:name="Licence20" w:val="C:\Documents and Settings\david.meagher\Local Settings\Temporary Internet Files\Content.MSO\4EB9610B.tmp㊣p"/>
    <w:docVar w:name="Licence21" w:val="C:\Documents and Settings\david.meagher\Local Settings\Temporary Internet Files\Content.MSO\4EB9610B.tmp㊣p"/>
    <w:docVar w:name="Licence22" w:val="C:\Documents and Settings\david.meagher\Local Settings\Temporary Internet Files\Content.MSO\4EB9610B.tmp㊣p"/>
    <w:docVar w:name="Licence23" w:val="C:\Documents and Settings\david.meagher\Local Settings\Temporary Internet Files\Content.MSO\4EB9610B.tmp㊣p"/>
    <w:docVar w:name="Licence24" w:val="C:\Documents and Settings\david.meagher\Local Settings\Temporary Internet Files\Content.MSO\4EB9610B.tmp㊣p"/>
    <w:docVar w:name="Licence25" w:val="C:\Documents and Settings\david.meagher\Local Settings\Temporary Internet Files\Content.MSO\4EB9610B.tmp㊣p"/>
    <w:docVar w:name="Licence26" w:val="C:\Documents and Settings\david.meagher\Local Settings\Temporary Internet Files\Content.MSO\4EB9610B.tmp㊣p"/>
    <w:docVar w:name="Licence3" w:val="뜼㊣ÿÿÿÿÿÿÿÿÿÿÿÿÿÿÿÿȂĀĀȃȂ﷼þÿ﷾ý﷽ý﷿ý﻽þ﻽þ﻿þ﻿þﳿü﷼þﳿüÿ﷼þ﷽ý﷾ýĀԅẮЁԈĀԅĀĂ﫹þÿﯼû﫺ú﫾úﷺýﷻþ﻿ýﳾüù﫹þùÿ﫹þ﫺úﯼûā܇ȃЁ؁܋Ċā܇āȃýÿ﫻úøùﷸýﷺþ﻿üﳾüøýøÿýø﫻úȁਊ_x000a_Є ؁ࠂ_x000a_ଐĎȁਊ_x000a_ȁЄüÿøõöﳶüﳸþ﷿ûﯾûôüôÿüõøȁఌЅċࠂਂഓđȁఌȁЅüÿ÷óõﳴûﳷý﷿ú﫾úóüóÿüó÷̂ ༏؇Ďਂ ഃᄘȕ̂ ༏̂ ؇ûÿõðóﯱúﯵý﷿ù茶ùðûðÿûðõЂ_x000a_ᄑ؇Đଃ_x000a_༃ጛȘ_x000a_Ђ_x000a__x000a_ᄑЂ_x000a_؇ûÿôîñﯯùﯴý﷿øøîûîÿûîôЂᐔࠉĒഃᄄᘠȜЂᐔЂࠉúÿòëï﫭ù﫲üﳿ÷÷ëúëÿúëòԃ_x000a_ᘖࠊĕ༄_x000a_ጄᤣ̟_x000a_ԃ_x000a__x000a_ᘖԃ_x000a_ࠊúÿðéí匿ø﫱üﳿö÷éúéÿúéð؃ᤙ਋ ȗᄄᘄᰨ̤؃ᤙ؃਋ ùÿîæë裡÷璘üﳿõöæùæÿùæî؃ᰜ଍_x000a_Țጅᤅ‭Ш؃ᰜ؃଍_x000a_øÿíãéö吝üﯿôõ퟿ãø퟿ãÿøãí܄ḞఎȜᐅᬅ ∰Ы܄Ḟ܄ఎøÿëáçöûﯿóô퓿áø퓿áÿøáëࠄ℡!ഏȟᘆᴆ#┵аࠄ℡!ࠄഏ÷ÿéÞåõûﯿòó탿Þ÷탿Þÿ÷Þéࠄ⌣#ฐ_x000a_ȡ᠆ἆ%⠸Բࠄ⌣#ࠄฐ_x000a_÷ÿèÜãôûﯿñò췿Ü÷췿Üÿ÷Üèअ☦&amp;༑̤ᨇ∇)⬽Է अ☦&amp;अ༑öÿæÙáóú﫿ðñ짿Ùö짿ÙÿöÙæअ⠨(ဒ̦ᬇ⌇*ⵀԺ अ⠨(अဒõÿåퟗ×ßóú﫿ïñ웿×õ웿×ÿõퟗ×åਅ⬫+ᄔ̩ ᴇ☈.ㅅؾ_x000a_ਅ⬫+ਅᄔõÿã퓔ÔÝòú﫿îð싿Ôõ싿Ôÿõ퓔Ôãଆⴭ-ሕ̪ Ḉ⠈0㍈فଆⴭ-ଆሕôÿâ틒Ò훻Üñú刺íï뿿Òô뿿Òÿô틒Òâఆ〰0጖̭_x000a_℈⬉3㝍مఆ〰0ఆ጖훍ôÿà쿏Ï폻Ùðù刺ìî믿Ï훍ô믿Ïÿ훍ô쿏Ïàఆ㌳3ᐗ̰_x000a_⌉ ⸊7㩒݊ ఆ ㌳3ఆᐗ퓊óÿÞ쳌Ì탻×ïù刺ëí럿Ì퓊ó럿Ìÿ퓊ó쳌ÌÞഇ㔵5ᔘв␉!⼊9㱕݌_x000a_ ഇ 㔵5ഇᔘ틈óÿÜ쫊Ê쿻Õïù刺êì듿Ê틈ó듿Êÿ틈ó쫊ÊÜഇ!㠸8ᘚе☊#㈊&lt;䁚ݑ_x000a_!_x000a_ഇ!!_x000a_㠸8ഇ!ᘚ탄òÿÛ쟇Ç쳻Óîùéë냿È탄ò냿Èÿ탄ò쟇ÇÛง&quot;㨺:᜛з✊%㐋&gt;䉝ࡔ&quot;_x000a_ง&quot;&quot;_x000a_㨺:ง&quot;᜛컂ñÿÙ업Å쫻Òíøèê귿Å컂ñ귿Åÿ컂ñ업ÅÙ༈$㴽=᠜к⨋'㜋A䕢ࡘ$_x000a_༈$$_x000a_㴽=༈$᠜쮿ñÿ×싂Â쟺Ïíøçê꧿Ã쮿ñ꧿Ãÿ쮿ñ싂Â×༈%㼿?ᤝл_x000a_⬋(㠌C䡥࡛%༈%%㼿?༈%ᤝ쪽ðÿÖ샀À웺Îìøæé꛿Á쪽ð꛿Áÿ쪽ð샀ÀÖဈ'䉂B᨞Կ_x000a_ⴌ*㬌G䭪ॠ'ဈ''䉂Bဈ'᨞잺ðÿퟝÔ붽½쏺Ëë÷åèꋿ¾잺ðꋿ¾ÿ잺ð붽½ퟝÔဉ(䑄DᬟՀ⸌+㴍I乭ॢ(ဉ((䑄Dဉ(ᬟ울ïÿ훜Ó뮻»쇺Êê÷äç鿿¼울ï鿿¼ÿ울ï뮻»훜Óᄉ*䝇GᰡՃ「-䀍L兲੧*ᄉ**䝇Gᄉ*ᰡ쎵îÿ퓚Ñ뢸¸뿺Èé÷ãæ鯿¹쎵î鯿¹ÿ쎵î뢸¸퓚Ñሉ+䥉IᴢՅ㈍.䈎N卵੪+_x000a_ሉ++_x000a_䥉Iሉ+ᴢ솳îÿ폙Ð뚶¶뷹Æé÷âå飿·솳î飿·ÿ솳î뚶¶폙Ðሊ-䱌LἣՈ㐍0䐎R坺੮-_x000a_ሊ--_x000a_䱌Lሊ-ἣ뾰íÿ퇘Î뎳³뫹Äèöáä铿´뾰í铿´ÿ뾰í뎳³퇘Îጊ/住O‥ً㘎2䜏U婿୲/ጊ//住Oጊ/‥벭íÿ쿖Ì낰°럹Áçöàã郿±벭í郿±ÿ벭í낰°쿖Ìᐊ0兑Q‥ٍ㜎3䤏W嶂୵0ᐊ00兑Qᐊ0‥뮫ìÿ컕Ê꺮®뛹Àæößã跿¯뮫ì跿¯ÿ뮫ì꺮®컕Êᐋ2呔T∧ِ㤏5䰐Z悇୺2ᐋ22呔Tᐋ2∧뢧ëÿ쳔Éꮫ«돹½æõÞâ觿¬뢧ë觿¬ÿ뢧ëꮫ«쳔Éᔋ3噖V⌨ ْ㬏7䴐\把౽3ᔋ33噖Vᔋ3⌨ 랦ëÿ쯓Çꦩ©뇹¼åõÝá蛿ª랦ë蛿ªÿ랦ëꦩ©쯓Çᘋ5奙Y␩!ٔ㴐8們`暏ಁ5ᘋ55奙Yᘋ5␩!뒢êÿ집Åꚦ¦껸ºäõÜà苿§뒢ê苿§ÿ뒢êꚦ¦집Åᘌ6孛[┪&quot;ٖ㸐:刑b梒಄6ᘌ66孛[ᘌ6┪&quot;늠êÿ죐Ä꒤¤그¸ãõÛß翿¥늠ê翿¥ÿ늠ê꒤¤죐Äᜌ8幞^☬#ݙ䀑&lt;唒e沗ඈ8ᜌ88幞^ᜌ8☬#낝éÿ웎Âꆡ¡꫸¶ãôÚÞ篿¢낝é篿¢ÿ낝éꆡ¡웎Âᜌ9恠`✭$ݛ䈑=園g溚උ9ᜌ99恠`ᜌ9✭$꺛éÿ엍Á龟꣸´âôÙÝ磿 꺛é磿 ÿ꺛é龟엍Á᠍;捣c⠮%ݞ䐒?夓j熟ຐ;᠍;;捣c᠍;⠮%겘èÿ쏌¿鲜ꗸ²áôØÝ瓿겘è瓿ÿ겘è鲜쏌¿ᤍ=晦f⤯&amp;ݡ䘒A尓n疤ດ&lt;ᤍ=&lt;晦fᤍ=⤯&amp;ꦕçÿ쇊½香ꏷ°àó×Û濿ꦕç濿ÿꦕç香쇊½ᨎ&gt;桨h⨰'ݣ䜒B帔p瞧ທ=ᨎ&gt;=桨hᨎ&gt;⨰'ꢓçÿ색¼鞗ꇷ®àóÖÛ泿ꢓç泿ÿꢓç鞗색¼ᨎ@歫k⬲(ࡦ䤓D怔s窬ྛ?ᨎ@?歫kᨎ@⬲(ꖐæÿ뻈º钔黷¬ßóÕퟻÚ棿ꖐæ棿ÿꖐæ钔뻈ºᬎA浭mⰳ)ࡨ䬓E戕u綯ྞ@ᬎA@浭mᬎAⰳ)ꎎæÿ뷇¹銒鷷ªÞóÔ훻Ù旿ꎎæ旿ÿꎎæ銒뷇¹ᬏC灰pⴴ*ࡪ䴔G攕y肴ྣBᬏCB灰pᬏCⴴ*ꆊåÿ믅·辏髷¨ÝòÓ헻Ø懿ꆊå懿ÿꆊå辏믅·ᰏD牲r⸵*࡬且H朖{获ႥCᰏDC牲rᰏD⸵*龉åÿ뫄µ趍飷¦ÝòÒ퓻×廿龉å廿ÿ龉å趍뫄µᴏF畵u⼷,࡯倕J樖~蚼ႪEᴏFE畵uᴏF⼷,鶅äÿ맃´誊闶¤ÜòÑ폻Ö嫿鶅ä嫿ÿ鶅ä誊맃´ᴐG睷w〷,ॱ儕L欗袿ႭFᴐGF睷wᴐG〷,鮃ãÿ럂²袈银£ÛòÐ틺Ö埿鮃ã埿ÿ鮃ã袈럂²ḐI空zㄹ.ॴ吖N渗賄ᆱHḐIH空zḐIㄹ.颀ãÿ뛀°薅釶 ÚñÏ퇺Õ叿颀ã叿ÿ颀ã薅뛀°ḐJ籼|㈺.ॶ唖O瀘軇ᆴIḐJI籼|ḐJ㈺.靾âÿ뒿¯莃迶ÚñÎ퇺Ô僿靾â僿ÿ靾â莃뒿¯ἑL罿㌻/ॹ圗Q爘鋌ᆸKἑLK罿ἑL㌻/鑻âÿ늽­肀賶ÙñÍ탺Ó䳿鑻â䳿ÿ鑻â肀늽­‑N节㔽1ॼ夗S甙闑ኽ M‑NM节‑N㔽1鉸áÿ놼«絽}諵ØðÌ컺Ò䣿鉸á䣿ÿ鉸á絽}놼«‑O蒄㔾1੾娗T眙韔ዀ N‑ON蒄‑O㔾1遶àÿ낻ª筻{裵×ðË컺Ñ䗿}遶à䗿}ÿ遶à筻{낻ªℒQ螇㜿2઀尘V稚鯙Ꮔ!PℒQP螇ℒQ㜿2蹳àÿ꺹¨硸x藵ÖðÊ췺Ð䇿z蹳à䇿zÿ蹳à硸x꺹¨−R覉㝀3ં帘W簚鷜Ꮗ!Q−RQ覉−R㝀3豱ßÿ궸§癶v菵ÖðÉ쳺Ï㻿x豱ß㻿xÿ豱ß癶v궸§−T貌㥁4અ怙Y縛ꃡᏋ&quot;S−TS貌−T㥁4襮ßÿꮷ¥獳s臵ÕïÈ쯺Ï㫿u襮ß㫿uÿ襮ß獳sꮷ¥⌓U躎㥂5ઇ愙Z耛ꏤᏎ#T⌓UT躎⌓U㥂5衬Þÿꦶ£煱q翵ÔïÇ쫺Î㟿s衬Þ㟿sÿ衬Þ煱qꦶ£␓W醑㭄6ஊ挚\茜ꛩᓓ$V␓WV醑␓W㭄6蕨Ýÿꢴ¢湮n糴ÓïÆ짺Í㏿p蕨Ý㏿pÿ蕨Ý湮nꢴ¢␓X鎓㭅7஌攚^蔜꣬ᓕ$W␓XW鎓␓X㭅7葦ÝÿꞳ 汬l竴ÓîÅ죹Ìヿn葦Ýヿnÿ葦Ý汬lꞳ └Z隖㵆8ஏ望`蜝¢곱ᗚ%Y└ZY隖└Z㵆8腣Üÿꖲ楩i磴ÒîÄ쟹Ë⳿k腣Ü⳿kÿ腣Ü楩iꖲ☔\香㹇9ஒ 椛b訝¥꿶ᗞ&amp;[☔\[香☔\㹇9罠Üÿꎰ晦f痴ÑîÃ웹Ê⣿h罠Ü⣿hÿ罠Ü晦fꎰ☔]鮛㽈:ஔ 樜c谞§당ᗡ&amp;\☔]\鮛☔]㽈:絞Ûÿꊯ摤d珴ÑîÂ엹É◿g絞Û◿gÿ絞Û摤dꊯ✕_麞䁊;ಖ!氜e輞ª뗾ᛥ'^✕_^麞✕_䁊;穛Ûÿꂮ慡a烳ÐíÁ쓹È⇿d穛Û⇿dÿ穛Û慡aꂮ✕`ꂠ 䅋&lt;ಘ!渝f速¬뛿ᛨ'_✕`_ꂠ ✕`䅋&lt;祙Úÿ龭彟_濳ÏíÀ쏹Èỿb祙Úỿbÿ祙Ú彟_龭⠕bꎣ£䉌=ಛ&quot;瀝h錟°㣬Fm ⴘnm 랷·ⴘn䩖E敁Õÿ醡䡈H嫲q푚Èê·미ÀýL敁ÕýLÿ敁Õ䡈H醡⸘p몺º䭗Fັ'耡wꠤÉ싿,㳬Jn!⸘pn!몺º⸘p䭗F挾Ôÿ辟䕅E埲o퍘Çê¶뫸¿øK挾ÔøKÿ挾Ô䕅E辟⸙q벼¼䱘Fຳ'脢xꨤË쏿0㿬Mp!⸙qp!벼¼⸙q䱘F愼Ôÿ躞䍃C嗱m퍖Ç힋ê¶맸¾öJ愼ÔöJÿ愼Ô䍃C躞⼙s뾿¿䵙Hຶ(茢z괥Î엿4䏭Qq&quot;⼙sq&quot;뾿¿⼙s䵙H弹Óÿ貝䁀@叱k퉓Æ힉ê´룸½ñH弹ÓñHÿ弹Ó䁀@貝〙t쇁Á乚Hຸ(蔣{긥Ð웿8䛭Ts&quot;〙ts&quot;쇁Á〙t乚H崷Òÿ讜㸾&gt;凱i텒Å횇é´럸¼ïH崷ÒïHÿ崷Ò㸾&gt;讜〚v쓄Ä作Iົ)蘣}넦Ó쟿&lt;䫭Xt#〚vt#쓄Ä〚v作I嬴Òÿ覚㬻;仱g텏Ä횆é²뛸»êF嬴ÒêFÿ嬴Ò㬻;覚ㄚw웆Æ偝J྽)蠣댦Ö죿@䷮[v#ㄚwv#웆Æㄚw偝J失Ñÿ袙㤹9䳱e큍Ä햅é²뛸»èF失ÑèFÿ失Ñ㤹9袙㈚y짉É兞K྿*訤딧Ø짿D勮_w$㈚yw$짉É㈚y兞K嘮Ñÿ蚘~㘶6䫰c콊Ã햃é°듸ºãD嘮ÑãDÿ嘮Ñ㘶6蚘~㈛{쳌Ì卟L࿃*谤똪Ù쯿I囮cy$㈛{y$쳌Ì㈛{卟L唭Îÿ蒖|㌳3䟰a콈Â풁è¯돷¹ßC唭ÎßCÿ唭Î㌳3蒖|㌛|컎Î占M࿄+踥뜬Ù쳿M姯ez%㌛|z%컎Î㌛|占M吭Ìÿ莕zㄱ1䗰_칆Â펀è¯닷¸ÜB吭ÌÜBÿ吭Ìㄱ1莕z㐜~퇑Ñ啢N࿇+輥렰Ú췿Q巯i|%㐜~|%퇑Ñ㐜~啢N匬Éÿ芔y⸮.䏰]칃À퍾è­뇷·ØA匬ÉØAÿ匬É⸮.芔y㐜폓Ó噣O჉,鄦뤲Ú컿U惯l}%㐜}%폓Ó㐜噣O刬Çÿ肓wⰬ,䇰[쵂À퉼ç­뇷¶Õ@刬ÇÕ@ÿ刬ÇⰬ,肓w㔜훖Ö坤P჌,錦먵Û쿿Y旰p&amp;㔜&amp;훖Ö㔜坤P儫Äÿ纑u⤩)㻰Y찿¿퉻ç«꿷µÑ?儫ÄÑ?ÿ儫Ä⤩)纑u㔜Ø塥Q჎-鐧묷Û탿]棰s&amp;㔜&amp;Ø㔜塥Q倫Âÿ綐t✧'㳯X창¿텹ç«꿷µÎ&gt;倫ÂÎ&gt;ÿ倫Â✧'綐t㘝Û奦Rბ-阧밻Ü퇿a泱w'㘝'Û㘝奦R伪¿ÿ箎r␤$㫯U쬺¾텸ç©껷´Ê=伪¿Ê=ÿ伪¿␤$箎r㜝Ý婧Sდ.頨봽Ü틿e濱z'㜝'Ý㜝婧S丩¼ÿ窍q∢&quot;㣯T쬹½큶æ©귷³Ç&lt;丩¼Ç&lt;ÿ丩¼∢&quot;窍q㜞à孩Tᇖ/騨빀Ý퓿j珱~(㜞(à㜞孩T䰩¹ÿ禋p἟㗯R쨶¼클æ¨곷²Ã:䰩¹Ã:ÿ䰩¹἟禋p㠞â屪Uᇘ/鬨뽂Ý헿m盲(㠞(â㠞屪U䬨·ÿ碊nᴝ㏯P줵»콳æ§꯷±À:䬨·À:ÿ䬨·ᴝ碊n㤞å嵫Vᇚ0鴩쁅Þ훿r篲)㤞)å㤞嵫V䨨´ÿ皈mᨚ㇮N윴¹콱å¦꫷°¼8䨨´¼8ÿ䨨´ᨚ皈m㤟è幭Wᇝ0鼪셉Þ퟿v翲)㤟)è㤟幭W䤧±ÿ璆k᜗⻮K쐳¶칰å¤꧶¯¸7䤧±¸7ÿ䤧±᜗璆k㨟ê彮Xᇟ1ꄪ셋ßz苳*㨟*ê㨟彮X䠦¯ÿ玅jᔕⳮJ숳µ칮å¤ꣶ®µ6䠦¯µ6ÿ䠦¯ᔕ玅j㬟í息Yᇢ1ꌪ썎ß~蛳*㬟*í㬟息Y䜦¬ÿ犃iሒ⫮H뼲²쵭å¢ꟶ­±5䜦¬±5ÿ䜦¬ሒ犃i㬠ï慰Zዤ2ꐫ썐ß觳*㬠*ï㬠慰Z䘥ªÿ炂hတ⣮F븱°챫ä¢꛶­®4䘥ª®4ÿ䘥ªတ炂h㰠ò扱[ዧ2ꘫ쑓à跴+㰠+ò㰠扱[䔥§ÿ澀f഍_x000a_◮D묱®챩ä¡ꗶ¬ª3䔥§ª3ÿ䔥§഍_x000a_澀f㰠ô捲\ዩ3꠬압à郴+㰠+ô㰠捲\䐤¥ÿ湿eଋ⏭B뤰¬쭨ä ꓶ«§2䐤¥§2ÿ䐤¥ଋ湿e㴡÷摴]ዬ3ꨬ왙á闵,㴡,÷㴡摴]䌤¢ÿ汽dࠈ⇭@뜰ª쭦ãꏶª£1䌤¢£1ÿ䌤¢ࠈ汽d㸡粒ù敵]ᓬ5ꬭ읛á飵,㸡,粒ù㸡敵]䈣ÿ死c؆῭&gt;딯¨쩥ãꏶ© 0䈣 0ÿ䈣؆死c㸡ﳼü晶^᛬7괭¡졞â鳵£-㸡-ﳼü㸡晶^䀢ÿ楹ã᳭&lt;눮¦쩣ãꇶ¨/䀢/ÿ䀢̃楹a䀢ÿ桸`᫭;뀮¤쩢ãꇶ¨.䀢.ÿ䀢桸`䀢ÿ桸`㚒3遴;䡞x舰櫟 ¼^^벼¼뫂㔗\䍃Cÿ猱ÇèꅽÎ緐{첵財º셺Õ뇹v䍃ÿääÿ䍃Cè猱Ç뾿¿㘗]별弶㚔4鉶&lt;䥟z萱泣_x000a_¿__뾿¿별㘗]䁀@ÿ焰ÃèꁻÍ篏y첳誟¹쁸Ô냹t䁀ÿßßÿ䁀@è焰Ã쇁Á㘗^뻅怷㞖5鍷&lt;䩠{蘱淥_x000a_Á``쇁Á뻅㘗^㸾&gt;ÿ瀰Áè齹Í竏x쮳覞¸쁶Ó꿹r㸾ÿÜÜÿ㸾&gt;è瀰Á쓄Ä㜗_샇戸㢘6陹=䭢}蠲滩_x000a_Äbb쓄Ä샇㜗_㬻;ÿ港¾ç鵷Ì磎v쪱螝·뽴Ó그p㬻ÿØØÿ㬻;ç港¾웆Æ㠘`쇈挸㦚6靺&gt;䱣褳 濫_x000a_Æcc웆Æ쇈㠘`㤹9ÿ洮¼ç鱶Ë盎t쪱}蚜¶빳Ò그o㤹ÿÕÕÿ㤹9ç洮¼짉É㤘b쓊¢搹㦜7驼?䵤謳£燯_x000a_Édd짉É쓊¢㤘b㘶6ÿ欮¸ç魴Ë瓍r즯|蒚µ뵰Ò꯸l㘶ÿÐÐÿ㘶6ç欮¸쳌Ì㨘c워¥昺㪞8鱾@书贴¥珲_x000a_Ìff쳌Ì워¥㨘c㌳3ÿ椭µæ饲Ê狌p좮z芙´뱮Ñ꫸j㌳ÿÌÌÿ㌳3æ椭µ컎Î㨙d쟍¨朻㮠8鵿@佧輵§瓴Îgg컎Î쟍¨㨙dㄱ1ÿ栬³æ顰É燌n좭x膘³뭭Ñ꧸iㄱÿÉÉÿㄱ1æ栬³퇑Ñ㬙f쫏«格㲢9ꂁA偨鄵©直Ñhh퇑Ñ쫏«㬙f⸮.ÿ昫¯æ靮È濋m재v羖²멫Ð꣸g⸮ÿÄÄÿ⸮.æ昫¯폓Ó㰙g쯑­椼¡㲤:ꆂB兩鈶«矴Óii폓Ó쯑­㰙gⰬ,ÿ攫­æ陭È淊k욬u纕²멩ÏꟸeⰬÿÁÁÿⰬ,æ攫­훖Ö㰚h췓±欽£㶦;ꒄC剫鐷­竵Ökk훖Ö췓±㰚h⤩)ÿ挪ªå鑫Ç毊i얪s粔±륧Ï꛸c⤩ÿ½½ÿ⤩)å挪ªØ㴚i쿔³氾¥㺨;ꖅD卬锷¯篵ØllØ쿔³㴚i✧'ÿ愩¨å鍩Ç櫉h얩r箓°롦Îꗸb✧ÿººÿ✧'å愩¨Û㸚k퇖·派§㾪&lt;ꢇE呭頸±緵ÛmmÛ퇖·㸚k␤$ÿ弩¤å鉧Æ棉f쒨p禑¯띤Îꓸ_␤ÿµµÿ␤$å弩¤Ý㸛l틗¹渿¨㾬=ꦈE啮餹³绵ÝnnÝ틗¹㸛l∢&quot;ÿ帨¢ä酦Å曈d쒨o碐®띢Íꏸ^∢ÿ²²ÿ∢&quot;ä帨¢à㼛m헙½灀«䂮=ꮊF噰鬹¶胵 àppà헙½㼛m἟ÿ尧ä轤Å擇b쎦m皏­뙠Íꋸ\἟ÿ®®ÿ἟ä尧â䀛n훛¿煀¬䆰&gt;궋G坱鰺·苵#âqqâ훛¿䀛nᴝÿ嬧ä蹢Ä揇a슦k疎¬땟ÌꇸZᴝÿ««ÿᴝä嬧å䄜pÂ牁®䆲?꾍H塲鼻º蓵'årråÂ䄜pᨚÿ夦ã赠Ã懆^솤i玌«둝ËꃷXᨚÿ¦¦ÿᨚã夦è䈜qÆ瑂±䊴@놏I奴ꄻ¼蛵*èttèÆ䈜q᜗ÿ圥ã譞Ã必]솣g熋ª덛Ë鿷V᜗ÿ¢¢ÿ᜗ã圥ê䈜rÈ畃²䎶@뎐I婵ꈼ¾蟶,êuuêÈ䈜rᔕÿ嘤ã詝Â巅[삢f炊©뉙Ê黷Uᔕÿÿᔕã嘤í䌜sË癄µ䒸A떒K孶ꐽÀ觶0ívvíË䌜sሒÿ吤â襛Á峄Y뾡d溈¨녗Ê鷷Rሒÿÿሒâ吤ï䐝tÎ睄¶䒺B뚓L屷ꔽÁ諶2ïwwïÎ䐝tတÿ刣â衙Á嫄X뾡c涇§녖É鳷Qတÿÿတâ刣ò䐝vÑ祅¸䖼B뚔N嵹ꝀÂ賶6òyyòÑ䐝v഍_x000a_ÿ儢â蝘À壃U뺟a殆¦끔É鯷O഍ÿÿ഍_x000a_â儢ô䔝wÔ穆¹䞽D랕P幺ꝁÃ軶8ôzzôÔ䔝wଋÿ伢â虖¿埂T뺟`檅¦꽒È髷Mଋÿÿଋâ伢÷䘞x×籈º䦽F뢗R彻ꡄÄ郶&lt;÷{{÷×䘞xࠈÿ䴡á葔¿哂R붝^梃¥깐Ç駷Kࠈÿÿࠈá䴡粒ù䘞yÙ絊»䪾H릗T恼ꥅÄ釶&gt;ù||粒ùÙ䘞y؆ÿ䰠á荓¾叁Q벜\枂¤굏Ç飷J؆ÿÿ؆á䰠ﳼü䜞{Ý繌¼䶿J몙V慾 ꩈÅ鏶Bü~~ﳼüÝ䜞{̃ÿ䨠á腐½净N뮛Z斁£걍Æ雷G̃ÿÿ̃á䨠ÿ䤟}á腏½僀M뮛Y撀¢걋Æ雷Fÿÿá䤟}ÿ䤟}áe㴡÷摴]ዬ3ꨬ왙á闵,㴡,÷㴡摴]䌤¢ÿ汽dࠈ⇭@뜰ª쭦ãꏶª£1䌤¢£1ÿ䌤¢ࠈ汽d㸡粒ù敵]ᓬ5ꬭ읛á飵,㸡,粒ù㸡敵]䈣ÿ死c؆῭&gt;딯¨쩥ãꏶ© 0䈣 0ÿ䈣؆死c㸡ﳼü晶^᛬7괭¡졞â鳵£-㸡-ﳼü㸡晶^䀢ÿ楹ã᳭&lt;눮¦쩣ãꇶ¨/䀢/ÿ䀢̃楹a䀢ÿ桸`᫭;뀮¤쩢ãꇶ¨.䀢.ÿ䀢桸`䀢ÿ桸`᫭;뀮¤쩢ãꇶ¨.䀢.ÿ䀢桸`働働錳A阼⎌T㯤ŋ䐸쀀쪩働錳働錳働働錳8뱴莌怀검݋T㯦ŋ䑸쀀働錳働錳働働錳뱴莌怀겠݋P㯧ŋ䕸쀀횭働錳働錳働働錳뱴莌怀ꍠ݋O㯧ŋ䑸쀀횭働錳働錳働働錳뱴莌怀ꌠ݋^ո쀀働錳働錳働働錳X뱴⎌꿀݋]Ѹ쀀働錳働錳働働錳X뱴⎌곀݋O㯧ŋѸ쀀횬働錳働錳働働錳O阼⎌ꍀ݋K㯥ŋ䐸쀀횬働錳働錳働働錳9阼⎌^䐸쀀働錳働錳働働錳0뱴莌怀聪 开働働錳働錳働働錳S阼⎌ꑠ݋働阼⎌T䐸쀀働錳働錳働働錳#뱴莌怀귀݋T䑸쀀働錳働錳働働錳뱴莌怀균݋Kī䑸쀀흵働錳働錳働働錳땘誨怀ꒀ݋T䑸쀀働錳働錳働働錳뱴莌怀글݋Kī䑸쀀흵働錳働錳働働錳뱴莌怀꒠݋T䑸쀀働錳働錳働働錳뱴莌怀긠݋Kī䑸쀀흵働錳働錳働働錳뱴莌怀꓀݋V䑸쀀働錳働錳働働錳뱴莌怀김݋Kī呸쀀흵働錳働錳働働錳뱴莌怀ꓠ݋V䑸쀀働錳働錳働働錳뱴莌怀깠݋錳]뱴⎌굀݋KīѸ쀀흴働錳働錳働働錳T阼⎌ꐠ݋Kĩ䐸쀀흴働錳働錳働働錳P阼⎌T䐸쀀働錳働錳働働錳G뱴莌怀굠݋T㯦ŋ䑸쀀働錳働錳働働錳뱴莌怀궀݋Kī䑸쀀흵働錳働錳働働錳뱴莌怀ꑀ݋TѸ쀀働錳働錳働働錳[뱴⎌궠݋KīѸ쀀흴働錳働錳働働錳S阼⎌ꑠ݋Kĩ䐸쀀흴働錳働錳働働錳+阼⎌T䐸쀀働錳働錳働働錳#뱴莌怀귀݋T䑸쀀働錳働錳働働錳뱴莌怀균݋Kī䑸쀀흵働錳働錳働働錳땘誨怀ꒀ݋T䑸쀀働錳働錳働働錳뱴莌怀글݋Kī䑸쀀흵働錳働錳働働錳뱴莌怀꒠݋T䑸쀀働錳働錳働働錳뱴莌怀働錳S阼⎌ꑠ݋Kĩ䐸쀀흴働錳働錳働働錳+阼⎌T䐸쀀働錳働錳働働錳#뱴莌怀귀݋T䑸쀀働錳働錳働働錳뱴莌怀균݋Kī䑸쀀흵働錳働錳働働錳땘誨怀ꒀ݋T䑸쀀働錳働錳働働錳뱴莌怀글݋Kī䑸쀀흵働錳働錳働働錳뱴莌怀꒠݋T䑸쀀働錳働錳働働錳뱴莌怀긠݋Kī䑸쀀흵働錳働錳働働錳뱴莌怀꓀݋V䑸쀀働錳働錳働働錳뱴莌怀김݋K䑸쀀働錳働錳働働錳뱴莌怀글݋Kī䑸쀀흵働錳働錳働働錳뱴莌怀꒠݋T䑸쀀働錳働錳働働錳뱴莌怀긠݋Kī䑸쀀흵働錳働錳働働錳뱴莌怀꓀݋V䑸쀀働錳働錳働働錳뱴莌怀김݋Kī呸쀀흵働錳働錳働働錳뱴莌怀ꓠ݋V䑸쀀働錳働錳働働錳뱴莌怀깠݋怀꒠݋T䑸쀀働錳働錳働働錳뱴莌怀働錳S阼⎌ꑠ݋Kĩ䐸쀀흴働錳働錳働働錳+阼⎌T䐸쀀働錳働錳働働錳#뱴莌怀귀݋T䑸쀀働錳働錳働働錳뱴莌怀균݋Kī䑸쀀흵働錳働錳働働錳땘誨怀ꒀ݋T䑸쀀働錳働錳働働錳뱴莌怀글݋Kī䑸쀀흵働錳働錳働働錳뱴莌怀꒠݋T䑸쀀働錳働錳働働錳뱴莌怀긠݋Kī䑸쀀흵働錳働錳働働錳뱴莌怀꓀݋V䑸쀀働錳働錳働働錳뱴莌怀김݋K䑸쀀働錳働錳働働錳뱴莌怀글݋Kī䑸쀀흵働錳働錳働働錳뱴莌怀꒠݋T䑸쀀働錳働錳働働錳뱴莌怀긠݋Kī䑸쀀흵働錳働錳働働錳뱴莌怀꓀݋V䑸쀀働錳働錳働働錳뱴莌怀김݋Kī呸쀀흵働錳働錳働働錳뱴莌怀ꓠ݋V䑸쀀働錳働錳働働錳뱴莌怀깠݋"/>
    <w:docVar w:name="Licence30" w:val="C:\Documents and Settings\david.meagher\Local Settings\Temporary Internet Files\Content.MSO\4EB9610B.tmp㊣p"/>
    <w:docVar w:name="Licence31" w:val="C:\Documents and Settings\david.meagher\Local Settings\Temporary Internet Files\Content.MSO\4EB9610B.tmp㊣p"/>
    <w:docVar w:name="Licence32" w:val="C:\Documents and Settings\david.meagher\Local Settings\Temporary Internet Files\Content.MSO\4EB9610B.tmp㊣p"/>
    <w:docVar w:name="Licence33" w:val="C:\Documents and Settings\david.meagher\Local Settings\Temporary Internet Files\Content.MSO\4EB9610B.tmp㊣p"/>
    <w:docVar w:name="Licence34" w:val="C:\Documents and Settings\david.meagher\Local Settings\Temporary Internet Files\Content.MSO\4EB9610B.tmp㊣p"/>
    <w:docVar w:name="Licence35" w:val="C:\Documents and Settings\david.meagher\Local Settings\Temporary Internet Files\Content.MSO\4EB9610B.tmp㊣p"/>
    <w:docVar w:name="Licence36" w:val="C:\Documents and Settings\david.meagher\Local Settings\Temporary Internet Files\Content.MSO\4EB9610B.tmp㊣p"/>
    <w:docVar w:name="Licence39" w:val="C:\Documents and Settings\david.meagher\Local Settings\Temporary Internet Files\Content.MSO\4EB9610B.tmp㊣p"/>
    <w:docVar w:name="Licence4" w:val="C:\Documents and Settings\david.meagher\Local Settings\Temporary Internet Files\Content.MSO\4EB9610B.tmp㊣p"/>
    <w:docVar w:name="Licence40" w:val="C:\Documents and Settings\david.meagher\Local Settings\Temporary Internet Files\Content.MSO\4EB9610B.tmp㊣p"/>
    <w:docVar w:name="Licence41" w:val="C:\Documents and Settings\david.meagher\Local Settings\Temporary Internet Files\Content.MSO\4EB9610B.tmp㊣p"/>
    <w:docVar w:name="Licence42" w:val="C:\Documents and Settings\david.meagher\Local Settings\Temporary Internet Files\Content.MSO\4EB9610B.tmp㊣p"/>
    <w:docVar w:name="Licence43" w:val="C:\Documents and Settings\david.meagher\Local Settings\Temporary Internet Files\Content.MSO\4EB9610B.tmp㊣p"/>
    <w:docVar w:name="Licence5" w:val="C:\Documents and Settings\david.meagher\Local Settings\Temporary Internet Files\Content.MSO\4EB9610B.tmp㊣p"/>
    <w:docVar w:name="Licence6" w:val="C:\Documents and Settings\david.meagher\Local Settings\Temporary Internet Files\Content.MSO\4EB9610B.tmp㊣p"/>
    <w:docVar w:name="Licence7" w:val="C:\Documents and Settings\david.meagher\Local Settings\Temporary Internet Files\Content.MSO\4EB9610B.tmp㊣p"/>
    <w:docVar w:name="Licence9" w:val="C:\Documents and Settings\david.meagher\Local Settings\Temporary Internet Files\Content.MSO\4EB9610B.tmp㊣p"/>
    <w:docVar w:name="PostalAddress1" w:val="lￇҠͥ＀＀＀Ą＀Ą＀Ą＀Ą＀Ą＀Ą娀償氀氀̀̃＀ÿ＀ÿÿÿ＀＀＀＀＀＀ⴀ⯔dŔﾔǀ؀ȭ＀＀＀＀＀ÿÿÿ＀ÿÿÿ＀＀＀＀؀ڥ＀ÿ＀ÿ＀＀ÿÿÿÿꔆÿÿ＀＀＀＀؀ڥ＀ÿ＀ÿ＀＀ÿÿÿÿꔆÿÿ＀＀＀＀؀ڥ＀ÿ＀ÿ＀＀ÿÿÿÿÿÿ＀ÿÿÿ＀＀＀＀壍湦湦壍쩢쩢؁湦壍湦壍湦㊣Works 6.0 - 9.0 (*.wps)쩢؁湦壍湦壍湦湦壍쩢쩢؁湦壍湦壍湦湦壍쩢쩢؁湦壍湦壍湦湦壍쩢쩢؁湦壍湦壍湦湦壍쩢쩢؁湦壍湦壍湦湦壍쩢쩢؁湦壍湦壍湦湦壍쩢쩢؃湦壍湦壍湦湦壍쩢쩢؁湦壍湦壍湦湦壍♠♠؁湦壍湦壍湦湦壍♠♠؁湦壍湦壍湦&quot;湦壍♠♠؁湦壍湦壍湦湦壍쩢쩢؁湦壍湦壍湦湦壍쩢쩢؁湦壍湦壍湦湦壍铄쩢؁湦壍湦壍湦湦壍쩢쩢؁湦壍湦壍湦Ļ湦壍⦈쩢؁湦壍湦壍湦湦壍쩢쩢"/>
    <w:docVar w:name="PostalAddress10" w:val="lￇҠͥ＀＀＀Ą＀Ą＀Ą＀Ą＀Ą＀Ą娀償氀氀̀̃＀ÿ＀ÿÿÿ＀＀＀＀＀＀ⴀ⯔dŔﾔǀ؀ȭ＀＀＀＀＀ÿÿÿ＀ÿÿÿ＀＀＀＀؀ڥ＀ÿ＀ÿ＀＀ÿÿÿÿꔆÿÿ＀＀＀＀؀ڥ＀ÿ＀ÿ＀＀ÿÿÿÿꔆÿÿ＀＀＀＀؀ڥ＀ÿ＀ÿ＀＀ÿÿÿÿÿÿ＀ÿÿÿ＀＀＀＀壍湦湦壍쩢쩢؁湦壍湦壍湦㊣Works 6.0 - 9.0 (*.wps)쩢؁湦壍湦壍湦湦壍쩢쩢؁湦壍湦壍湦湦壍쩢쩢؁湦壍湦壍湦湦壍쩢쩢؁湦壍湦壍湦湦壍쩢쩢؁湦壍湦壍湦湦壍쩢쩢؁湦壍湦壍湦湦壍쩢쩢؃湦壍湦壍湦湦壍쩢쩢؁湦壍湦壍湦湦壍♠♠؁湦壍湦壍湦湦壍♠♠؁湦壍湦壍湦&quot;湦壍♠♠؁湦壍湦壍湦湦壍쩢쩢؁湦壍湦壍湦湦壍쩢쩢؁湦壍湦壍湦湦壍铄쩢؁湦壍湦壍湦湦壍쩢쩢؁湦壍湦壍湦Ļ湦壍⦈쩢؁湦壍湦壍湦湦壍쩢쩢"/>
    <w:docVar w:name="PostalAddress11" w:val="lￇҠͥ＀＀＀Ą＀Ą＀Ą＀Ą＀Ą＀Ą娀償氀氀̀̃＀ÿ＀ÿÿÿ＀＀＀＀＀＀ⴀ⯔dŔﾔǀ؀ȭ＀＀＀＀＀ÿÿÿ＀ÿÿÿ＀＀＀＀؀ڥ＀ÿ＀ÿ＀＀ÿÿÿÿꔆÿÿ＀＀＀＀؀ڥ＀ÿ＀ÿ＀＀ÿÿÿÿꔆÿÿ＀＀＀＀؀ڥ＀ÿ＀ÿ＀＀ÿÿÿÿÿÿ＀ÿÿÿ＀＀＀＀壍湦湦壍쩢쩢؁湦壍湦壍湦㊣Works 6.0 - 9.0 (*.wps)쩢؁湦壍湦壍湦湦壍쩢쩢؁湦壍湦壍湦湦壍쩢쩢؁湦壍湦壍湦湦壍쩢쩢؁湦壍湦壍湦湦壍쩢쩢؁湦壍湦壍湦湦壍쩢쩢؁湦壍湦壍湦湦壍쩢쩢؃湦壍湦壍湦湦壍쩢쩢؁湦壍湦壍湦湦壍♠♠؁湦壍湦壍湦湦壍♠♠؁湦壍湦壍湦&quot;湦壍♠♠؁湦壍湦壍湦湦壍쩢쩢؁湦壍湦壍湦湦壍쩢쩢؁湦壍湦壍湦湦壍铄쩢؁湦壍湦壍湦湦壍쩢쩢؁湦壍湦壍湦Ļ湦壍⦈쩢؁湦壍湦壍湦湦壍쩢쩢؁湦壍湦壍湦ū湦壍⦈쩢"/>
    <w:docVar w:name="PostalAddress12" w:val="lￇҠͥ＀＀＀Ą＀Ą＀Ą＀Ą＀Ą＀Ą娀償氀氀̀̃＀ÿ＀ÿÿÿ＀＀＀＀＀＀ⴀ⯔dŔﾔǀ؀ȭ＀＀＀＀＀ÿÿÿ＀ÿÿÿ＀＀＀＀؀ڥ＀ÿ＀ÿ＀＀ÿÿÿÿꔆÿÿ＀＀＀＀؀ڥ＀ÿ＀ÿ＀＀ÿÿÿÿꔆÿÿ＀＀＀＀؀ڥ＀ÿ＀ÿ＀＀ÿÿÿÿÿÿ＀ÿÿÿ＀＀＀＀壍湦湦壍쩢쩢؁湦壍湦壍湦㊣Works 6.0 - 9.0 (*.wps)쩢؁湦壍湦壍湦湦壍쩢쩢؁湦壍湦壍湦湦壍쩢쩢؁湦壍湦壍湦湦壍쩢쩢؁湦壍湦壍湦湦壍쩢쩢؁湦壍湦壍湦湦壍쩢쩢؁湦壍湦壍湦湦壍쩢쩢؃湦壍湦壍湦湦壍쩢쩢؁湦壍湦壍湦湦壍♠♠؁湦壍湦壍湦湦壍♠♠؁湦壍湦壍湦&quot;湦壍♠♠؁湦壍湦壍湦湦壍쩢쩢؁湦壍湦壍湦湦壍쩢쩢؁湦壍湦壍湦湦壍铄쩢؁湦壍湦壍湦湦壍쩢쩢؁湦壍湦壍湦Ļ湦壍⦈쩢؁湦壍湦壍湦湦壍쩢쩢؁湦壍湦壍湦ū湦壍⦈쩢"/>
    <w:docVar w:name="PostalAddress13" w:val="lￇҠͥ＀＀＀Ą＀Ą＀Ą＀Ą＀Ą＀Ą娀償氀氀̀̃＀ÿ＀ÿÿÿ＀＀＀＀＀＀ⴀ⯔dŔﾔǀ؀ȭ＀＀＀＀＀ÿÿÿ＀ÿÿÿ＀＀＀＀؀ڥ＀ÿ＀ÿ＀＀ÿÿÿÿꔆÿÿ＀＀＀＀؀ڥ＀ÿ＀ÿ＀＀ÿÿÿÿꔆÿÿ＀＀＀＀؀ڥ＀ÿ＀ÿ＀＀ÿÿÿÿÿÿ＀ÿÿÿ＀＀＀＀壍湦湦壍쩢쩢؁湦壍湦壍湦㊣Works 6.0 - 9.0 (*.wps)쩢؁湦壍湦壍湦湦壍쩢쩢؁湦壍湦壍湦湦壍쩢쩢؁湦壍湦壍湦湦壍쩢쩢؁湦壍湦壍湦湦壍쩢쩢؁湦壍湦壍湦湦壍쩢쩢؁湦壍湦壍湦湦壍쩢쩢؃湦壍湦壍湦湦壍쩢쩢؁湦壍湦壍湦湦壍♠♠؁湦壍湦壍湦湦壍♠♠؁湦壍湦壍湦&quot;湦壍♠♠؁湦壍湦壍湦湦壍쩢쩢؁湦壍湦壍湦湦壍쩢쩢؁湦壍湦壍湦湦壍铄쩢؁湦壍湦壍湦湦壍쩢쩢؁湦壍湦壍湦Ļ湦壍⦈쩢؁湦壍湦壍湦湦壍쩢쩢؁湦壍湦壍湦ū湦壍⦈쩢؁湦壍湦㊣Work"/>
    <w:docVar w:name="PostalAddress14" w:val="lￇҠͥ＀＀＀Ą＀Ą＀Ą＀Ą＀Ą＀Ą娀償氀氀̀̃＀ÿ＀ÿÿÿ＀＀＀＀＀＀ⴀ⯔dŔﾔǀ؀ȭ＀＀＀＀＀ÿÿÿ＀ÿÿÿ＀＀＀＀؀ڥ＀ÿ＀ÿ＀＀ÿÿÿÿꔆÿÿ＀＀＀＀؀ڥ＀ÿ＀ÿ＀＀ÿÿÿÿꔆÿÿ＀＀＀＀؀ڥ＀ÿ＀ÿ＀＀ÿÿÿÿÿÿ＀ÿÿÿ＀＀＀＀壍湦湦壍쩢쩢؁湦壍湦壍湦㊣Works 6.0 - 9.0 (*.wps)쩢؁湦壍湦壍湦湦壍쩢쩢؁湦壍湦壍湦湦壍쩢쩢؁湦壍湦壍湦湦壍쩢쩢؁湦壍湦壍湦湦壍쩢쩢؁湦壍湦壍湦湦壍쩢쩢؁湦壍湦壍湦湦壍쩢쩢؃湦壍湦壍湦湦壍쩢쩢؁湦壍湦壍湦湦壍♠♠؁湦壍湦壍湦湦壍♠♠؁湦壍湦壍湦&quot;湦壍♠♠؁湦壍湦壍湦湦壍쩢쩢؁湦壍湦壍湦湦壍쩢쩢؁湦壍湦壍湦湦壍铄쩢؁湦壍湦壍湦湦壍쩢쩢؁湦壍湦壍湦Ļ湦壍⦈쩢؁湦壍湦壍湦湦壍쩢쩢؁湦壍湦壍湦ū湦壍⦈쩢؁湦壍湦㊣Work"/>
    <w:docVar w:name="PostalAddress15" w:val="lￇҠͥ＀＀＀Ą＀Ą＀Ą＀Ą＀Ą＀Ą娀償氀氀̀̃＀ÿ＀ÿÿÿ＀＀＀＀＀＀ⴀ⯔dŔﾔǀ؀ȭ＀＀＀＀＀ÿÿÿ＀ÿÿÿ＀＀＀＀؀ڥ＀ÿ＀ÿ＀＀ÿÿÿÿꔆÿÿ＀＀＀＀؀ڥ＀ÿ＀ÿ＀＀ÿÿÿÿꔆÿÿ＀＀＀＀؀ڥ＀ÿ＀ÿ＀＀ÿÿÿÿÿÿ＀ÿÿÿ＀＀＀＀壍湦湦壍쩢쩢؁湦壍湦壍湦㊣Works 6.0 - 9.0 (*.wps)쩢؁湦壍湦壍湦湦壍쩢쩢؁湦壍湦壍湦湦壍쩢쩢؁湦壍湦壍湦湦壍쩢쩢؁湦壍湦壍湦湦壍쩢쩢؁湦壍湦壍湦湦壍쩢쩢؁湦壍湦壍湦湦壍쩢쩢؃湦壍湦壍湦湦壍쩢쩢؁湦壍湦壍湦湦壍♠♠؁湦壍湦壍湦湦壍♠♠؁湦壍湦壍湦&quot;湦壍♠♠؁湦壍湦壍湦湦壍쩢쩢؁湦壍湦壍湦湦壍쩢쩢؁湦壍湦壍湦湦壍铄쩢؁湦壍湦壍湦湦壍쩢쩢؁湦壍湦壍湦Ļ湦壍⦈쩢؁湦壍湦壍湦湦壍쩢쩢؁湦壍湦壍湦ū湦壍⦈쩢؁湦壍湦㊣Works 7.0 (*.wps)E湦壍쩢쩢"/>
    <w:docVar w:name="PostalAddress16" w:val="lￇҠͥ＀＀＀Ą＀Ą＀Ą＀Ą＀Ą＀Ą娀償氀氀̀̃＀ÿ＀ÿÿÿ＀＀＀＀＀＀ⴀ⯔dŔﾔǀ؀ȭ＀＀＀＀＀ÿÿÿ＀ÿÿÿ＀＀＀＀؀ڥ＀ÿ＀ÿ＀＀ÿÿÿÿꔆÿÿ＀＀＀＀؀ڥ＀ÿ＀ÿ＀＀ÿÿÿÿꔆÿÿ＀＀＀＀؀ڥ＀ÿ＀ÿ＀＀ÿÿÿÿÿÿ＀ÿÿÿ＀＀＀＀壍湦湦壍쩢쩢؁湦壍湦壍湦㊣Works 6.0 - 9.0 (*.wps)쩢؁湦壍湦壍湦湦壍쩢쩢؁湦壍湦壍湦湦壍쩢쩢؁湦壍湦壍湦湦壍쩢쩢؁湦壍湦壍湦湦壍쩢쩢؁湦壍湦壍湦湦壍쩢쩢؁湦壍湦壍湦湦壍쩢쩢؃湦壍湦壍湦湦壍쩢쩢؁湦壍湦壍湦湦壍♠♠؁湦壍湦壍湦湦壍♠♠؁湦壍湦壍湦&quot;湦壍♠♠؁湦壍湦壍湦湦壍쩢쩢؁湦壍湦壍湦湦壍쩢쩢؁湦壍湦壍湦湦壍铄쩢؁湦壍湦壍湦湦壍쩢쩢؁湦壍湦壍湦Ļ湦壍⦈쩢؁湦壍湦壍湦湦壍쩢쩢؁湦壍湦壍湦ū湦壍⦈쩢؁湦壍湦㊣Works 7.0 (*.wps)E湦壍쩢쩢"/>
    <w:docVar w:name="PostalAddress17" w:val="lￇҠͥ＀＀＀Ą＀Ą＀Ą＀Ą＀Ą＀Ą娀償氀氀̀̃＀ÿ＀ÿÿÿ＀＀＀＀＀＀ⴀ⯔dŔﾔǀ؀ȭ＀＀＀＀＀ÿÿÿ＀ÿÿÿ＀＀＀＀؀ڥ＀ÿ＀ÿ＀＀ÿÿÿÿꔆÿÿ＀＀＀＀؀ڥ＀ÿ＀ÿ＀＀ÿÿÿÿꔆÿÿ＀＀＀＀؀ڥ＀ÿ＀ÿ＀＀ÿÿÿÿÿÿ＀ÿÿÿ＀＀＀＀壍湦湦壍쩢쩢؁湦壍湦壍湦㊣Works 6.0 - 9.0 (*.wps)쩢؁湦壍湦壍湦湦壍쩢쩢؁湦壍湦壍湦湦壍쩢쩢؁湦壍湦壍湦湦壍쩢쩢؁湦壍湦壍湦湦壍쩢쩢؁湦壍湦壍湦湦壍쩢쩢؁湦壍湦壍湦湦壍쩢쩢؃湦壍湦壍湦湦壍쩢쩢؁湦壍湦壍湦湦壍♠♠؁湦壍湦壍湦湦壍♠♠؁湦壍湦壍湦&quot;湦壍♠♠؁湦壍湦壍湦湦壍쩢쩢؁湦壍湦壍湦湦壍쩢쩢؁湦壍湦壍湦湦壍铄쩢؁湦壍湦壍湦湦壍쩢쩢؁湦壍湦壍湦Ļ湦壍⦈쩢؁湦壍湦壍湦湦壍쩢쩢؁湦壍湦壍湦ū湦壍⦈쩢؁湦壍湦㊣Works 7.0 (*.wps)E湦壍쩢쩢؁湦壍湦壍湦"/>
    <w:docVar w:name="PostalAddress18" w:val="lￇҠͥ＀＀＀Ą＀Ą＀Ą＀Ą＀Ą＀Ą娀償氀氀̀̃＀ÿ＀ÿÿÿ＀＀＀＀＀＀ⴀ⯔dŔﾔǀ؀ȭ＀＀＀＀＀ÿÿÿ＀ÿÿÿ＀＀＀＀؀ڥ＀ÿ＀ÿ＀＀ÿÿÿÿꔆÿÿ＀＀＀＀؀ڥ＀ÿ＀ÿ＀＀ÿÿÿÿꔆÿÿ＀＀＀＀؀ڥ＀ÿ＀ÿ＀＀ÿÿÿÿÿÿ＀ÿÿÿ＀＀＀＀壍湦湦壍쩢쩢؁湦壍湦壍湦㊣Works 6.0 - 9.0 (*.wps)쩢؁湦壍湦壍湦湦壍쩢쩢؁湦壍湦壍湦湦壍쩢쩢؁湦壍湦壍湦湦壍쩢쩢؁湦壍湦壍湦湦壍쩢쩢؁湦壍湦壍湦湦壍쩢쩢؁湦壍湦壍湦湦壍쩢쩢؃湦壍湦壍湦湦壍쩢쩢؁湦壍湦壍湦湦壍♠♠؁湦壍湦壍湦湦壍♠♠؁湦壍湦壍湦&quot;湦壍♠♠؁湦壍湦壍湦湦壍쩢쩢؁湦壍湦壍湦湦壍쩢쩢؁湦壍湦壍湦湦壍铄쩢؁湦壍湦壍湦湦壍쩢쩢؁湦壍湦壍湦Ļ湦壍⦈쩢؁湦壍湦壍湦湦壍쩢쩢؁湦壍湦壍湦ū湦壍⦈쩢؁湦壍湦㊣Works 7.0 (*.wps)E湦壍쩢쩢؁湦壍湦壍湦"/>
    <w:docVar w:name="PostalAddress19" w:val="lￇҠͥ＀＀＀Ą＀Ą＀Ą＀Ą＀Ą＀Ą娀償氀氀̀̃＀ÿ＀ÿÿÿ＀＀＀＀＀＀ⴀ⯔dŔﾔǀ؀ȭ＀＀＀＀＀ÿÿÿ＀ÿÿÿ＀＀＀＀؀ڥ＀ÿ＀ÿ＀＀ÿÿÿÿꔆÿÿ＀＀＀＀؀ڥ＀ÿ＀ÿ＀＀ÿÿÿÿꔆÿÿ＀＀＀＀؀ڥ＀ÿ＀ÿ＀＀ÿÿÿÿÿÿ＀ÿÿÿ＀＀＀＀壍湦湦壍쩢쩢؁湦壍湦壍湦㊣Works 6.0 - 9.0 (*.wps)쩢؁湦壍湦壍湦湦壍쩢쩢؁湦壍湦壍湦湦壍쩢쩢؁湦壍湦壍湦湦壍쩢쩢؁湦壍湦壍湦湦壍쩢쩢؁湦壍湦壍湦湦壍쩢쩢؁湦壍湦壍湦湦壍쩢쩢؃湦壍湦壍湦湦壍쩢쩢؁湦壍湦壍湦湦壍♠♠؁湦壍湦壍湦湦壍♠♠؁湦壍湦壍湦&quot;湦壍♠♠؁湦壍湦壍湦湦壍쩢쩢؁湦壍湦壍湦湦壍쩢쩢؁湦壍湦壍湦湦壍铄쩢؁湦壍湦壍湦湦壍쩢쩢؁湦壍湦壍湦Ļ湦壍⦈쩢؁湦壍湦壍湦湦壍쩢쩢؁湦壍湦壍湦ū湦壍⦈쩢؁湦壍湦㊣Works 7.0 (*.wps)E湦壍쩢쩢؁湦壍湦壍湦湦壍쩢쩢"/>
    <w:docVar w:name="PostalAddress2" w:val="lￇҠͥ＀＀＀Ą＀Ą＀Ą＀Ą＀Ą＀Ą娀償氀氀̀̃＀ÿ＀ÿÿÿ＀＀＀＀＀＀ⴀ⯔dŔﾔǀ؀ȭ＀＀＀＀＀ÿÿÿ＀ÿÿÿ＀＀＀＀؀ڥ＀ÿ＀ÿ＀＀ÿÿÿÿꔆÿÿ＀＀＀＀؀ڥ＀ÿ＀ÿ＀＀ÿÿÿÿꔆÿÿ＀＀＀＀؀ڥ＀ÿ＀ÿ＀＀ÿÿÿÿÿÿ＀ÿÿÿ＀＀＀＀壍湦湦壍쩢쩢؁湦壍湦壍湦㊣Works 6.0 - 9.0 (*.wps)쩢؁湦壍湦壍湦湦壍쩢쩢؁湦壍湦壍湦湦壍쩢쩢؁湦壍湦壍湦湦壍쩢쩢؁湦壍湦壍湦湦壍쩢쩢؁湦壍湦壍湦湦壍쩢쩢؁湦壍湦壍湦湦壍쩢쩢؃湦壍湦壍湦湦壍쩢쩢؁湦壍湦壍湦湦壍♠♠؁湦壍湦壍湦湦壍♠♠؁湦壍湦壍湦&quot;湦壍♠♠؁湦壍湦壍湦湦壍쩢쩢؁湦壍湦壍湦湦壍쩢쩢؁湦壍湦壍湦湦壍铄쩢؁湦壍湦壍湦湦壍쩢쩢؁湦壍湦壍湦Ļ湦壍⦈쩢؁湦壍湦壍湦湦壍쩢쩢؁湦壍湦壍湦ū湦壍⦈쩢؁湦壍湦㊣Works 7.0 (*.wps)E湦壍쩢쩢؁湦壍湦壍湦湦壍쩢쩢"/>
    <w:docVar w:name="PostalAddress20" w:val="lￇҠͥ＀＀＀Ą＀Ą＀Ą＀Ą＀Ą＀Ą娀償氀氀̀̃＀ÿ＀ÿÿÿ＀＀＀＀＀＀ⴀ⯔dŔﾔǀ؀ȭ＀＀＀＀＀ÿÿÿ＀ÿÿÿ＀＀＀＀؀ڥ＀ÿ＀ÿ＀＀ÿÿÿÿꔆÿÿ＀＀＀＀؀ڥ＀ÿ＀ÿ＀＀ÿÿÿÿꔆÿÿ＀＀＀＀؀ڥ＀ÿ＀ÿ＀＀ÿÿÿÿÿÿ＀ÿÿÿ＀＀＀＀壍湦湦壍쩢쩢؁湦壍湦壍湦㊣Works 6.0 - 9.0 (*.wps)쩢؁湦壍湦壍湦湦壍쩢쩢؁湦壍湦壍湦湦壍쩢쩢؁湦壍湦壍湦湦壍쩢쩢؁湦壍湦壍湦湦壍쩢쩢؁湦壍湦壍湦湦壍쩢쩢؁湦壍湦壍湦湦壍쩢쩢؃湦壍湦壍湦湦壍쩢쩢؁湦壍湦壍湦湦壍♠♠؁湦壍湦壍湦湦壍♠♠؁湦壍湦壍湦&quot;湦壍♠♠؁湦壍湦壍湦湦壍쩢쩢؁湦壍湦壍湦湦壍쩢쩢؁湦壍湦壍湦湦壍铄쩢؁湦壍湦壍湦湦壍쩢쩢؁湦壍湦壍湦Ļ湦壍⦈쩢؁湦壍湦壍湦湦壍쩢쩢؁湦壍湦壍湦ū湦壍⦈쩢؁湦壍湦㊣Works 7.0 (*.wps)E湦壍쩢쩢؁湦壍湦壍湦湦壍쩢쩢؁湦壍湦壍湦"/>
    <w:docVar w:name="PostalAddress21" w:val="lￇҠͥ＀＀＀Ą＀Ą＀Ą＀Ą＀Ą＀Ą娀償氀氀̀̃＀ÿ＀ÿÿÿ＀＀＀＀＀＀ⴀ⯔dŔﾔǀ؀ȭ＀＀＀＀＀ÿÿÿ＀ÿÿÿ＀＀＀＀؀ڥ＀ÿ＀ÿ＀＀ÿÿÿÿꔆÿÿ＀＀＀＀؀ڥ＀ÿ＀ÿ＀＀ÿÿÿÿꔆÿÿ＀＀＀＀؀ڥ＀ÿ＀ÿ＀＀ÿÿÿÿÿÿ＀ÿÿÿ＀＀＀＀壍湦湦壍쩢쩢؁湦壍湦壍湦㊣Works 6.0 - 9.0 (*.wps)쩢؁湦壍湦壍湦湦壍쩢쩢؁湦壍湦壍湦湦壍쩢쩢؁湦壍湦壍湦湦壍쩢쩢؁湦壍湦壍湦湦壍쩢쩢؁湦壍湦壍湦湦壍쩢쩢؁湦壍湦壍湦湦壍쩢쩢؃湦壍湦壍湦湦壍쩢쩢؁湦壍湦壍湦湦壍♠♠؁湦壍湦壍湦湦壍♠♠؁湦壍湦壍湦&quot;湦壍♠♠؁湦壍湦壍湦湦壍쩢쩢؁湦壍湦壍湦湦壍쩢쩢؁湦壍湦壍湦湦壍铄쩢؁湦壍湦壍湦湦壍쩢쩢؁湦壍湦壍湦Ļ湦壍⦈쩢؁湦壍湦壍湦湦壍쩢쩢؁湦壍湦壍湦ū湦壍⦈쩢؁湦壍湦㊣Works 7.0 (*.wps)E湦壍쩢쩢؁湦壍湦壍湦湦壍쩢쩢؁湦壍湦壍湦"/>
    <w:docVar w:name="PostalAddress22" w:val="폜㊱Ѐ㌤❀㉫"/>
    <w:docVar w:name="PostalAddress23" w:val="폜㊱Ѐ㌤❀㉫"/>
    <w:docVar w:name="PostalAddress24" w:val="폜㊱Ѐ㌤❀㉫Ѐ㌤❀㉫"/>
    <w:docVar w:name="PostalAddress25" w:val="폜㊱Ѐ㌤❀㉫Ѐ㌤❀㉫"/>
    <w:docVar w:name="PostalAddress26" w:val="폜㊱Ѐ㌤❀㉫Ѐ㌤❀㉫Ѐ㌤❀㉫"/>
    <w:docVar w:name="PostalAddress27" w:val="폜㊱Ѐ㌤❀㉫Ѐ㌤❀㉫Ѐ㌤❀㉫"/>
    <w:docVar w:name="PostalAddress28" w:val="폜㊱Ѐ㌤❀㉫Ѐ㌤❀㉫Ѐ㌤❀㉫㌤❀㉫"/>
    <w:docVar w:name="PostalAddress29" w:val="폜㊱Ѐ㌤❀㉫Ѐ㌤❀㉫Ѐ㌤❀㉫㌤❀㉫"/>
    <w:docVar w:name="PostalAddress3" w:val="lￇҠͥ＀＀＀Ą＀Ą＀Ą＀Ą＀Ą＀Ą娀償氀氀̀̃＀ÿ＀ÿÿÿ＀＀＀＀＀＀ⴀ⯔dŔﾔǀ؀ȭ＀＀＀＀＀ÿÿÿ＀ÿÿÿ＀＀＀＀؀ڥ＀ÿ＀ÿ＀＀ÿÿÿÿꔆÿÿ＀＀＀＀؀ڥ＀ÿ＀ÿ＀＀ÿÿÿÿꔆÿÿ＀＀＀＀؀ڥ＀ÿ＀ÿ＀＀ÿÿÿÿÿÿ＀ÿÿÿ＀＀＀＀壍湦湦壍쩢쩢؁湦壍湦壍湦㊣Works 6.0 - 9.0 (*.wps)쩢؁湦壍湦壍湦湦壍쩢쩢؁湦壍湦壍湦湦壍쩢쩢؁湦壍湦壍湦湦壍쩢쩢؁湦壍湦壍湦湦壍쩢쩢؁湦壍湦壍湦湦壍쩢쩢؁湦壍湦壍湦湦壍쩢쩢؃湦壍湦壍湦湦壍쩢쩢؁湦壍湦壍湦湦壍♠♠؁湦壍湦壍湦湦壍♠♠؁湦壍湦壍湦&quot;湦壍♠♠؁湦壍湦壍湦湦壍쩢쩢؁湦壍湦壍湦湦壍쩢쩢؁湦壍湦壍湦湦壍铄쩢؁湦壍湦壍湦湦壍쩢쩢؁湦壍湦壍湦Ļ湦壍⦈쩢؁湦壍湦壍湦湦壍쩢쩢؁湦壍湦壍湦ū湦壍⦈쩢؁湦壍湦㊣Works 7.0 (*.wps)E湦壍쩢쩢؁湦壍湦壍湦湦壍쩢쩢؁湦壍湦壍湦"/>
    <w:docVar w:name="PostalAddress30" w:val="lￇҠͥ＀＀＀Ą＀Ą＀Ą＀Ą＀Ą＀Ą娀償氀氀̀̃＀ÿ＀ÿÿÿ＀＀＀＀＀＀ⴀ⯔dŔﾔǀ؀ȭ＀＀＀＀＀ÿÿÿ＀ÿÿÿ＀＀＀＀؀ڥ＀ÿ＀ÿ＀＀ÿÿÿÿꔆÿÿ＀＀＀＀؀ڥ＀ÿ＀ÿ＀＀ÿÿÿÿꔆÿÿ＀＀＀＀؀ڥ＀ÿ＀ÿ＀＀ÿÿÿÿÿÿ＀ÿÿÿ＀＀＀＀壍湦湦壍쩢쩢؁湦壍湦壍湦㊣Works 6.0 - 9.0 (*.wps)쩢؁湦壍湦壍湦湦壍쩢쩢؁湦壍湦壍湦湦壍쩢쩢؁湦壍湦壍湦湦壍쩢쩢؁湦壍湦壍湦湦壍쩢쩢؁湦壍湦壍湦湦壍쩢쩢؁湦壍湦壍湦湦壍쩢쩢؃湦壍湦壍湦湦壍쩢쩢؁湦壍湦壍湦湦壍♠♠؁湦壍湦壍湦湦壍♠♠؁湦壍湦壍湦&quot;湦壍♠♠؁湦壍湦壍湦湦壍쩢쩢؁湦壍湦壍湦湦壍쩢쩢؁湦壍湦壍湦湦壍铄쩢؁湦壍湦壍湦湦壍쩢쩢؁湦壍湦壍湦Ļ湦壍⦈쩢؁湦壍湦壍湦湦壍쩢쩢؁湦壍湦壍湦ū湦壍⦈쩢؁湦壍湦㊣Works 7.0 (*.wps)E湦壍쩢쩢؁湦壍湦壍湦湦壍쩢쩢؁湦壍湦壍湦"/>
    <w:docVar w:name="PostalAddress31" w:val="폜㊱Ѐ㌤❀㉫Ѐ㌤❀㉫Ѐ㌤❀㉫㌤❀㉫㌤❀㉫"/>
    <w:docVar w:name="PostalAddress32" w:val="폜㊱Ѐ㌤❀㉫Ѐ㌤❀㉫Ѐ㌤❀㉫㌤❀㉫㌤❀㉫"/>
    <w:docVar w:name="PostalAddress33" w:val="lￇҠͥ＀＀＀Ą＀Ą＀Ą＀Ą＀Ą＀Ą娀償氀氀̀̃＀ÿ＀ÿÿÿ＀＀＀＀＀＀ⴀ⯔dŔﾔǀ؀ȭ＀＀＀＀＀ÿÿÿ＀ÿÿÿ＀＀＀＀؀ڥ＀ÿ＀ÿ＀＀ÿÿÿÿꔆÿÿ＀＀＀＀؀ڥ＀ÿ＀ÿ＀＀ÿÿÿÿꔆÿÿ＀＀＀＀؀ڥ＀ÿ＀ÿ＀＀ÿÿÿÿÿÿ＀ÿÿÿ＀＀＀＀壍湦湦壍쩢쩢؁湦壍湦壍湦㊣Works 6.0 - 9.0 (*.wps)쩢؁湦壍湦壍湦湦壍쩢쩢؁湦壍湦壍湦湦壍쩢쩢؁湦壍湦壍湦湦壍쩢쩢؁湦壍湦壍湦湦壍쩢쩢؁湦壍湦壍湦湦壍쩢쩢؁湦壍湦壍湦湦壍쩢쩢؃湦壍湦壍湦湦壍쩢쩢؁湦壍湦壍湦湦壍♠♠؁湦壍湦壍湦湦壍♠♠؁湦壍湦壍湦&quot;湦壍♠♠؁湦壍湦壍湦湦壍쩢쩢؁湦壍湦壍湦湦壍쩢쩢؁湦壍湦壍湦湦壍铄쩢؁湦壍湦壍湦湦壍쩢쩢؁湦壍湦壍湦Ļ湦壍⦈쩢؁湦壍湦壍湦湦壍쩢쩢؁湦壍湦壍湦ū湦壍⦈쩢؁湦壍湦㊣Works 7.0 (*.wps)E湦壍쩢쩢؁湦壍湦壍湦湦壍쩢쩢؁湦壍湦壍湦湦壍쩢쩢"/>
    <w:docVar w:name="PostalAddress34" w:val="lￇҠͥ＀＀＀Ą＀Ą＀Ą＀Ą＀Ą＀Ą娀償氀氀̀̃＀ÿ＀ÿÿÿ＀＀＀＀＀＀ⴀ⯔dŔﾔǀ؀ȭ＀＀＀＀＀ÿÿÿ＀ÿÿÿ＀＀＀＀؀ڥ＀ÿ＀ÿ＀＀ÿÿÿÿꔆÿÿ＀＀＀＀؀ڥ＀ÿ＀ÿ＀＀ÿÿÿÿꔆÿÿ＀＀＀＀؀ڥ＀ÿ＀ÿ＀＀ÿÿÿÿÿÿ＀ÿÿÿ＀＀＀＀壍湦湦壍쩢쩢؁湦壍湦壍湦㊣Works 6.0 - 9.0 (*.wps)쩢؁湦壍湦壍湦湦壍쩢쩢؁湦壍湦壍湦湦壍쩢쩢؁湦壍湦壍湦湦壍쩢쩢؁湦壍湦壍湦湦壍쩢쩢؁湦壍湦壍湦湦壍쩢쩢؁湦壍湦壍湦湦壍쩢쩢؃湦壍湦壍湦湦壍쩢쩢؁湦壍湦壍湦湦壍♠♠؁湦壍湦壍湦湦壍♠♠؁湦壍湦壍湦&quot;湦壍♠♠؁湦壍湦壍湦湦壍쩢쩢؁湦壍湦壍湦湦壍쩢쩢؁湦壍湦壍湦湦壍铄쩢؁湦壍湦壍湦湦壍쩢쩢؁湦壍湦壍湦Ļ湦壍⦈쩢؁湦壍湦壍湦湦壍쩢쩢؁湦壍湦壍湦ū湦壍⦈쩢؁湦壍湦㊣Works 7.0 (*.wps)E湦壍쩢쩢؁湦壍湦壍湦湦壍쩢쩢؁湦壍湦壍湦湦壍쩢쩢"/>
    <w:docVar w:name="PostalAddress35" w:val="lￇҠͥ＀＀＀Ą＀Ą＀Ą＀Ą＀Ą＀Ą娀償氀氀̀̃＀ÿ＀ÿÿÿ＀＀＀＀＀＀ⴀ⯔dŔﾔǀ؀ȭ＀＀＀＀＀ÿÿÿ＀ÿÿÿ＀＀＀＀؀ڥ＀ÿ＀ÿ＀＀ÿÿÿÿꔆÿÿ＀＀＀＀؀ڥ＀ÿ＀ÿ＀＀ÿÿÿÿꔆÿÿ＀＀＀＀؀ڥ＀ÿ＀ÿ＀＀ÿÿÿÿÿÿ＀ÿÿÿ＀＀＀＀壍湦湦壍쩢쩢؁湦壍湦壍湦㊣Works 6.0 - 9.0 (*.wps)쩢؁湦壍湦壍湦湦壍쩢쩢؁湦壍湦壍湦湦壍쩢쩢؁湦壍湦壍湦湦壍쩢쩢؁湦壍湦壍湦湦壍쩢쩢؁湦壍湦壍湦湦壍쩢쩢؁湦壍湦壍湦湦壍쩢쩢؃湦壍湦壍湦湦壍쩢쩢؁湦壍湦壍湦湦壍♠♠؁湦壍湦壍湦湦壍♠♠؁湦壍湦壍湦&quot;湦壍♠♠؁湦壍湦壍湦湦壍쩢쩢؁湦壍湦壍湦湦壍쩢쩢؁湦壍湦壍湦湦壍铄쩢؁湦壍湦壍湦湦壍쩢쩢؁湦壍湦壍湦Ļ湦壍⦈쩢؁湦壍湦壍湦湦壍쩢쩢؁湦壍湦壍湦ū湦壍⦈쩢؁湦壍湦㊣Works 7.0 (*.wps)E湦壍쩢쩢؁湦壍湦壍湦湦壍쩢쩢؁湦壍湦壍湦湦壍쩢쩢؁湦壍湦壍湦"/>
    <w:docVar w:name="PostalAddress36" w:val="lￇҠͥ＀＀＀Ą＀Ą＀Ą＀Ą＀Ą＀Ą娀償氀氀̀̃＀ÿ＀ÿÿÿ＀＀＀＀＀＀ⴀ⯔dŔﾔǀ؀ȭ＀＀＀＀＀ÿÿÿ＀ÿÿÿ＀＀＀＀؀ڥ＀ÿ＀ÿ＀＀ÿÿÿÿꔆÿÿ＀＀＀＀؀ڥ＀ÿ＀ÿ＀＀ÿÿÿÿꔆÿÿ＀＀＀＀؀ڥ＀ÿ＀ÿ＀＀ÿÿÿÿÿÿ＀ÿÿÿ＀＀＀＀壍湦湦壍쩢쩢؁湦壍湦壍湦㊣Works 6.0 - 9.0 (*.wps)쩢؁湦壍湦壍湦湦壍쩢쩢؁湦壍湦壍湦湦壍쩢쩢؁湦壍湦壍湦湦壍쩢쩢؁湦壍湦壍湦湦壍쩢쩢؁湦壍湦壍湦湦壍쩢쩢؁湦壍湦壍湦湦壍쩢쩢؃湦壍湦壍湦湦壍쩢쩢؁湦壍湦壍湦湦壍♠♠؁湦壍湦壍湦湦壍♠♠؁湦壍湦壍湦&quot;湦壍♠♠؁湦壍湦壍湦湦壍쩢쩢؁湦壍湦壍湦湦壍쩢쩢؁湦壍湦壍湦湦壍铄쩢؁湦壍湦壍湦湦壍쩢쩢؁湦壍湦壍湦Ļ湦壍⦈쩢؁湦壍湦壍湦湦壍쩢쩢؁湦壍湦壍湦ū湦壍⦈쩢؁湦壍湦㊣Works 7.0 (*.wps)E湦壍쩢쩢؁湦壍湦壍湦湦壍쩢쩢؁湦壍湦壍湦湦壍쩢쩢؁湦壍湦壍湦"/>
    <w:docVar w:name="PostalAddress37" w:val="lￇҠͥ＀＀＀Ą＀Ą＀Ą＀Ą＀Ą＀Ą娀償氀氀̀̃＀ÿ＀ÿÿÿ＀＀＀＀＀＀ⴀ⯔dŔﾔǀ؀ȭ＀＀＀＀＀ÿÿÿ＀ÿÿÿ＀＀＀＀؀ڥ＀ÿ＀ÿ＀＀ÿÿÿÿꔆÿÿ＀＀＀＀؀ڥ＀ÿ＀ÿ＀＀ÿÿÿÿꔆÿÿ＀＀＀＀؀ڥ＀ÿ＀ÿ＀＀ÿÿÿÿÿÿ＀ÿÿÿ＀＀＀＀壍湦湦壍쩢쩢؁湦壍湦壍湦㊣Works 6.0 - 9.0 (*.wps)쩢؁湦壍湦壍湦湦壍쩢쩢؁湦壍湦壍湦湦壍쩢쩢؁湦壍湦壍湦湦壍쩢쩢؁湦壍湦壍湦湦壍쩢쩢؁湦壍湦壍湦湦壍쩢쩢؁湦壍湦壍湦湦壍쩢쩢؃湦壍湦壍湦湦壍쩢쩢؁湦壍湦壍湦湦壍♠♠؁湦壍湦壍湦湦壍♠♠؁湦壍湦壍湦&quot;湦壍♠♠؁湦壍湦壍湦湦壍쩢쩢؁湦壍湦壍湦湦壍쩢쩢؁湦壍湦壍湦湦壍铄쩢؁湦壍湦壍湦湦壍쩢쩢؁湦壍湦壍湦Ļ湦壍⦈쩢؁湦壍湦壍湦湦壍쩢쩢؁湦壍湦壍湦ū湦壍⦈쩢؁湦壍湦㊣Works 7.0 (*.wps)E湦壍쩢쩢؁湦壍湦壍湦湦壍쩢쩢؁湦壍湦壍湦湦壍쩢쩢؁湦壍湦壍湦湦壍쩢쩢"/>
    <w:docVar w:name="PostalAddress38" w:val="lￇҠͥ＀＀＀Ą＀Ą＀Ą＀Ą＀Ą＀Ą娀償氀氀̀̃＀ÿ＀ÿÿÿ＀＀＀＀＀＀ⴀ⯔dŔﾔǀ؀ȭ＀＀＀＀＀ÿÿÿ＀ÿÿÿ＀＀＀＀؀ڥ＀ÿ＀ÿ＀＀ÿÿÿÿꔆÿÿ＀＀＀＀؀ڥ＀ÿ＀ÿ＀＀ÿÿÿÿꔆÿÿ＀＀＀＀؀ڥ＀ÿ＀ÿ＀＀ÿÿÿÿÿÿ＀ÿÿÿ＀＀＀＀壍湦湦壍쩢쩢؁湦壍湦壍湦㊣Works 6.0 - 9.0 (*.wps)쩢؁湦壍湦壍湦湦壍쩢쩢؁湦壍湦壍湦湦壍쩢쩢؁湦壍湦壍湦湦壍쩢쩢؁湦壍湦壍湦湦壍쩢쩢؁湦壍湦壍湦湦壍쩢쩢؁湦壍湦壍湦湦壍쩢쩢؃湦壍湦壍湦湦壍쩢쩢؁湦壍湦壍湦湦壍♠♠؁湦壍湦壍湦湦壍♠♠؁湦壍湦壍湦&quot;湦壍♠♠؁湦壍湦壍湦湦壍쩢쩢؁湦壍湦壍湦湦壍쩢쩢؁湦壍湦壍湦湦壍铄쩢؁湦壍湦壍湦湦壍쩢쩢؁湦壍湦壍湦Ļ湦壍⦈쩢؁湦壍湦壍湦湦壍쩢쩢؁湦壍湦壍湦ū湦壍⦈쩢؁湦壍湦㊣Works 7.0 (*.wps)E湦壍쩢쩢؁湦壍湦壍湦湦壍쩢쩢؁湦壍湦壍湦湦壍쩢쩢؁湦壍湦壍湦湦壍쩢쩢"/>
    <w:docVar w:name="PostalAddress39" w:val="lￇҠͥ＀＀＀Ą＀Ą＀Ą＀Ą＀Ą＀Ą娀償氀氀̀̃＀ÿ＀ÿÿÿ＀＀＀＀＀＀ⴀ⯔dŔﾔǀ؀ȭ＀＀＀＀＀ÿÿÿ＀ÿÿÿ＀＀＀＀؀ڥ＀ÿ＀ÿ＀＀ÿÿÿÿꔆÿÿ＀＀＀＀؀ڥ＀ÿ＀ÿ＀＀ÿÿÿÿꔆÿÿ＀＀＀＀؀ڥ＀ÿ＀ÿ＀＀ÿÿÿÿÿÿ＀ÿÿÿ＀＀＀＀壍湦湦壍쩢쩢؁湦壍湦壍湦㊣Works 6.0 - 9.0 (*.wps)쩢؁湦壍湦壍湦湦壍쩢쩢؁湦壍湦壍湦湦壍쩢쩢؁湦壍湦壍湦湦壍쩢쩢؁湦壍湦壍湦湦壍쩢쩢؁湦壍湦壍湦湦壍쩢쩢؁湦壍湦壍湦湦壍쩢쩢؃湦壍湦壍湦湦壍쩢쩢؁湦壍湦壍湦湦壍♠♠؁湦壍湦壍湦湦壍♠♠؁湦壍湦壍湦&quot;湦壍♠♠؁湦壍湦壍湦湦壍쩢쩢؁湦壍湦壍湦湦壍쩢쩢؁湦壍湦壍湦湦壍铄쩢؁湦壍湦壍湦湦壍쩢쩢؁湦壍湦壍湦Ļ湦壍⦈쩢؁湦壍湦壍湦湦壍쩢쩢؁湦壍湦壍湦ū湦壍⦈쩢؁湦壍湦㊣Works 7.0 (*.wps)E湦壍쩢쩢؁湦壍湦壍湦湦壍쩢쩢؁湦壍湦壍湦湦壍쩢쩢"/>
    <w:docVar w:name="PostalAddress4" w:val="lￇҠͥ＀＀＀Ą＀Ą＀Ą＀Ą＀Ą＀Ą娀償氀氀̀̃＀ÿ＀ÿÿÿ＀＀＀＀＀＀ⴀ⯔dŔﾔǀ؀ȭ＀＀＀＀＀ÿÿÿ＀ÿÿÿ＀＀＀＀؀ڥ＀ÿ＀ÿ＀＀ÿÿÿÿꔆÿÿ＀＀＀＀؀ڥ＀ÿ＀ÿ＀＀ÿÿÿÿꔆÿÿ＀＀＀＀؀ڥ＀ÿ＀ÿ＀＀ÿÿÿÿÿÿ＀ÿÿÿ＀＀＀＀壍湦湦壍쩢쩢؁湦壍湦壍湦㊣Works 6.0 - 9.0 (*.wps)쩢؁湦壍湦壍湦湦壍쩢쩢؁湦壍湦壍湦湦壍쩢쩢؁湦壍湦壍湦湦壍쩢쩢؁湦壍湦壍湦湦壍쩢쩢؁湦壍湦壍湦湦壍쩢쩢؁湦壍湦壍湦湦壍쩢쩢؃湦壍湦壍湦湦壍쩢쩢؁湦壍湦壍湦湦壍♠♠؁湦壍湦壍湦湦壍♠♠؁湦壍湦壍湦&quot;湦壍♠♠؁湦壍湦壍湦湦壍쩢쩢؁湦壍湦壍湦湦壍쩢쩢؁湦壍湦壍湦湦壍铄쩢؁湦壍湦壍湦湦壍쩢쩢؁湦壍湦壍湦Ļ湦壍⦈쩢؁湦壍湦壍湦湦壍쩢쩢؁湦壍湦壍湦ū湦壍⦈쩢؁湦壍湦㊣Works 7.0 (*.wps)E湦壍쩢쩢؁湦壍湦壍湦湦壍쩢쩢؁湦壍湦壍湦湦壍쩢쩢"/>
    <w:docVar w:name="PostalAddress40" w:val="lￇҠͥ＀＀＀Ą＀Ą＀Ą＀Ą＀Ą＀Ą娀償氀氀̀̃＀ÿ＀ÿÿÿ＀＀＀＀＀＀ⴀ⯔dŔﾔǀ؀ȭ＀＀＀＀＀ÿÿÿ＀ÿÿÿ＀＀＀＀؀ڥ＀ÿ＀ÿ＀＀ÿÿÿÿꔆÿÿ＀＀＀＀؀ڥ＀ÿ＀ÿ＀＀ÿÿÿÿꔆÿÿ＀＀＀＀؀ڥ＀ÿ＀ÿ＀＀ÿÿÿÿÿÿ＀ÿÿÿ＀＀＀＀壍湦湦壍쩢쩢؁湦壍湦壍湦㊣Works 6.0 - 9.0 (*.wps)쩢؁湦壍湦壍湦湦壍쩢쩢؁湦壍湦壍湦湦壍쩢쩢؁湦壍湦壍湦湦壍쩢쩢؁湦壍湦壍湦湦壍쩢쩢؁湦壍湦壍湦湦壍쩢쩢؁湦壍湦壍湦湦壍쩢쩢؃湦壍湦壍湦湦壍쩢쩢؁湦壍湦壍湦湦壍♠♠؁湦壍湦壍湦湦壍♠♠؁湦壍湦壍湦&quot;湦壍♠♠؁湦壍湦壍湦湦壍쩢쩢؁湦壍湦壍湦湦壍쩢쩢؁湦壍湦壍湦湦壍铄쩢؁湦壍湦壍湦湦壍쩢쩢؁湦壍湦壍湦Ļ湦壍⦈쩢؁湦壍湦壍湦湦壍쩢쩢؁湦壍湦壍湦ū湦壍⦈쩢؁湦壍湦㊣Works 7.0 (*.wps)E湦壍쩢쩢؁湦壍湦壍湦湦壍쩢쩢؁湦壍湦壍湦湦壍쩢쩢"/>
    <w:docVar w:name="PostalAddress41" w:val="lￇҠͥ＀＀＀Ą＀Ą＀Ą＀Ą＀Ą＀Ą娀償氀氀̀̃＀ÿ＀ÿÿÿ＀＀＀＀＀＀ⴀ⯔dŔﾔǀ؀ȭ＀＀＀＀＀ÿÿÿ＀ÿÿÿ＀＀＀＀؀ڥ＀ÿ＀ÿ＀＀ÿÿÿÿꔆÿÿ＀＀＀＀؀ڥ＀ÿ＀ÿ＀＀ÿÿÿÿꔆÿÿ＀＀＀＀؀ڥ＀ÿ＀ÿ＀＀ÿÿÿÿÿÿ＀ÿÿÿ＀＀＀＀壍湦湦壍쩢쩢؁湦壍湦壍湦㊣Works 6.0 - 9.0 (*.wps)쩢؁湦壍湦壍湦湦壍쩢쩢؁湦壍湦壍湦湦壍쩢쩢؁湦壍湦壍湦湦壍쩢쩢؁湦壍湦壍湦湦壍쩢쩢؁湦壍湦壍湦湦壍쩢쩢؁湦壍湦壍湦湦壍쩢쩢؃湦壍湦壍湦湦壍쩢쩢؁湦壍湦壍湦湦壍♠♠؁湦壍湦壍湦湦壍♠♠؁湦壍湦壍湦&quot;湦壍♠♠؁湦壍湦壍湦湦壍쩢쩢؁湦壍湦壍湦湦壍쩢쩢؁湦壍湦壍湦湦壍铄쩢؁湦壍湦壍湦湦壍쩢쩢؁湦壍湦壍湦Ļ湦壍⦈쩢؁湦壍湦壍湦湦壍쩢쩢؁湦壍湦壍湦ū湦壍⦈쩢؁湦壍湦㊣Works 7.0 (*.wps)E湦壍쩢쩢؁湦壍湦壍湦湦壍쩢쩢؁湦壍湦壍湦湦壍쩢쩢"/>
    <w:docVar w:name="PostalAddress42" w:val="lￇҠͥ＀＀＀Ą＀Ą＀Ą＀Ą＀Ą＀Ą娀償氀氀̀̃＀ÿ＀ÿÿÿ＀＀＀＀＀＀ⴀ⯔dŔﾔǀ؀ȭ＀＀＀＀＀ÿÿÿ＀ÿÿÿ＀＀＀＀؀ڥ＀ÿ＀ÿ＀＀ÿÿÿÿꔆÿÿ＀＀＀＀؀ڥ＀ÿ＀ÿ＀＀ÿÿÿÿꔆÿÿ＀＀＀＀؀ڥ＀ÿ＀ÿ＀＀ÿÿÿÿÿÿ＀ÿÿÿ＀＀＀＀壍湦湦壍쩢쩢؁湦壍湦壍湦㊣Works 6.0 - 9.0 (*.wps)쩢؁湦壍湦壍湦湦壍쩢쩢؁湦壍湦壍湦湦壍쩢쩢؁湦壍湦壍湦湦壍쩢쩢؁湦壍湦壍湦湦壍쩢쩢؁湦壍湦壍湦湦壍쩢쩢؁湦壍湦壍湦湦壍쩢쩢؃湦壍湦壍湦湦壍쩢쩢؁湦壍湦壍湦湦壍♠♠؁湦壍湦壍湦湦壍♠♠؁湦壍湦壍湦&quot;湦壍♠♠؁湦壍湦壍湦湦壍쩢쩢؁湦壍湦壍湦湦壍쩢쩢؁湦壍湦壍湦湦壍铄쩢؁湦壍湦壍湦湦壍쩢쩢؁湦壍湦壍湦Ļ湦壍⦈쩢؁湦壍湦壍湦湦壍쩢쩢؁湦壍湦壍湦ū湦壍⦈쩢؁湦壍湦㊣Works 7.0 (*.wps)E湦壍쩢쩢؁湦壍湦壍湦湦壍쩢쩢؁湦壍湦壍湦湦壍쩢쩢"/>
    <w:docVar w:name="PostalAddress43" w:val="lￇҠͥ＀＀＀Ą＀Ą＀Ą＀Ą＀Ą＀Ą娀償氀氀̀̃＀ÿ＀ÿÿÿ＀＀＀＀＀＀ⴀ⯔dŔﾔǀ؀ȭ＀＀＀＀＀ÿÿÿ＀ÿÿÿ＀＀＀＀؀ڥ＀ÿ＀ÿ＀＀ÿÿÿÿꔆÿÿ＀＀＀＀؀ڥ＀ÿ＀ÿ＀＀ÿÿÿÿꔆÿÿ＀＀＀＀؀ڥ＀ÿ＀ÿ＀＀ÿÿÿÿÿÿ＀ÿÿÿ＀＀＀＀壍湦湦壍쩢쩢؁湦壍湦壍湦㊣Works 6.0 - 9.0 (*.wps)쩢؁湦壍湦壍湦湦壍쩢쩢؁湦壍湦壍湦湦壍쩢쩢؁湦壍湦壍湦湦壍쩢쩢؁湦壍湦壍湦湦壍쩢쩢؁湦壍湦壍湦湦壍쩢쩢؁湦壍湦壍湦湦壍쩢쩢؃湦壍湦壍湦湦壍쩢쩢؁湦壍湦壍湦湦壍♠♠؁湦壍湦壍湦湦壍♠♠؁湦壍湦壍湦&quot;湦壍♠♠؁湦壍湦壍湦湦壍쩢쩢؁湦壍湦壍湦湦壍쩢쩢؁湦壍湦壍湦湦壍铄쩢؁湦壍湦壍湦湦壍쩢쩢؁湦壍湦壍湦Ļ湦壍⦈쩢؁湦壍湦壍湦湦壍쩢쩢؁湦壍湦壍湦ū湦壍⦈쩢؁湦壍湦㊣Works 7.0 (*.wps)E湦壍쩢쩢؁湦壍湦壍湦湦壍쩢쩢؁湦壍湦壍湦湦壍쩢쩢"/>
    <w:docVar w:name="PostalAddress5" w:val="lￇҠͥ＀＀＀Ą＀Ą＀Ą＀Ą＀Ą＀Ą娀償氀氀̀̃＀ÿ＀ÿÿÿ＀＀＀＀＀＀ⴀ⯔dŔﾔǀ؀ȭ＀＀＀＀＀ÿÿÿ＀ÿÿÿ＀＀＀＀؀ڥ＀ÿ＀ÿ＀＀ÿÿÿÿꔆÿÿ＀＀＀＀؀ڥ＀ÿ＀ÿ＀＀ÿÿÿÿꔆÿÿ＀＀＀＀؀ڥ＀ÿ＀ÿ＀＀ÿÿÿÿÿÿ＀ÿÿÿ＀＀＀＀壍湦湦壍쩢쩢؁湦壍湦壍湦㊣Works 6.0 - 9.0 (*.wps)쩢؁湦壍湦壍湦湦壍쩢쩢؁湦壍湦壍湦湦壍쩢쩢؁湦壍湦壍湦湦壍쩢쩢؁湦壍湦壍湦湦壍쩢쩢؁湦壍湦壍湦湦壍쩢쩢؁湦壍湦壍湦湦壍쩢쩢؃湦壍湦壍湦湦壍쩢쩢؁湦壍湦壍湦湦壍♠♠؁湦壍湦壍湦湦壍♠♠؁湦壍湦壍湦&quot;湦壍♠♠؁湦壍湦壍湦湦壍쩢쩢؁湦壍湦壍湦湦壍쩢쩢؁湦壍湦壍湦湦壍铄쩢؁湦壍湦壍湦湦壍쩢쩢؁湦壍湦壍湦Ļ湦壍⦈쩢؁湦壍湦壍湦湦壍쩢쩢؁湦壍湦壍湦ū湦壍⦈쩢؁湦壍湦㊣Works 7.0 (*.wps)E湦壍쩢쩢؁湦壍湦壍湦湦壍쩢쩢؁湦壍湦壍湦湦壍쩢쩢؁湦壍湦壍湦湦壍쩢쩢"/>
    <w:docVar w:name="PostalAddress6" w:val="lￇҠͥ＀＀＀Ą＀Ą＀Ą＀Ą＀Ą＀Ą娀償氀氀̀̃＀ÿ＀ÿÿÿ＀＀＀＀＀＀ⴀ⯔dŔﾔǀ؀ȭ＀＀＀＀＀ÿÿÿ＀ÿÿÿ＀＀＀＀؀ڥ＀ÿ＀ÿ＀＀ÿÿÿÿꔆÿÿ＀＀＀＀؀ڥ＀ÿ＀ÿ＀＀ÿÿÿÿꔆÿÿ＀＀＀＀؀ڥ＀ÿ＀ÿ＀＀ÿÿÿÿÿÿ＀ÿÿÿ＀＀＀＀壍湦湦壍쩢쩢؁湦壍湦壍湦㊣Works 6.0 - 9.0 (*.wps)쩢؁湦壍湦壍湦湦壍쩢쩢؁湦壍湦壍湦湦壍쩢쩢؁湦壍湦壍湦湦壍쩢쩢؁湦壍湦壍湦湦壍쩢쩢؁湦壍湦壍湦湦壍쩢쩢؁湦壍湦壍湦湦壍쩢쩢؃湦壍湦壍湦湦壍쩢쩢؁湦壍湦壍湦湦壍♠♠؁湦壍湦壍湦湦壍♠♠؁湦壍湦壍湦&quot;湦壍♠♠؁湦壍湦壍湦湦壍쩢쩢؁湦壍湦壍湦湦壍쩢쩢؁湦壍湦壍湦湦壍铄쩢؁湦壍湦壍湦湦壍쩢쩢؁湦壍湦壍湦Ļ湦壍⦈쩢؁湦壍湦壍湦湦壍쩢쩢؁湦壍湦壍湦ū湦壍⦈쩢؁湦壍湦㊣Works 7.0 (*.wps)E湦壍쩢쩢؁湦壍湦壍湦湦壍쩢쩢؁湦壍湦壍湦湦壍쩢쩢؁湦壍湦壍湦湦壍쩢쩢"/>
    <w:docVar w:name="PostalAddress7" w:val="lￇҠͥ＀＀＀Ą＀Ą＀Ą＀Ą＀Ą＀Ą娀償氀氀̀̃＀ÿ＀ÿÿÿ＀＀＀＀＀＀ⴀ⯔dŔﾔǀ؀ȭ＀＀＀＀＀ÿÿÿ＀ÿÿÿ＀＀＀＀؀ڥ＀ÿ＀ÿ＀＀ÿÿÿÿꔆÿÿ＀＀＀＀؀ڥ＀ÿ＀ÿ＀＀ÿÿÿÿꔆÿÿ＀＀＀＀؀ڥ＀ÿ＀ÿ＀＀ÿÿÿÿÿÿ＀ÿÿÿ＀＀＀＀壍湦湦壍쩢쩢؁湦壍湦壍湦㊣Works 6.0 - 9.0 (*.wps)쩢؁湦壍湦壍湦湦壍쩢쩢؁湦壍湦壍湦湦壍쩢쩢؁湦壍湦壍湦湦壍쩢쩢؁湦壍湦壍湦湦壍쩢쩢؁湦壍湦壍湦湦壍쩢쩢؁湦壍湦壍湦湦壍쩢쩢؃湦壍湦壍湦湦壍쩢쩢؁湦壍湦壍湦湦壍♠♠؁湦壍湦壍湦湦壍♠♠؁湦壍湦壍湦&quot;湦壍♠♠؁湦壍湦壍湦湦壍쩢쩢؁湦壍湦壍湦湦壍쩢쩢؁湦壍湦壍湦湦壍铄쩢؁湦壍湦壍湦湦壍쩢쩢؁湦壍湦壍湦Ļ湦壍⦈쩢؁湦壍湦壍湦湦壍쩢쩢؁湦壍湦壍湦ū湦壍⦈쩢؁湦壍湦㊣Works 7.0 (*.wps)E湦壍쩢쩢؁湦壍湦壍湦湦壍쩢쩢؁湦壍湦壍湦湦壍쩢쩢؁湦壍湦壍湦湦壍쩢쩢"/>
    <w:docVar w:name="PostalAddress8" w:val="lￇҠͥ＀＀＀Ą＀Ą＀Ą＀Ą＀Ą＀Ą娀償氀氀̀̃＀ÿ＀ÿÿÿ＀＀＀＀＀＀ⴀ⯔dŔﾔǀ؀ȭ＀＀＀＀＀ÿÿÿ＀ÿÿÿ＀＀＀＀؀ڥ＀ÿ＀ÿ＀＀ÿÿÿÿꔆÿÿ＀＀＀＀؀ڥ＀ÿ＀ÿ＀＀ÿÿÿÿꔆÿÿ＀＀＀＀؀ڥ＀ÿ＀ÿ＀＀ÿÿÿÿÿÿ＀ÿÿÿ＀＀＀＀壍湦湦壍쩢쩢؁湦壍湦壍湦㊣Works 6.0 - 9.0 (*.wps)쩢؁湦壍湦壍湦湦壍쩢쩢؁湦壍湦壍湦湦壍쩢쩢؁湦壍湦壍湦湦壍쩢쩢؁湦壍湦壍湦湦壍쩢쩢؁湦壍湦壍湦湦壍쩢쩢؁湦壍湦壍湦湦壍쩢쩢؃湦壍湦壍湦湦壍쩢쩢؁湦壍湦壍湦湦壍♠♠؁湦壍湦壍湦湦壍♠♠؁湦壍湦壍湦&quot;湦壍♠♠؁湦壍湦壍湦湦壍쩢쩢؁湦壍湦壍湦湦壍쩢쩢؁湦壍湦壍湦湦壍铄쩢؁湦壍湦壍湦湦壍쩢쩢؁湦壍湦壍湦Ļ湦壍⦈쩢؁湦壍湦壍湦湦壍쩢쩢؁湦壍湦壍湦ū湦壍⦈쩢؁湦壍湦㊣Works 7.0 (*.wps)E湦壍쩢쩢؁湦壍湦壍湦湦壍쩢쩢؁湦壍湦壍湦湦壍쩢쩢؁湦壍湦壍湦湦壍쩢쩢"/>
    <w:docVar w:name="PostalAddress9" w:val="lￇҠͥ＀＀＀Ą＀Ą＀Ą＀Ą＀Ą＀Ą娀償氀氀̀̃＀ÿ＀ÿÿÿ＀＀＀＀＀＀ⴀ⯔dŔﾔǀ؀ȭ＀＀＀＀＀ÿÿÿ＀ÿÿÿ＀＀＀＀؀ڥ＀ÿ＀ÿ＀＀ÿÿÿÿꔆÿÿ＀＀＀＀؀ڥ＀ÿ＀ÿ＀＀ÿÿÿÿꔆÿÿ＀＀＀＀؀ڥ＀ÿ＀ÿ＀＀ÿÿÿÿÿÿ＀ÿÿÿ＀＀＀＀壍湦湦壍쩢쩢؁湦壍湦壍湦㊣Works 6.0 - 9.0 (*.wps)쩢؁湦壍湦壍湦湦壍쩢쩢؁湦壍湦壍湦湦壍쩢쩢؁湦壍湦壍湦湦壍쩢쩢؁湦壍湦壍湦湦壍쩢쩢؁湦壍湦壍湦湦壍쩢쩢؁湦壍湦壍湦湦壍쩢쩢؃湦壍湦壍湦湦壍쩢쩢؁湦壍湦壍湦湦壍♠♠؁湦壍湦壍湦湦壍♠♠؁湦壍湦壍湦&quot;湦壍♠♠؁湦壍湦壍湦湦壍쩢쩢؁湦壍湦壍湦湦壍쩢쩢؁湦壍湦壍湦湦壍铄쩢؁湦壍湦壍湦湦壍쩢쩢؁湦壍湦壍湦Ļ湦壍⦈쩢؁湦壍湦壍湦湦壍쩢쩢؁湦壍湦壍湦ū湦壍⦈쩢؁湦壍湦㊣Works 7.0 (*.wps)E湦壍쩢쩢؁湦壍湦壍湦湦壍쩢쩢؁湦壍湦壍湦湦壍쩢쩢؁湦壍湦壍湦湦壍쩢쩢"/>
    <w:docVar w:name="StreetAddress15" w:val="뜼㊣ÿÿÿÿÿÿÿÿÿÿÿÿÿÿÿÿȂĀĀȃȂ﷼þÿ﷾ý﷽ý﷿ý﻽þ﻽þ﻿þ﻿þﳿü﷼þﳿüÿ﷼þ﷽ý﷾ýĀԅẮЁԈĀԅĀĂ﫹þÿﯼû﫺ú﫾úﷺýﷻþ﻿ýﳾüù﫹þùÿ﫹þ﫺úﯼûā܇ȃЁ؁܋Ċā܇āȃýÿ﫻úøùﷸýﷺþ﻿üﳾüøýøÿýø﫻úȁਊ_x000a_Є ؁ࠂ_x000a_ଐĎȁਊ_x000a_ȁЄüÿøõöﳶüﳸþ﷿ûﯾûôüôÿüõøȁఌЅċࠂਂഓđȁఌȁЅüÿ÷óõﳴûﳷý﷿ú﫾úóüóÿüó÷̂ ༏؇Ďਂ ഃᄘȕ̂ ༏̂ ؇ûÿõðóﯱúﯵý﷿ù茶ùðûðÿûðõЂ_x000a_ᄑ؇Đଃ_x000a_༃ጛȘ_x000a_Ђ_x000a__x000a_ᄑЂ_x000a_؇ûÿôîñﯯùﯴý﷿øøîûîÿûîôЂᐔࠉĒഃᄄᘠȜЂᐔЂࠉúÿòëï﫭ù﫲üﳿ÷÷ëúëÿúëòԃ_x000a_ᘖࠊĕ༄_x000a_ጄᤣ̟_x000a_ԃ_x000a__x000a_ᘖԃ_x000a_ࠊúÿðéí匿ø﫱üﳿö÷éúéÿúéð؃ᤙ਋ ȗᄄᘄᰨ̤؃ᤙ؃਋ ùÿîæë裡÷璘üﳿõöæùæÿùæî؃ᰜ଍_x000a_Țጅᤅ‭Ш؃ᰜ؃଍_x000a_øÿíãéö吝üﯿôõ퟿ãø퟿ãÿøãí܄ḞఎȜᐅᬅ ∰Ы܄Ḟ܄ఎøÿëáçöûﯿóô퓿áø퓿áÿøáëࠄ℡!ഏȟᘆᴆ#┵аࠄ℡!ࠄഏ÷ÿéÞåõûﯿòó탿Þ÷탿Þÿ÷Þéࠄ⌣#ฐ_x000a_ȡ᠆ἆ%⠸Բࠄ⌣#ࠄฐ_x000a_÷ÿèÜãôûﯿñò췿Ü÷췿Üÿ÷Üèअ☦&amp;༑̤ᨇ∇)⬽Է अ☦&amp;अ༑öÿæÙáóú﫿ðñ짿Ùö짿ÙÿöÙæअ⠨(ဒ̦ᬇ⌇*ⵀԺ अ⠨(अဒõÿåퟗ×ßóú﫿ïñ웿×õ웿×ÿõퟗ×åਅ⬫+ᄔ̩ ᴇ☈.ㅅؾ_x000a_ਅ⬫+ਅᄔõÿã퓔ÔÝòú﫿îð싿Ôõ싿Ôÿõ퓔Ôãଆⴭ-ሕ̪ Ḉ⠈0㍈فଆⴭ-ଆሕôÿâ틒Ò훻Üñú刺íï뿿Òô뿿Òÿô틒Òâఆ〰0጖̭_x000a_℈⬉3㝍مఆ〰0ఆ጖훍ôÿà쿏Ï폻Ùðù刺ìî믿Ï훍ô믿Ïÿ훍ô쿏Ïàఆ㌳3ᐗ̰_x000a_⌉ ⸊7㩒݊ ఆ ㌳3ఆᐗ퓊óÿÞ쳌Ì탻×ïù刺ëí럿Ì퓊ó럿Ìÿ퓊ó쳌ÌÞഇ㔵5ᔘв␉!⼊9㱕݌_x000a_ ഇ 㔵5ഇᔘ틈óÿÜ쫊Ê쿻Õïù刺êì듿Ê틈ó듿Êÿ틈ó쫊ÊÜഇ!㠸8ᘚе☊#㈊&lt;䁚ݑ_x000a_!_x000a_ഇ!!_x000a_㠸8ഇ!ᘚ탄òÿÛ쟇Ç쳻Óîùéë냿È탄ò냿Èÿ탄ò쟇ÇÛง&quot;㨺:᜛з✊%㐋&gt;䉝ࡔ&quot;_x000a_ง&quot;&quot;_x000a_㨺:ง&quot;᜛컂ñÿÙ업Å쫻Òíøèê귿Å컂ñ귿Åÿ컂ñ업ÅÙ༈$㴽=᠜к⨋'㜋A䕢ࡘ$_x000a_༈$$_x000a_㴽=༈$᠜쮿ñÿ×싂Â쟺Ïíøçê꧿Ã쮿ñ꧿Ãÿ쮿ñ싂Â×༈%㼿?ᤝл_x000a_⬋(㠌C䡥࡛%༈%%㼿?༈%ᤝ쪽ðÿÖ샀À웺Îìøæé꛿Á쪽ð꛿Áÿ쪽ð샀ÀÖဈ'䉂B᨞Կ_x000a_ⴌ*㬌G䭪ॠ'ဈ''䉂Bဈ'᨞잺ðÿퟝÔ붽½쏺Ëë÷åèꋿ¾잺ðꋿ¾ÿ잺ð붽½ퟝÔဉ(䑄DᬟՀ⸌+㴍I乭ॢ(ဉ((䑄Dဉ(ᬟ울ïÿ훜Ó뮻»쇺Êê÷äç鿿¼울ï鿿¼ÿ울ï뮻»훜Óᄉ*䝇GᰡՃ「-䀍L兲੧*ᄉ**䝇Gᄉ*ᰡ쎵îÿ퓚Ñ뢸¸뿺Èé÷ãæ鯿¹쎵î鯿¹ÿ쎵î뢸¸퓚Ñሉ+䥉IᴢՅ㈍.䈎N卵੪+_x000a_ሉ++_x000a_䥉Iሉ+ᴢ솳îÿ폙Ð뚶¶뷹Æé÷âå飿·솳î飿·ÿ솳î뚶¶폙Ðሊ-䱌LἣՈ㐍0䐎R坺੮-_x000a_ሊ--_x000a_䱌Lሊ-ἣ뾰íÿ퇘Î뎳³뫹Äèöáä铿´뾰í铿´ÿ뾰í뎳³퇘Îጊ/住O‥ً㘎2䜏U婿୲/ጊ//住Oጊ/‥벭íÿ쿖Ì낰°럹Áçöàã郿±벭í郿±ÿ벭í낰°쿖Ìᐊ0兑Q‥ٍ㜎3䤏W嶂୵0ᐊ00兑Qᐊ0‥뮫ìÿ컕Ê꺮®뛹Àæößã跿¯뮫ì跿¯ÿ뮫ì꺮®컕Êᐋ2呔T∧ِ㤏5䰐Z悇୺2ᐋ22呔Tᐋ2∧뢧ëÿ쳔Éꮫ«돹½æõÞâ觿¬뢧ë觿¬ÿ뢧ëꮫ«쳔Éᔋ3噖V⌨ ْ㬏7䴐\把౽3ᔋ33噖Vᔋ3⌨ 랦ëÿ쯓Çꦩ©뇹¼åõÝá蛿ª랦ë蛿ªÿ랦ëꦩ©쯓Çᘋ5奙Y␩!ٔ㴐8們`暏ಁ5ᘋ55奙Yᘋ5␩!뒢êÿ집Åꚦ¦껸ºäõÜà苿§뒢ê苿§ÿ뒢êꚦ¦집Åᘌ6孛[┪&quot;ٖ㸐:刑b梒಄6ᘌ66孛[ᘌ6┪&quot;늠êÿ죐Ä꒤¤그¸ãõÛß翿¥늠ê翿¥ÿ늠ê꒤¤죐Äᜌ8幞^☬#ݙ䀑&lt;唒e沗ඈ8ᜌ88幞^ᜌ8☬#낝éÿ웎Âꆡ¡꫸¶ãôÚÞ篿¢낝é篿¢ÿ낝éꆡ¡웎Âᜌ9恠`✭$ݛ䈑=園g溚උ9ᜌ99恠`ᜌ9✭$꺛éÿ엍Á龟꣸´âôÙÝ磿 꺛é磿 ÿ꺛é龟엍Á᠍;捣c⠮%ݞ䐒?夓j熟ຐ;᠍;;捣c᠍;⠮%겘èÿ쏌¿鲜ꗸ²áôØÝ瓿겘è瓿ÿ겘è鲜쏌¿ᤍ=晦f⤯&amp;ݡ䘒A尓n疤ດ&lt;ᤍ=&lt;晦fᤍ=⤯&amp;ꦕçÿ쇊½香ꏷ°àó×Û濿ꦕç濿ÿꦕç香쇊½ᨎ&gt;桨h⨰'ݣ䜒B帔p瞧ທ=ᨎ&gt;=桨hᨎ&gt;⨰'ꢓçÿ색¼鞗ꇷ®àóÖÛ泿ꢓç泿ÿꢓç鞗색¼ᨎ@歫k⬲(ࡦ䤓D怔s窬ྛ?ᨎ@?歫kᨎ@⬲(ꖐæÿ뻈º钔黷¬ßóÕퟻÚ棿ꖐæ棿ÿꖐæ钔뻈ºᬎA浭mⰳ)ࡨ䬓E戕u綯ྞ@ᬎA@浭mᬎAⰳ)ꎎæÿ뷇¹銒鷷ªÞóÔ훻Ù旿ꎎæ旿ÿꎎæ銒뷇¹ᬏC灰pⴴ*ࡪ䴔G攕y肴ྣBᬏCB灰pᬏCⴴ*ꆊåÿ믅·辏髷¨ÝòÓ헻Ø懿ꆊå懿ÿꆊå辏믅·ᰏD牲r⸵*࡬且H朖{获ႥCᰏDC牲rᰏD⸵*龉åÿ뫄µ趍飷¦ÝòÒ퓻×廿龉å廿ÿ龉å趍뫄µᴏF畵u⼷,࡯倕J樖~蚼ႪEᴏFE畵uᴏF⼷,鶅äÿ맃´誊闶¤ÜòÑ폻Ö嫿鶅ä嫿ÿ鶅ä誊맃´ᴐG睷w〷,ॱ儕L欗袿ႭFᴐGF睷wᴐG〷,鮃ãÿ럂²袈银£ÛòÐ틺Ö埿鮃ã埿ÿ鮃ã袈럂²ḐI空zㄹ.ॴ吖N渗賄ᆱHḐIH空zḐIㄹ.颀ãÿ뛀°薅釶 ÚñÏ퇺Õ叿颀ã叿ÿ颀ã薅뛀°ḐJ籼|㈺.ॶ唖O瀘軇ᆴIḐJI籼|ḐJ㈺.靾âÿ뒿¯莃迶ÚñÎ퇺Ô僿靾â僿ÿ靾â莃뒿¯ἑL罿㌻/ॹ圗Q爘鋌ᆸKἑLK罿ἑL㌻/鑻âÿ늽­肀賶ÙñÍ탺Ó䳿鑻â䳿ÿ鑻â肀늽­‑N节㔽1ॼ夗S甙闑ኽ M‑NM节‑N㔽1鉸áÿ놼«絽}諵ØðÌ컺Ò䣿鉸á䣿ÿ鉸á絽}놼«‑O蒄㔾1੾娗T眙韔ዀ N‑ON蒄‑O㔾1遶àÿ낻ª筻{裵×ðË컺Ñ䗿}遶à䗿}ÿ遶à筻{낻ªℒQ螇㜿2઀尘V稚鯙Ꮔ!PℒQP螇ℒQ㜿2蹳àÿ꺹¨硸x藵ÖðÊ췺Ð䇿z蹳à䇿zÿ蹳à硸x꺹¨−R覉㝀3ં帘W簚鷜Ꮗ!Q−RQ覉−R㝀3豱ßÿ궸§癶v菵ÖðÉ쳺Ï㻿x豱ß㻿xÿ豱ß癶v궸§−T貌㥁4અ怙Y縛ꃡᏋ&quot;S−TS貌−T㥁4襮ßÿꮷ¥獳s臵ÕïÈ쯺Ï㫿u襮ß㫿uÿ襮ß獳sꮷ¥⌓U躎㥂5ઇ愙Z耛ꏤᏎ#T⌓UT躎⌓U㥂5衬Þÿꦶ£煱q翵ÔïÇ쫺Î㟿s衬Þ㟿sÿ衬Þ煱qꦶ£␓W醑㭄6ஊ挚\茜ꛩᓓ$V␓WV醑␓W㭄6蕨Ýÿꢴ¢湮n糴ÓïÆ짺Í㏿p蕨Ý㏿pÿ蕨Ý湮nꢴ¢␓X鎓㭅7஌攚^蔜꣬ᓕ$W␓XW鎓␓X㭅7葦ÝÿꞳ 汬l竴ÓîÅ죹Ìヿn葦Ýヿnÿ葦Ý汬lꞳ └Z隖㵆8ஏ望`蜝¢곱ᗚ%Y└ZY隖└Z㵆8腣Üÿꖲ楩i磴ÒîÄ쟹Ë⳿k腣Ü⳿kÿ腣Ü楩iꖲ☔\香㹇9ஒ 椛b訝¥꿶ᗞ&amp;[☔\[香☔\㹇9罠Üÿꎰ晦f痴ÑîÃ웹Ê⣿h罠Ü⣿hÿ罠Ü晦fꎰ☔]鮛㽈:ஔ 樜c谞§당ᗡ&amp;\☔]\鮛☔]㽈:絞Ûÿꊯ摤d珴ÑîÂ엹É◿g絞Û◿gÿ絞Û摤dꊯ✕_麞䁊;ಖ!氜e輞ª뗾ᛥ'^✕_^麞✕_䁊;穛Ûÿꂮ慡a烳ÐíÁ쓹È⇿d穛Û⇿dÿ穛Û慡aꂮ✕`ꂠ 䅋&lt;ಘ!渝f速¬뛿ᛨ'_✕`_ꂠ ✕`䅋&lt;祙Úÿ龭彟_濳ÏíÀ쏹Èỿb祙Úỿbÿ祙Ú彟_龭⠕bꎣ£䉌=ಛ&quot;瀝h錟°㣬Fm ⴘnm 랷·ⴘn䩖E敁Õÿ醡䡈H嫲q푚Èê·미ÀýL敁ÕýLÿ敁Õ䡈H醡⸘p몺º䭗Fັ'耡wꠤÉ싿,㳬Jn!⸘pn!몺º⸘p䭗F挾Ôÿ辟䕅E埲o퍘Çê¶뫸¿øK挾ÔøKÿ挾Ô䕅E辟⸙q벼¼䱘Fຳ'脢xꨤË쏿0㿬Mp!⸙qp!벼¼⸙q䱘F愼Ôÿ躞䍃C嗱m퍖Ç힋ê¶맸¾öJ愼ÔöJÿ愼Ô䍃C躞⼙s뾿¿䵙Hຶ(茢z괥Î엿4䏭Qq&quot;⼙sq&quot;뾿¿⼙s䵙H弹Óÿ貝䁀@叱k퉓Æ힉ê´룸½ñH弹ÓñHÿ弹Ó䁀@貝〙t쇁Á乚Hຸ(蔣{긥Ð웿8䛭Ts&quot;〙ts&quot;쇁Á〙t乚H崷Òÿ讜㸾&gt;凱i텒Å횇é´럸¼ïH崷ÒïHÿ崷Ò㸾&gt;讜〚v쓄Ä作Iົ)蘣}넦Ó쟿&lt;䫭Xt#〚vt#쓄Ä〚v作I嬴Òÿ覚㬻;仱g텏Ä횆é²뛸»êF嬴ÒêFÿ嬴Ò㬻;覚ㄚw웆Æ偝J྽)蠣댦Ö죿@䷮[v#ㄚwv#웆Æㄚw偝J失Ñÿ袙㤹9䳱e큍Ä햅é²뛸»èF失ÑèFÿ失Ñ㤹9袙㈚y짉É兞K྿*訤딧Ø짿D勮_w$㈚yw$짉É㈚y兞K嘮Ñÿ蚘~㘶6䫰c콊Ã햃é°듸ºãD嘮ÑãDÿ嘮Ñ㘶6蚘~㈛{쳌Ì卟L࿃*谤똪Ù쯿I囮cy$㈛{y$쳌Ì㈛{卟L唭Îÿ蒖|㌳3䟰a콈Â풁è¯돷¹ßC唭ÎßCÿ唭Î㌳3蒖|㌛|컎Î占M࿄+踥뜬Ù쳿M姯ez%㌛|z%컎Î㌛|占M吭Ìÿ莕zㄱ1䗰_칆Â펀è¯닷¸ÜB吭ÌÜBÿ吭Ìㄱ1莕z㐜~퇑Ñ啢N࿇+輥렰Ú췿Q巯i|%㐜~|%퇑Ñ㐜~啢N匬Éÿ芔y⸮.䏰]칃À퍾è­뇷·ØA匬ÉØAÿ匬É⸮.芔y㐜폓Ó噣O჉,鄦뤲Ú컿U惯l}%㐜}%폓Ó㐜噣O刬Çÿ肓wⰬ,䇰[쵂À퉼ç­뇷¶Õ@刬ÇÕ@ÿ刬ÇⰬ,肓w㔜훖Ö坤P჌,錦먵Û쿿Y旰p&amp;㔜&amp;훖Ö㔜坤P儫Äÿ纑u⤩)㻰Y찿¿퉻ç«꿷µÑ?儫ÄÑ?ÿ儫Ä⤩)纑u㔜Ø塥Q჎-鐧묷Û탿]棰s&amp;㔜&amp;Ø㔜塥Q倫Âÿ綐t✧'㳯X창¿텹ç«꿷µÎ&gt;倫ÂÎ&gt;ÿ倫Â✧'綐t㘝Û奦Rბ-阧밻Ü퇿a泱w'㘝'Û㘝奦R伪¿ÿ箎r␤$㫯U쬺¾텸ç©껷´Ê=伪¿Ê=ÿ伪¿␤$箎r㜝Ý婧Sდ.頨봽Ü틿e濱z'㜝'Ý㜝婧S丩¼ÿ窍q∢&quot;㣯T쬹½큶æ©귷³Ç&lt;丩¼Ç&lt;ÿ丩¼∢&quot;窍q㜞à孩Tᇖ/騨빀Ý퓿j珱~(㜞(à㜞孩T䰩¹ÿ禋p἟㗯R쨶¼클æ¨곷²Ã:䰩¹Ã:ÿ䰩¹἟禋p㠞â屪Uᇘ/鬨뽂Ý헿m盲(㠞(â㠞屪U䬨·ÿ碊nᴝ㏯P줵»콳æ§꯷±À:䬨·À:ÿ䬨·ᴝ碊n㤞å嵫Vᇚ0鴩쁅Þ훿r篲)㤞)å㤞嵫V䨨´ÿ皈mᨚ㇮N윴¹콱å¦꫷°¼8䨨´¼8ÿ䨨´ᨚ皈m㤟è幭Wᇝ0鼪셉Þ퟿v翲)㤟)è㤟幭W䤧±ÿ璆k᜗⻮K쐳¶칰å¤꧶¯¸7䤧±¸7ÿ䤧±᜗璆k㨟ê彮Xᇟ1ꄪ셋ßz苳*㨟*ê㨟彮X䠦¯ÿ玅jᔕⳮJ숳µ칮å¤ꣶ®µ6䠦¯µ6ÿ䠦¯ᔕ玅j㬟í息Yᇢ1ꌪ썎ß~蛳*㬟*í㬟息Y䜦¬ÿ犃iሒ⫮H뼲²쵭å¢ꟶ­±5䜦¬±5ÿ䜦¬ሒ犃i㬠ï慰Zዤ2ꐫ썐ß觳*㬠*ï㬠慰Z䘥ªÿ炂hတ⣮F븱°챫ä¢꛶­®4䘥ª®4ÿ䘥ªတ炂h㰠ò扱[ዧ2ꘫ쑓à跴+㰠+ò㰠扱[䔥§ÿ澀f഍_x000a_◮D묱®챩ä¡ꗶ¬ª3䔥§ª3ÿ䔥§഍_x000a_澀f㰠ô捲\ዩ3꠬압à郴+㰠+ô㰠捲\䐤¥ÿ湿eଋ⏭B뤰¬쭨ä ꓶ«§2䐤¥§2ÿ䐤¥ଋ湿e㴡÷摴]ዬ3ꨬ왙á闵,㴡,÷㴡摴]䌤¢ÿ汽dࠈ⇭@뜰ª쭦ãꏶª£1䌤¢£1ÿ䌤¢ࠈ汽d㸡粒ù敵]ᓬ5ꬭ읛á飵,㸡,粒ù㸡敵]䈣ÿ死c؆῭&gt;딯¨쩥ãꏶ© 0䈣 0ÿ䈣؆死c㸡ﳼü晶^᛬7괭¡졞â鳵£-㸡-ﳼü㸡晶^䀢ÿ楹ã᳭&lt;눮¦쩣ãꇶ¨/䀢/ÿ䀢̃楹a䀢ÿ桸`᫭;뀮¤쩢ãꇶ¨.䀢.ÿ䀢桸`䀢ÿ桸`㚒3遴;䡞x舰櫟 ¼^^벼¼뫂㔗\䍃Cÿ猱ÇèꅽÎ緐{첵財º셺Õ뇹v䍃ÿääÿ䍃Cè猱Ç뾿¿㘗]별弶㚔4鉶&lt;䥟z萱泣_x000a_¿__뾿¿별㘗]䁀@ÿ焰ÃèꁻÍ篏y첳誟¹쁸Ô냹t䁀ÿßßÿ䁀@è焰Ã쇁Á㘗^뻅怷㞖5鍷&lt;䩠{蘱淥_x000a_Á``쇁Á뻅㘗^㸾&gt;ÿ瀰Áè齹Í竏x쮳覞¸쁶Ó꿹r㸾ÿÜÜÿ㸾&gt;è瀰Á쓄Ä㜗_샇戸㢘6陹=䭢}蠲滩_x000a_Äbb쓄Ä샇㜗_㬻;ÿ港¾ç鵷Ì磎v쪱螝·뽴Ó그p㬻ÿØØÿ㬻;ç港¾웆Æ㠘`쇈挸㦚6靺&gt;䱣褳 濫_x000a_Æcc웆Æ쇈㠘`㤹9ÿ洮¼ç鱶Ë盎t쪱}蚜¶빳Ò그o㤹ÿÕÕÿ㤹9ç洮¼짉É㤘b쓊¢搹㦜7驼?䵤謳£燯_x000a_Édd짉É쓊¢㤘b㘶6ÿ欮¸ç魴Ë瓍r즯|蒚µ뵰Ò꯸l㘶ÿÐÐÿ㘶6ç欮¸쳌Ì㨘c워¥昺㪞8鱾@书贴¥珲_x000a_Ìff쳌Ì워¥㨘c㌳3ÿ椭µæ饲Ê狌p좮z芙´뱮Ñ꫸j㌳ÿÌÌÿ㌳3æ椭µ컎Î㨙d쟍¨朻㮠8鵿@佧輵§瓴Îgg컎Î쟍¨㨙dㄱ1ÿ栬³æ顰É燌n좭x膘³뭭Ñ꧸iㄱÿÉÉÿㄱ1æ栬³퇑Ñ㬙f쫏«格㲢9ꂁA偨鄵©直Ñhh퇑Ñ쫏«㬙f⸮.ÿ昫¯æ靮È濋m재v羖²멫Ð꣸g⸮ÿÄÄÿ⸮.æ昫¯폓Ó㰙g쯑­椼¡㲤:ꆂB兩鈶«矴Óii폓Ó쯑­㰙gⰬ,ÿ攫­æ陭È淊k욬u纕²멩ÏꟸeⰬÿÁÁÿⰬ,æ攫­훖Ö㰚h췓±欽£㶦;ꒄC剫鐷­竵Ökk훖Ö췓±㰚h⤩)ÿ挪ªå鑫Ç毊i얪s粔±륧Ï꛸c⤩ÿ½½ÿ⤩)å挪ªØ㴚i쿔³氾¥㺨;ꖅD卬锷¯篵ØllØ쿔³㴚i✧'ÿ愩¨å鍩Ç櫉h얩r箓°롦Îꗸb✧ÿººÿ✧'å愩¨Û㸚k퇖·派§㾪&lt;ꢇE呭頸±緵ÛmmÛ퇖·㸚k␤$ÿ弩¤å鉧Æ棉f쒨p禑¯띤Îꓸ_␤ÿµµÿ␤$å弩¤Ý㸛l틗¹渿¨㾬=ꦈE啮餹³绵ÝnnÝ틗¹㸛l∢&quot;ÿ帨¢ä酦Å曈d쒨o碐®띢Íꏸ^∢ÿ²²ÿ∢&quot;ä帨¢à㼛m헙½灀«䂮=ꮊF噰鬹¶胵 àppà헙½㼛m἟ÿ尧ä轤Å擇b쎦m皏­뙠Íꋸ\἟ÿ®®ÿ἟ä尧â䀛n훛¿煀¬䆰&gt;궋G坱鰺·苵#âqqâ훛¿䀛nᴝÿ嬧ä蹢Ä揇a슦k疎¬땟ÌꇸZᴝÿ««ÿᴝä嬧å䄜pÂ牁®䆲?꾍H塲鼻º蓵'årråÂ䄜pᨚÿ夦ã赠Ã懆^솤i玌«둝ËꃷXᨚÿ¦¦ÿᨚã夦è䈜qÆ瑂±䊴@놏I奴ꄻ¼蛵*èttèÆ䈜q᜗ÿ圥ã譞Ã必]솣g熋ª덛Ë鿷V᜗ÿ¢¢ÿ᜗ã圥ê䈜rÈ畃²䎶@뎐I婵ꈼ¾蟶,êuuêÈ䈜rᔕÿ嘤ã詝Â巅[삢f炊©뉙Ê黷Uᔕÿÿᔕã嘤í䌜sË癄µ䒸A떒K孶ꐽÀ觶0ívvíË䌜sሒÿ吤â襛Á峄Y뾡d溈¨녗Ê鷷Rሒÿÿሒâ吤ï䐝tÎ睄¶䒺B뚓L屷ꔽÁ諶2ïwwïÎ䐝tတÿ刣â衙Á嫄X뾡c涇§녖É鳷Qတÿÿတâ刣ò䐝vÑ祅¸䖼B뚔N嵹ꝀÂ賶6òyyòÑ䐝v഍_x000a_ÿ儢â蝘À壃U뺟a殆¦끔É鯷O഍ÿÿ഍_x000a_â儢ô䔝wÔ穆¹䞽D랕P幺ꝁÃ軶8ôzzôÔ䔝wଋÿ伢â虖¿埂T뺟`檅¦꽒È髷Mଋÿÿଋâ伢÷䘞x×籈º䦽F뢗R彻ꡄÄ郶&lt;÷{{÷×䘞xࠈÿ䴡á葔¿哂R붝^梃¥깐Ç駷Kࠈÿÿࠈá䴡粒ù䘞yÙ絊»䪾H릗T恼ꥅÄ釶&gt;ù||粒ùÙ䘞y؆ÿ䰠á荓¾叁Q벜\枂¤굏Ç飷J؆ÿÿ؆á䰠ﳼü䜞{Ý繌¼䶿J몙V慾 ꩈÅ鏶Bü~~ﳼüÝ䜞{̃ÿ䨠á腐½净N뮛Z斁£걍Æ雷G̃ÿÿ̃á䨠ÿ䤟}á腏½僀M뮛Y撀¢걋Æ雷Fÿÿá䤟}ÿ䤟}áe㴡÷摴]ዬ3ꨬ왙á闵,㴡,÷㴡摴]䌤¢ÿ汽dࠈ⇭@뜰ª쭦ãꏶª£1䌤¢£1ÿ䌤¢ࠈ汽d㸡粒ù敵]ᓬ5ꬭ읛á飵,㸡,粒ù㸡敵]䈣ÿ死c؆῭&gt;딯¨쩥ãꏶ© 0䈣 0ÿ䈣؆死c㸡ﳼü晶^᛬7괭¡졞â鳵£-㸡-ﳼü㸡晶^䀢ÿ楹ã᳭&lt;눮¦쩣ãꇶ¨/䀢/ÿ䀢̃楹a䀢ÿ桸`᫭;뀮¤쩢ãꇶ¨.䀢.ÿ䀢桸`䀢ÿ桸`᫭;뀮¤쩢ãꇶ¨.䀢.ÿ䀢桸`働働錳A阼⎌T㯤ŋ䐸쀀쪩働錳働錳働働錳8뱴莌怀검݋T㯦ŋ䑸쀀働錳働錳働働錳뱴莌怀겠݋P㯧ŋ䕸쀀횭働錳働錳働働錳뱴莌怀ꍠ݋O㯧ŋ䑸쀀횭働錳働錳働働錳뱴莌怀ꌠ݋^ո쀀働錳働錳働働錳X뱴⎌꿀݋]Ѹ쀀働錳働錳働働錳X뱴⎌곀݋O㯧ŋѸ쀀횬働錳働錳働働錳O阼⎌ꍀ݋K㯥ŋ䐸쀀횬働錳働錳働働錳9阼⎌^䐸쀀働錳働錳働働錳0뱴莌怀聪 开働働錳働錳働働錳S阼⎌ꑠ݋働阼⎌T䐸쀀働錳働錳働働錳#뱴莌怀귀݋T䑸쀀働錳働錳働働錳뱴莌怀균݋Kī䑸쀀흵働錳働錳働働錳땘誨怀ꒀ݋T䑸쀀働錳働錳働働錳뱴莌怀글݋Kī䑸쀀흵働錳働錳働働錳뱴莌怀꒠݋T䑸쀀働錳働錳働働錳뱴莌怀긠݋Kī䑸쀀흵働錳働錳働働錳뱴莌怀꓀݋V䑸쀀働錳働錳働働錳뱴莌怀김݋Kī呸쀀흵働錳働錳働働錳뱴莌怀ꓠ݋V䑸쀀働錳働錳働働錳뱴莌怀깠݋錳]뱴⎌굀݋KīѸ쀀흴働錳働錳働働錳T阼⎌ꐠ݋Kĩ䐸쀀흴働錳働錳働働錳P阼⎌T䐸쀀働錳働錳働働錳G뱴莌怀굠݋T㯦ŋ䑸쀀働錳働錳働働錳뱴莌怀궀݋Kī䑸쀀흵働錳働錳働働錳뱴莌怀ꑀ݋TѸ쀀働錳働錳働働錳[뱴⎌궠݋KīѸ쀀흴働錳働錳働働錳S阼⎌ꑠ݋Kĩ䐸쀀흴働錳働錳働働錳+阼⎌T䐸쀀働錳働錳働働錳#뱴莌怀귀݋T䑸쀀働錳働錳働働錳뱴莌怀균݋Kī䑸쀀흵働錳働錳働働錳땘誨怀ꒀ݋T䑸쀀働錳働錳働働錳뱴莌怀글݋Kī䑸쀀흵働錳働錳働働錳뱴莌怀꒠݋T䑸쀀働錳働錳働働錳뱴莌怀働錳S阼⎌ꑠ݋Kĩ䐸쀀흴働錳働錳働働錳+阼⎌T䐸쀀働錳働錳働働錳#뱴莌怀귀݋T䑸쀀働錳働錳働働錳뱴莌怀균݋Kī䑸쀀흵働錳働錳働働錳땘誨怀ꒀ݋T䑸쀀働錳働錳働働錳뱴莌怀글݋Kī䑸쀀흵働錳働錳働働錳뱴莌怀꒠݋T䑸쀀働錳働錳働働錳뱴莌怀긠݋Kī䑸쀀흵働錳働錳働働錳뱴莌怀꓀݋V䑸쀀働錳働錳働働錳뱴莌怀김݋K䑸쀀働錳働錳働働錳뱴莌怀글݋Kī䑸쀀흵働錳働錳働働錳뱴莌怀꒠݋T䑸쀀働錳働錳働働錳뱴莌怀긠݋Kī䑸쀀흵働錳働錳働働錳뱴莌怀꓀݋V䑸쀀働錳働錳働働錳뱴莌怀김݋Kī呸쀀흵働錳働錳働働錳뱴莌怀ꓠ݋V䑸쀀働錳働錳働働錳뱴莌怀깠݋怀꒠݋T䑸쀀働錳働錳働働錳뱴莌怀働錳S阼⎌ꑠ݋Kĩ䐸쀀흴働錳働錳働働錳+阼⎌T䐸쀀働錳働錳働働錳#뱴莌怀귀݋T䑸쀀働錳働錳働働錳뱴莌怀균݋Kī䑸쀀흵働錳働錳働働錳땘誨怀ꒀ݋T䑸쀀働錳働錳働働錳뱴莌怀글݋Kī䑸쀀흵働錳働錳働働錳뱴莌怀꒠݋T䑸쀀働錳働錳働働錳뱴莌怀긠݋Kī䑸쀀흵働錳働錳働働錳뱴莌怀꓀݋V䑸쀀働錳働錳働働錳뱴莌怀김݋K"/>
    <w:docVar w:name="StreetAddress16" w:val="뜼㊣ÿÿÿÿÿÿÿÿÿÿÿÿÿÿÿÿȂĀĀȃȂ﷼þÿ﷾ý﷽ý﷿ý﻽þ﻽þ﻿þ﻿þﳿü﷼þﳿüÿ﷼þ﷽ý﷾ýĀԅẮЁԈĀԅĀĂ﫹þÿﯼû﫺ú﫾úﷺýﷻþ﻿ýﳾüù﫹þùÿ﫹þ﫺úﯼûā܇ȃЁ؁܋Ċā܇āȃýÿ﫻úøùﷸýﷺþ﻿üﳾüøýøÿýø﫻úȁਊ_x000a_Є ؁ࠂ_x000a_ଐĎȁਊ_x000a_ȁЄüÿøõöﳶüﳸþ﷿ûﯾûôüôÿüõøȁఌЅċࠂਂഓđȁఌȁЅüÿ÷óõﳴûﳷý﷿ú﫾úóüóÿüó÷̂ ༏؇Ďਂ ഃᄘȕ̂ ༏̂ ؇ûÿõðóﯱúﯵý﷿ù茶ùðûðÿûðõЂ_x000a_ᄑ؇Đଃ_x000a_༃ጛȘ_x000a_Ђ_x000a__x000a_ᄑЂ_x000a_؇ûÿôîñﯯùﯴý﷿øøîûîÿûîôЂᐔࠉĒഃᄄᘠȜЂᐔЂࠉúÿòëï﫭ù﫲üﳿ÷÷ëúëÿúëòԃ_x000a_ᘖࠊĕ༄_x000a_ጄᤣ̟_x000a_ԃ_x000a__x000a_ᘖԃ_x000a_ࠊúÿðéí匿ø﫱üﳿö÷éúéÿúéð؃ᤙ਋ ȗᄄᘄᰨ̤؃ᤙ؃਋ ùÿîæë裡÷璘üﳿõöæùæÿùæî؃ᰜ଍_x000a_Țጅᤅ‭Ш؃ᰜ؃଍_x000a_øÿíãéö吝üﯿôõ퟿ãø퟿ãÿøãí܄ḞఎȜᐅᬅ ∰Ы܄Ḟ܄ఎøÿëáçöûﯿóô퓿áø퓿áÿøáëࠄ℡!ഏȟᘆᴆ#┵аࠄ℡!ࠄഏ÷ÿéÞåõûﯿòó탿Þ÷탿Þÿ÷Þéࠄ⌣#ฐ_x000a_ȡ᠆ἆ%⠸Բࠄ⌣#ࠄฐ_x000a_÷ÿèÜãôûﯿñò췿Ü÷췿Üÿ÷Üèअ☦&amp;༑̤ᨇ∇)⬽Է अ☦&amp;अ༑öÿæÙáóú﫿ðñ짿Ùö짿ÙÿöÙæअ⠨(ဒ̦ᬇ⌇*ⵀԺ अ⠨(अဒõÿåퟗ×ßóú﫿ïñ웿×õ웿×ÿõퟗ×åਅ⬫+ᄔ̩ ᴇ☈.ㅅؾ_x000a_ਅ⬫+ਅᄔõÿã퓔ÔÝòú﫿îð싿Ôõ싿Ôÿõ퓔Ôãଆⴭ-ሕ̪ Ḉ⠈0㍈فଆⴭ-ଆሕôÿâ틒Ò훻Üñú刺íï뿿Òô뿿Òÿô틒Òâఆ〰0጖̭_x000a_℈⬉3㝍مఆ〰0ఆ጖훍ôÿà쿏Ï폻Ùðù刺ìî믿Ï훍ô믿Ïÿ훍ô쿏Ïàఆ㌳3ᐗ̰_x000a_⌉ ⸊7㩒݊ ఆ ㌳3ఆᐗ퓊óÿÞ쳌Ì탻×ïù刺ëí럿Ì퓊ó럿Ìÿ퓊ó쳌ÌÞഇ㔵5ᔘв␉!⼊9㱕݌_x000a_ ഇ 㔵5ഇᔘ틈óÿÜ쫊Ê쿻Õïù刺êì듿Ê틈ó듿Êÿ틈ó쫊ÊÜഇ!㠸8ᘚе☊#㈊&lt;䁚ݑ_x000a_!_x000a_ഇ!!_x000a_㠸8ഇ!ᘚ탄òÿÛ쟇Ç쳻Óîùéë냿È탄ò냿Èÿ탄ò쟇ÇÛง&quot;㨺:᜛з✊%㐋&gt;䉝ࡔ&quot;_x000a_ง&quot;&quot;_x000a_㨺:ง&quot;᜛컂ñÿÙ업Å쫻Òíøèê귿Å컂ñ귿Åÿ컂ñ업ÅÙ༈$㴽=᠜к⨋'㜋A䕢ࡘ$_x000a_༈$$_x000a_㴽=༈$᠜쮿ñÿ×싂Â쟺Ïíøçê꧿Ã쮿ñ꧿Ãÿ쮿ñ싂Â×༈%㼿?ᤝл_x000a_⬋(㠌C䡥࡛%༈%%㼿?༈%ᤝ쪽ðÿÖ샀À웺Îìøæé꛿Á쪽ð꛿Áÿ쪽ð샀ÀÖဈ'䉂B᨞Կ_x000a_ⴌ*㬌G䭪ॠ'ဈ''䉂Bဈ'᨞잺ðÿퟝÔ붽½쏺Ëë÷åèꋿ¾잺ðꋿ¾ÿ잺ð붽½ퟝÔဉ(䑄DᬟՀ⸌+㴍I乭ॢ(ဉ((䑄Dဉ(ᬟ울ïÿ훜Ó뮻»쇺Êê÷äç鿿¼울ï鿿¼ÿ울ï뮻»훜Óᄉ*䝇GᰡՃ「-䀍L兲੧*ᄉ**䝇Gᄉ*ᰡ쎵îÿ퓚Ñ뢸¸뿺Èé÷ãæ鯿¹쎵î鯿¹ÿ쎵î뢸¸퓚Ñሉ+䥉IᴢՅ㈍.䈎N卵੪+_x000a_ሉ++_x000a_䥉Iሉ+ᴢ솳îÿ폙Ð뚶¶뷹Æé÷âå飿·솳î飿·ÿ솳î뚶¶폙Ðሊ-䱌LἣՈ㐍0䐎R坺੮-_x000a_ሊ--_x000a_䱌Lሊ-ἣ뾰íÿ퇘Î뎳³뫹Äèöáä铿´뾰í铿´ÿ뾰í뎳³퇘Îጊ/住O‥ً㘎2䜏U婿୲/ጊ//住Oጊ/‥벭íÿ쿖Ì낰°럹Áçöàã郿±벭í郿±ÿ벭í낰°쿖Ìᐊ0兑Q‥ٍ㜎3䤏W嶂୵0ᐊ00兑Qᐊ0‥뮫ìÿ컕Ê꺮®뛹Àæößã跿¯뮫ì跿¯ÿ뮫ì꺮®컕Êᐋ2呔T∧ِ㤏5䰐Z悇୺2ᐋ22呔Tᐋ2∧뢧ëÿ쳔Éꮫ«돹½æõÞâ觿¬뢧ë觿¬ÿ뢧ëꮫ«쳔Éᔋ3噖V⌨ ْ㬏7䴐\把౽3ᔋ33噖Vᔋ3⌨ 랦ëÿ쯓Çꦩ©뇹¼åõÝá蛿ª랦ë蛿ªÿ랦ëꦩ©쯓Çᘋ5奙Y␩!ٔ㴐8們`暏ಁ5ᘋ55奙Yᘋ5␩!뒢êÿ집Åꚦ¦껸ºäõÜà苿§뒢ê苿§ÿ뒢êꚦ¦집Åᘌ6孛[┪&quot;ٖ㸐:刑b梒಄6ᘌ66孛[ᘌ6┪&quot;늠êÿ죐Ä꒤¤그¸ãõÛß翿¥늠ê翿¥ÿ늠ê꒤¤죐Äᜌ8幞^☬#ݙ䀑&lt;唒e沗ඈ8ᜌ88幞^ᜌ8☬#낝éÿ웎Âꆡ¡꫸¶ãôÚÞ篿¢낝é篿¢ÿ낝éꆡ¡웎Âᜌ9恠`✭$ݛ䈑=園g溚උ9ᜌ99恠`ᜌ9✭$꺛éÿ엍Á龟꣸´âôÙÝ磿 꺛é磿 ÿ꺛é龟엍Á᠍;捣c⠮%ݞ䐒?夓j熟ຐ;᠍;;捣c᠍;⠮%겘èÿ쏌¿鲜ꗸ²áôØÝ瓿겘è瓿ÿ겘è鲜쏌¿ᤍ=晦f⤯&amp;ݡ䘒A尓n疤ດ&lt;ᤍ=&lt;晦fᤍ=⤯&amp;ꦕçÿ쇊½香ꏷ°àó×Û濿ꦕç濿ÿꦕç香쇊½ᨎ&gt;桨h⨰'ݣ䜒B帔p瞧ທ=ᨎ&gt;=桨hᨎ&gt;⨰'ꢓçÿ색¼鞗ꇷ®àóÖÛ泿ꢓç泿ÿꢓç鞗색¼ᨎ@歫k⬲(ࡦ䤓D怔s窬ྛ?ᨎ@?歫kᨎ@⬲(ꖐæÿ뻈º钔黷¬ßóÕퟻÚ棿ꖐæ棿ÿꖐæ钔뻈ºᬎA浭mⰳ)ࡨ䬓E戕u綯ྞ@ᬎA@浭mᬎAⰳ)ꎎæÿ뷇¹銒鷷ªÞóÔ훻Ù旿ꎎæ旿ÿꎎæ銒뷇¹ᬏC灰pⴴ*ࡪ䴔G攕y肴ྣBᬏCB灰pᬏCⴴ*ꆊåÿ믅·辏髷¨ÝòÓ헻Ø懿ꆊå懿ÿꆊå辏믅·ᰏD牲r⸵*࡬且H朖{获ႥCᰏDC牲rᰏD⸵*龉åÿ뫄µ趍飷¦ÝòÒ퓻×廿龉å廿ÿ龉å趍뫄µᴏF畵u⼷,࡯倕J樖~蚼ႪEᴏFE畵uᴏF⼷,鶅äÿ맃´誊闶¤ÜòÑ폻Ö嫿鶅ä嫿ÿ鶅ä誊맃´ᴐG睷w〷,ॱ儕L欗袿ႭFᴐGF睷wᴐG〷,鮃ãÿ럂²袈银£ÛòÐ틺Ö埿鮃ã埿ÿ鮃ã袈럂²ḐI空zㄹ.ॴ吖N渗賄ᆱHḐIH空zḐIㄹ.颀ãÿ뛀°薅釶 ÚñÏ퇺Õ叿颀ã叿ÿ颀ã薅뛀°ḐJ籼|㈺.ॶ唖O瀘軇ᆴIḐJI籼|ḐJ㈺.靾âÿ뒿¯莃迶ÚñÎ퇺Ô僿靾â僿ÿ靾â莃뒿¯ἑL罿㌻/ॹ圗Q爘鋌ᆸKἑLK罿ἑL㌻/鑻âÿ늽­肀賶ÙñÍ탺Ó䳿鑻â䳿ÿ鑻â肀늽­‑N节㔽1ॼ夗S甙闑ኽ M‑NM节‑N㔽1鉸áÿ놼«絽}諵ØðÌ컺Ò䣿鉸á䣿ÿ鉸á絽}놼«‑O蒄㔾1੾娗T眙韔ዀ N‑ON蒄‑O㔾1遶àÿ낻ª筻{裵×ðË컺Ñ䗿}遶à䗿}ÿ遶à筻{낻ªℒQ螇㜿2઀尘V稚鯙Ꮔ!PℒQP螇ℒQ㜿2蹳àÿ꺹¨硸x藵ÖðÊ췺Ð䇿z蹳à䇿zÿ蹳à硸x꺹¨−R覉㝀3ં帘W簚鷜Ꮗ!Q−RQ覉−R㝀3豱ßÿ궸§癶v菵ÖðÉ쳺Ï㻿x豱ß㻿xÿ豱ß癶v궸§−T貌㥁4અ怙Y縛ꃡᏋ&quot;S−TS貌−T㥁4襮ßÿꮷ¥獳s臵ÕïÈ쯺Ï㫿u襮ß㫿uÿ襮ß獳sꮷ¥⌓U躎㥂5ઇ愙Z耛ꏤᏎ#T⌓UT躎⌓U㥂5衬Þÿꦶ£煱q翵ÔïÇ쫺Î㟿s衬Þ㟿sÿ衬Þ煱qꦶ£␓W醑㭄6ஊ挚\茜ꛩᓓ$V␓WV醑␓W㭄6蕨Ýÿꢴ¢湮n糴ÓïÆ짺Í㏿p蕨Ý㏿pÿ蕨Ý湮nꢴ¢␓X鎓㭅7஌攚^蔜꣬ᓕ$W␓XW鎓␓X㭅7葦ÝÿꞳ 汬l竴ÓîÅ죹Ìヿn葦Ýヿnÿ葦Ý汬lꞳ └Z隖㵆8ஏ望`蜝¢곱ᗚ%Y└ZY隖└Z㵆8腣Üÿꖲ楩i磴ÒîÄ쟹Ë⳿k腣Ü⳿kÿ腣Ü楩iꖲ☔\香㹇9ஒ 椛b訝¥꿶ᗞ&amp;[☔\[香☔\㹇9罠Üÿꎰ晦f痴ÑîÃ웹Ê⣿h罠Ü⣿hÿ罠Ü晦fꎰ☔]鮛㽈:ஔ 樜c谞§당ᗡ&amp;\☔]\鮛☔]㽈:絞Ûÿꊯ摤d珴ÑîÂ엹É◿g絞Û◿gÿ絞Û摤dꊯ✕_麞䁊;ಖ!氜e輞ª뗾ᛥ'^✕_^麞✕_䁊;穛Ûÿꂮ慡a烳ÐíÁ쓹È⇿d穛Û⇿dÿ穛Û慡aꂮ✕`ꂠ 䅋&lt;ಘ!渝f速¬뛿ᛨ'_✕`_ꂠ ✕`䅋&lt;祙Úÿ龭彟_濳ÏíÀ쏹Èỿb祙Úỿbÿ祙Ú彟_龭⠕bꎣ£䉌=ಛ&quot;瀝h錟°㣬Fm ⴘnm 랷·ⴘn䩖E敁Õÿ醡䡈H嫲q푚Èê·미ÀýL敁ÕýLÿ敁Õ䡈H醡⸘p몺º䭗Fັ'耡wꠤÉ싿,㳬Jn!⸘pn!몺º⸘p䭗F挾Ôÿ辟䕅E埲o퍘Çê¶뫸¿øK挾ÔøKÿ挾Ô䕅E辟⸙q벼¼䱘Fຳ'脢xꨤË쏿0㿬Mp!⸙qp!벼¼⸙q䱘F愼Ôÿ躞䍃C嗱m퍖Ç힋ê¶맸¾öJ愼ÔöJÿ愼Ô䍃C躞⼙s뾿¿䵙Hຶ(茢z괥Î엿4䏭Qq&quot;⼙sq&quot;뾿¿⼙s䵙H弹Óÿ貝䁀@叱k퉓Æ힉ê´룸½ñH弹ÓñHÿ弹Ó䁀@貝〙t쇁Á乚Hຸ(蔣{긥Ð웿8䛭Ts&quot;〙ts&quot;쇁Á〙t乚H崷Òÿ讜㸾&gt;凱i텒Å횇é´럸¼ïH崷ÒïHÿ崷Ò㸾&gt;讜〚v쓄Ä作Iົ)蘣}넦Ó쟿&lt;䫭Xt#〚vt#쓄Ä〚v作I嬴Òÿ覚㬻;仱g텏Ä횆é²뛸»êF嬴ÒêFÿ嬴Ò㬻;覚ㄚw웆Æ偝J྽)蠣댦Ö죿@䷮[v#ㄚwv#웆Æㄚw偝J失Ñÿ袙㤹9䳱e큍Ä햅é²뛸»èF失ÑèFÿ失Ñ㤹9袙㈚y짉É兞K྿*訤딧Ø짿D勮_w$㈚yw$짉É㈚y兞K嘮Ñÿ蚘~㘶6䫰c콊Ã햃é°듸ºãD嘮ÑãDÿ嘮Ñ㘶6蚘~㈛{쳌Ì卟L࿃*谤똪Ù쯿I囮cy$㈛{y$쳌Ì㈛{卟L唭Îÿ蒖|㌳3䟰a콈Â풁è¯돷¹ßC唭ÎßCÿ唭Î㌳3蒖|㌛|컎Î占M࿄+踥뜬Ù쳿M姯ez%㌛|z%컎Î㌛|占M吭Ìÿ莕zㄱ1䗰_칆Â펀è¯닷¸ÜB吭ÌÜBÿ吭Ìㄱ1莕z㐜~퇑Ñ啢N࿇+輥렰Ú췿Q巯i|%㐜~|%퇑Ñ㐜~啢N匬Éÿ芔y⸮.䏰]칃À퍾è­뇷·ØA匬ÉØAÿ匬É⸮.芔y㐜폓Ó噣O჉,鄦뤲Ú컿U惯l}%㐜}%폓Ó㐜噣O刬Çÿ肓wⰬ,䇰[쵂À퉼ç­뇷¶Õ@刬ÇÕ@ÿ刬ÇⰬ,肓w㔜훖Ö坤P჌,錦먵Û쿿Y旰p&amp;㔜&amp;훖Ö㔜坤P儫Äÿ纑u⤩)㻰Y찿¿퉻ç«꿷µÑ?儫ÄÑ?ÿ儫Ä⤩)纑u㔜Ø塥Q჎-鐧묷Û탿]棰s&amp;㔜&amp;Ø㔜塥Q倫Âÿ綐t✧'㳯X창¿텹ç«꿷µÎ&gt;倫ÂÎ&gt;ÿ倫Â✧'綐t㘝Û奦Rბ-阧밻Ü퇿a泱w'㘝'Û㘝奦R伪¿ÿ箎r␤$㫯U쬺¾텸ç©껷´Ê=伪¿Ê=ÿ伪¿␤$箎r㜝Ý婧Sდ.頨봽Ü틿e濱z'㜝'Ý㜝婧S丩¼ÿ窍q∢&quot;㣯T쬹½큶æ©귷³Ç&lt;丩¼Ç&lt;ÿ丩¼∢&quot;窍q㜞à孩Tᇖ/騨빀Ý퓿j珱~(㜞(à㜞孩T䰩¹ÿ禋p἟㗯R쨶¼클æ¨곷²Ã:䰩¹Ã:ÿ䰩¹἟禋p㠞â屪Uᇘ/鬨뽂Ý헿m盲(㠞(â㠞屪U䬨·ÿ碊nᴝ㏯P줵»콳æ§꯷±À:䬨·À:ÿ䬨·ᴝ碊n㤞å嵫Vᇚ0鴩쁅Þ훿r篲)㤞)å㤞嵫V䨨´ÿ皈mᨚ㇮N윴¹콱å¦꫷°¼8䨨´¼8ÿ䨨´ᨚ皈m㤟è幭Wᇝ0鼪셉Þ퟿v翲)㤟)è㤟幭W䤧±ÿ璆k᜗⻮K쐳¶칰å¤꧶¯¸7䤧±¸7ÿ䤧±᜗璆k㨟ê彮Xᇟ1ꄪ셋ßz苳*㨟*ê㨟彮X䠦¯ÿ玅jᔕⳮJ숳µ칮å¤ꣶ®µ6䠦¯µ6ÿ䠦¯ᔕ玅j㬟í息Yᇢ1ꌪ썎ß~蛳*㬟*í㬟息Y䜦¬ÿ犃iሒ⫮H뼲²쵭å¢ꟶ­±5䜦¬±5ÿ䜦¬ሒ犃i㬠ï慰Zዤ2ꐫ썐ß觳*㬠*ï㬠慰Z䘥ªÿ炂hတ⣮F븱°챫ä¢꛶­®4䘥ª®4ÿ䘥ªတ炂h㰠ò扱[ዧ2ꘫ쑓à跴+㰠+ò㰠扱[䔥§ÿ澀f഍_x000a_◮D묱®챩ä¡ꗶ¬ª3䔥§ª3ÿ䔥§഍_x000a_澀f㰠ô捲\ዩ3꠬압à郴+㰠+ô㰠捲\䐤¥ÿ湿eଋ⏭B뤰¬쭨ä ꓶ«§2䐤¥§2ÿ䐤¥ଋ湿e㴡÷摴]ዬ3ꨬ왙á闵,㴡,÷㴡摴]䌤¢ÿ汽dࠈ⇭@뜰ª쭦ãꏶª£1䌤¢£1ÿ䌤¢ࠈ汽d㸡粒ù敵]ᓬ5ꬭ읛á飵,㸡,粒ù㸡敵]䈣ÿ死c؆῭&gt;딯¨쩥ãꏶ© 0䈣 0ÿ䈣؆死c㸡ﳼü晶^᛬7괭¡졞â鳵£-㸡-ﳼü㸡晶^䀢ÿ楹ã᳭&lt;눮¦쩣ãꇶ¨/䀢/ÿ䀢̃楹a䀢ÿ桸`᫭;뀮¤쩢ãꇶ¨.䀢.ÿ䀢桸`䀢ÿ桸`㚒3遴;䡞x舰櫟 ¼^^벼¼뫂㔗\䍃Cÿ猱ÇèꅽÎ緐{첵財º셺Õ뇹v䍃ÿääÿ䍃Cè猱Ç뾿¿㘗]별弶㚔4鉶&lt;䥟z萱泣_x000a_¿__뾿¿별㘗]䁀@ÿ焰ÃèꁻÍ篏y첳誟¹쁸Ô냹t䁀ÿßßÿ䁀@è焰Ã쇁Á㘗^뻅怷㞖5鍷&lt;䩠{蘱淥_x000a_Á``쇁Á뻅㘗^㸾&gt;ÿ瀰Áè齹Í竏x쮳覞¸쁶Ó꿹r㸾ÿÜÜÿ㸾&gt;è瀰Á쓄Ä㜗_샇戸㢘6陹=䭢}蠲滩_x000a_Äbb쓄Ä샇㜗_㬻;ÿ港¾ç鵷Ì磎v쪱螝·뽴Ó그p㬻ÿØØÿ㬻;ç港¾웆Æ㠘`쇈挸㦚6靺&gt;䱣褳 濫_x000a_Æcc웆Æ쇈㠘`㤹9ÿ洮¼ç鱶Ë盎t쪱}蚜¶빳Ò그o㤹ÿÕÕÿ㤹9ç洮¼짉É㤘b쓊¢搹㦜7驼?䵤謳£燯_x000a_Édd짉É쓊¢㤘b㘶6ÿ欮¸ç魴Ë瓍r즯|蒚µ뵰Ò꯸l㘶ÿÐÐÿ㘶6ç欮¸쳌Ì㨘c워¥昺㪞8鱾@书贴¥珲_x000a_Ìff쳌Ì워¥㨘c㌳3ÿ椭µæ饲Ê狌p좮z芙´뱮Ñ꫸j㌳ÿÌÌÿ㌳3æ椭µ컎Î㨙d쟍¨朻㮠8鵿@佧輵§瓴Îgg컎Î쟍¨㨙dㄱ1ÿ栬³æ顰É燌n좭x膘³뭭Ñ꧸iㄱÿÉÉÿㄱ1æ栬³퇑Ñ㬙f쫏«格㲢9ꂁA偨鄵©直Ñhh퇑Ñ쫏«㬙f⸮.ÿ昫¯æ靮È濋m재v羖²멫Ð꣸g⸮ÿÄÄÿ⸮.æ昫¯폓Ó㰙g쯑­椼¡㲤:ꆂB兩鈶«矴Óii폓Ó쯑­㰙gⰬ,ÿ攫­æ陭È淊k욬u纕²멩ÏꟸeⰬÿÁÁÿⰬ,æ攫­훖Ö㰚h췓±欽£㶦;ꒄC剫鐷­竵Ökk훖Ö췓±㰚h⤩)ÿ挪ªå鑫Ç毊i얪s粔±륧Ï꛸c⤩ÿ½½ÿ⤩)å挪ªØ㴚i쿔³氾¥㺨;ꖅD卬锷¯篵ØllØ쿔³㴚i✧'ÿ愩¨å鍩Ç櫉h얩r箓°롦Îꗸb✧ÿººÿ✧'å愩¨Û㸚k퇖·派§㾪&lt;ꢇE呭頸±緵ÛmmÛ퇖·㸚k␤$ÿ弩¤å鉧Æ棉f쒨p禑¯띤Îꓸ_␤ÿµµÿ␤$å弩¤Ý㸛l틗¹渿¨㾬=ꦈE啮餹³绵ÝnnÝ틗¹㸛l∢&quot;ÿ帨¢ä酦Å曈d쒨o碐®띢Íꏸ^∢ÿ²²ÿ∢&quot;ä帨¢à㼛m헙½灀«䂮=ꮊF噰鬹¶胵 àppà헙½㼛m἟ÿ尧ä轤Å擇b쎦m皏­뙠Íꋸ\἟ÿ®®ÿ἟ä尧â䀛n훛¿煀¬䆰&gt;궋G坱鰺·苵#âqqâ훛¿䀛nᴝÿ嬧ä蹢Ä揇a슦k疎¬땟ÌꇸZᴝÿ««ÿᴝä嬧å䄜pÂ牁®䆲?꾍H塲鼻º蓵'årråÂ䄜pᨚÿ夦ã赠Ã懆^솤i玌«둝ËꃷXᨚÿ¦¦ÿᨚã夦è䈜qÆ瑂±䊴@놏I奴ꄻ¼蛵*èttèÆ䈜q᜗ÿ圥ã譞Ã必]솣g熋ª덛Ë鿷V᜗ÿ¢¢ÿ᜗ã圥ê䈜rÈ畃²䎶@뎐I婵ꈼ¾蟶,êuuêÈ䈜rᔕÿ嘤ã詝Â巅[삢f炊©뉙Ê黷Uᔕÿÿᔕã嘤í䌜sË癄µ䒸A떒K孶ꐽÀ觶0ívvíË䌜sሒÿ吤â襛Á峄Y뾡d溈¨녗Ê鷷Rሒÿÿሒâ吤ï䐝tÎ睄¶䒺B뚓L屷ꔽÁ諶2ïwwïÎ䐝tတÿ刣â衙Á嫄X뾡c涇§녖É鳷Qတÿÿတâ刣ò䐝vÑ祅¸䖼B뚔N嵹ꝀÂ賶6òyyòÑ䐝v഍_x000a_ÿ儢â蝘À壃U뺟a殆¦끔É鯷O഍ÿÿ഍_x000a_â儢ô䔝wÔ穆¹䞽D랕P幺ꝁÃ軶8ôzzôÔ䔝wଋÿ伢â虖¿埂T뺟`檅¦꽒È髷Mଋÿÿଋâ伢÷䘞x×籈º䦽F뢗R彻ꡄÄ郶&lt;÷{{÷×䘞xࠈÿ䴡á葔¿哂R붝^梃¥깐Ç駷Kࠈÿÿࠈá䴡粒ù䘞yÙ絊»䪾H릗T恼ꥅÄ釶&gt;ù||粒ùÙ䘞y؆ÿ䰠á荓¾叁Q벜\枂¤굏Ç飷J؆ÿÿ؆á䰠ﳼü䜞{Ý繌¼䶿J몙V慾 ꩈÅ鏶Bü~~ﳼüÝ䜞{̃ÿ䨠á腐½净N뮛Z斁£걍Æ雷G̃ÿÿ̃á䨠ÿ䤟}á腏½僀M뮛Y撀¢걋Æ雷Fÿÿá䤟}ÿ䤟}áe㴡÷摴]ዬ3ꨬ왙á闵,㴡,÷㴡摴]䌤¢ÿ汽dࠈ⇭@뜰ª쭦ãꏶª£1䌤¢£1ÿ䌤¢ࠈ汽d㸡粒ù敵]ᓬ5ꬭ읛á飵,㸡,粒ù㸡敵]䈣ÿ死c؆῭&gt;딯¨쩥ãꏶ© 0䈣 0ÿ䈣؆死c㸡ﳼü晶^᛬7괭¡졞â鳵£-㸡-ﳼü㸡晶^䀢ÿ楹ã᳭&lt;눮¦쩣ãꇶ¨/䀢/ÿ䀢̃楹a䀢ÿ桸`᫭;뀮¤쩢ãꇶ¨.䀢.ÿ䀢桸`䀢ÿ桸`᫭;뀮¤쩢ãꇶ¨.䀢.ÿ䀢桸`働働錳A阼⎌T㯤ŋ䐸쀀쪩働錳働錳働働錳8뱴莌怀검݋T㯦ŋ䑸쀀働錳働錳働働錳뱴莌怀겠݋P㯧ŋ䕸쀀횭働錳働錳働働錳뱴莌怀ꍠ݋O㯧ŋ䑸쀀횭働錳働錳働働錳뱴莌怀ꌠ݋^ո쀀働錳働錳働働錳X뱴⎌꿀݋]Ѹ쀀働錳働錳働働錳X뱴⎌곀݋O㯧ŋѸ쀀횬働錳働錳働働錳O阼⎌ꍀ݋K㯥ŋ䐸쀀횬働錳働錳働働錳9阼⎌^䐸쀀働錳働錳働働錳0뱴莌怀聪 开働働錳働錳働働錳S阼⎌ꑠ݋働阼⎌T䐸쀀働錳働錳働働錳#뱴莌怀귀݋T䑸쀀働錳働錳働働錳뱴莌怀균݋Kī䑸쀀흵働錳働錳働働錳땘誨怀ꒀ݋T䑸쀀働錳働錳働働錳뱴莌怀글݋Kī䑸쀀흵働錳働錳働働錳뱴莌怀꒠݋T䑸쀀働錳働錳働働錳뱴莌怀긠݋Kī䑸쀀흵働錳働錳働働錳뱴莌怀꓀݋V䑸쀀働錳働錳働働錳뱴莌怀김݋Kī呸쀀흵働錳働錳働働錳뱴莌怀ꓠ݋V䑸쀀働錳働錳働働錳뱴莌怀깠݋錳]뱴⎌굀݋KīѸ쀀흴働錳働錳働働錳T阼⎌ꐠ݋Kĩ䐸쀀흴働錳働錳働働錳P阼⎌T䐸쀀働錳働錳働働錳G뱴莌怀굠݋T㯦ŋ䑸쀀働錳働錳働働錳뱴莌怀궀݋Kī䑸쀀흵働錳働錳働働錳뱴莌怀ꑀ݋TѸ쀀働錳働錳働働錳[뱴⎌궠݋KīѸ쀀흴働錳働錳働働錳S阼⎌ꑠ݋Kĩ䐸쀀흴働錳働錳働働錳+阼⎌T䐸쀀働錳働錳働働錳#뱴莌怀귀݋T䑸쀀働錳働錳働働錳뱴莌怀균݋Kī䑸쀀흵働錳働錳働働錳땘誨怀ꒀ݋T䑸쀀働錳働錳働働錳뱴莌怀글݋Kī䑸쀀흵働錳働錳働働錳뱴莌怀꒠݋T䑸쀀働錳働錳働働錳뱴莌怀働錳S阼⎌ꑠ݋Kĩ䐸쀀흴働錳働錳働働錳+阼⎌T䐸쀀働錳働錳働働錳#뱴莌怀귀݋T䑸쀀働錳働錳働働錳뱴莌怀균݋Kī䑸쀀흵働錳働錳働働錳땘誨怀ꒀ݋T䑸쀀働錳働錳働働錳뱴莌怀글݋Kī䑸쀀흵働錳働錳働働錳뱴莌怀꒠݋T䑸쀀働錳働錳働働錳뱴莌怀긠݋Kī䑸쀀흵働錳働錳働働錳뱴莌怀꓀݋V䑸쀀働錳働錳働働錳뱴莌怀김݋K䑸쀀働錳働錳働働錳뱴莌怀글݋Kī䑸쀀흵働錳働錳働働錳뱴莌怀꒠݋T䑸쀀働錳働錳働働錳뱴莌怀긠݋Kī䑸쀀흵働錳働錳働働錳뱴莌怀꓀݋V䑸쀀働錳働錳働働錳뱴莌怀김݋Kī呸쀀흵働錳働錳働働錳뱴莌怀ꓠ݋V䑸쀀働錳働錳働働錳뱴莌怀깠݋怀꒠݋T䑸쀀働錳働錳働働錳뱴莌怀働錳S阼⎌ꑠ݋Kĩ䐸쀀흴働錳働錳働働錳+阼⎌T䐸쀀働錳働錳働働錳#뱴莌怀귀݋T䑸쀀働錳働錳働働錳뱴莌怀균݋Kī䑸쀀흵働錳働錳働働錳땘誨怀ꒀ݋T䑸쀀働錳働錳働働錳뱴莌怀글݋Kī䑸쀀흵働錳働錳働働錳뱴莌怀꒠݋T䑸쀀働錳働錳働働錳뱴莌怀긠݋Kī䑸쀀흵働錳働錳働働錳뱴莌怀꓀݋V䑸쀀働錳働錳働働錳뱴莌怀김݋K䑸쀀働錳働錳働働錳뱴莌怀글݋Kī䑸쀀흵働錳働錳働働錳뱴莌怀꒠݋T䑸쀀働錳働錳働働錳뱴莌怀긠݋Kī䑸쀀흵働錳働錳働働錳뱴莌怀꓀݋V䑸쀀働錳働錳働働錳뱴莌怀김݋Kī呸쀀흵働錳働錳働働錳뱴莌怀ꓠ݋V䑸쀀働錳働錳働働錳뱴莌怀깠݋"/>
    <w:docVar w:name="StreetAddress17" w:val="뜼㊣ÿÿÿÿÿÿÿÿÿÿÿÿÿÿÿÿȂĀĀȃȂ﷼þÿ﷾ý﷽ý﷿ý﻽þ﻽þ﻿þ﻿þﳿü﷼þﳿüÿ﷼þ﷽ý﷾ýĀԅẮЁԈĀԅĀĂ﫹þÿﯼû﫺ú﫾úﷺýﷻþ﻿ýﳾüù﫹þùÿ﫹þ﫺úﯼûā܇ȃЁ؁܋Ċā܇āȃýÿ﫻úøùﷸýﷺþ﻿üﳾüøýøÿýø﫻úȁਊ_x000a_Є ؁ࠂ_x000a_ଐĎȁਊ_x000a_ȁЄüÿøõöﳶüﳸþ﷿ûﯾûôüôÿüõøȁఌЅċࠂਂഓđȁఌȁЅüÿ÷óõﳴûﳷý﷿ú﫾úóüóÿüó÷̂ ༏؇Ďਂ ഃᄘȕ̂ ༏̂ ؇ûÿõðóﯱúﯵý﷿ù茶ùðûðÿûðõЂ_x000a_ᄑ؇Đଃ_x000a_༃ጛȘ_x000a_Ђ_x000a__x000a_ᄑЂ_x000a_؇ûÿôîñﯯùﯴý﷿øøîûîÿûîôЂᐔࠉĒഃᄄᘠȜЂᐔЂࠉúÿòëï﫭ù﫲üﳿ÷÷ëúëÿúëòԃ_x000a_ᘖࠊĕ༄_x000a_ጄᤣ̟_x000a_ԃ_x000a__x000a_ᘖԃ_x000a_ࠊúÿðéí匿ø﫱üﳿö÷éúéÿúéð؃ᤙ਋ ȗᄄᘄᰨ̤؃ᤙ؃਋ ùÿîæë裡÷璘üﳿõöæùæÿùæî؃ᰜ଍_x000a_Țጅᤅ‭Ш؃ᰜ؃଍_x000a_øÿíãéö吝üﯿôõ퟿ãø퟿ãÿøãí܄ḞఎȜᐅᬅ ∰Ы܄Ḟ܄ఎøÿëáçöûﯿóô퓿áø퓿áÿøáëࠄ℡!ഏȟᘆᴆ#┵аࠄ℡!ࠄഏ÷ÿéÞåõûﯿòó탿Þ÷탿Þÿ÷Þéࠄ⌣#ฐ_x000a_ȡ᠆ἆ%⠸Բࠄ⌣#ࠄฐ_x000a_÷ÿèÜãôûﯿñò췿Ü÷췿Üÿ÷Üèअ☦&amp;༑̤ᨇ∇)⬽Է अ☦&amp;अ༑öÿæÙáóú﫿ðñ짿Ùö짿ÙÿöÙæअ⠨(ဒ̦ᬇ⌇*ⵀԺ अ⠨(अဒõÿåퟗ×ßóú﫿ïñ웿×õ웿×ÿõퟗ×åਅ⬫+ᄔ̩ ᴇ☈.ㅅؾ_x000a_ਅ⬫+ਅᄔõÿã퓔ÔÝòú﫿îð싿Ôõ싿Ôÿõ퓔Ôãଆⴭ-ሕ̪ Ḉ⠈0㍈فଆⴭ-ଆሕôÿâ틒Ò훻Üñú刺íï뿿Òô뿿Òÿô틒Òâఆ〰0጖̭_x000a_℈⬉3㝍مఆ〰0ఆ጖훍ôÿà쿏Ï폻Ùðù刺ìî믿Ï훍ô믿Ïÿ훍ô쿏Ïàఆ㌳3ᐗ̰_x000a_⌉ ⸊7㩒݊ ఆ ㌳3ఆᐗ퓊óÿÞ쳌Ì탻×ïù刺ëí럿Ì퓊ó럿Ìÿ퓊ó쳌ÌÞഇ㔵5ᔘв␉!⼊9㱕݌_x000a_ ഇ 㔵5ഇᔘ틈óÿÜ쫊Ê쿻Õïù刺êì듿Ê틈ó듿Êÿ틈ó쫊ÊÜഇ!㠸8ᘚе☊#㈊&lt;䁚ݑ_x000a_!_x000a_ഇ!!_x000a_㠸8ഇ!ᘚ탄òÿÛ쟇Ç쳻Óîùéë냿È탄ò냿Èÿ탄ò쟇ÇÛง&quot;㨺:᜛з✊%㐋&gt;䉝ࡔ&quot;_x000a_ง&quot;&quot;_x000a_㨺:ง&quot;᜛컂ñÿÙ업Å쫻Òíøèê귿Å컂ñ귿Åÿ컂ñ업ÅÙ༈$㴽=᠜к⨋'㜋A䕢ࡘ$_x000a_༈$$_x000a_㴽=༈$᠜쮿ñÿ×싂Â쟺Ïíøçê꧿Ã쮿ñ꧿Ãÿ쮿ñ싂Â×༈%㼿?ᤝл_x000a_⬋(㠌C䡥࡛%༈%%㼿?༈%ᤝ쪽ðÿÖ샀À웺Îìøæé꛿Á쪽ð꛿Áÿ쪽ð샀ÀÖဈ'䉂B᨞Կ_x000a_ⴌ*㬌G䭪ॠ'ဈ''䉂Bဈ'᨞잺ðÿퟝÔ붽½쏺Ëë÷åèꋿ¾잺ðꋿ¾ÿ잺ð붽½ퟝÔဉ(䑄DᬟՀ⸌+㴍I乭ॢ(ဉ((䑄Dဉ(ᬟ울ïÿ훜Ó뮻»쇺Êê÷äç鿿¼울ï鿿¼ÿ울ï뮻»훜Óᄉ*䝇GᰡՃ「-䀍L兲੧*ᄉ**䝇Gᄉ*ᰡ쎵îÿ퓚Ñ뢸¸뿺Èé÷ãæ鯿¹쎵î鯿¹ÿ쎵î뢸¸퓚Ñሉ+䥉IᴢՅ㈍.䈎N卵੪+_x000a_ሉ++_x000a_䥉Iሉ+ᴢ솳îÿ폙Ð뚶¶뷹Æé÷âå飿·솳î飿·ÿ솳î뚶¶폙Ðሊ-䱌LἣՈ㐍0䐎R坺੮-_x000a_ሊ--_x000a_䱌Lሊ-ἣ뾰íÿ퇘Î뎳³뫹Äèöáä铿´뾰í铿´ÿ뾰í뎳³퇘Îጊ/住O‥ً㘎2䜏U婿୲/ጊ//住Oጊ/‥벭íÿ쿖Ì낰°럹Áçöàã郿±벭í郿±ÿ벭í낰°쿖Ìᐊ0兑Q‥ٍ㜎3䤏W嶂୵0ᐊ00兑Qᐊ0‥뮫ìÿ컕Ê꺮®뛹Àæößã跿¯뮫ì跿¯ÿ뮫ì꺮®컕Êᐋ2呔T∧ِ㤏5䰐Z悇୺2ᐋ22呔Tᐋ2∧뢧ëÿ쳔Éꮫ«돹½æõÞâ觿¬뢧ë觿¬ÿ뢧ëꮫ«쳔Éᔋ3噖V⌨ ْ㬏7䴐\把౽3ᔋ33噖Vᔋ3⌨ 랦ëÿ쯓Çꦩ©뇹¼åõÝá蛿ª랦ë蛿ªÿ랦ëꦩ©쯓Çᘋ5奙Y␩!ٔ㴐8們`暏ಁ5ᘋ55奙Yᘋ5␩!뒢êÿ집Åꚦ¦껸ºäõÜà苿§뒢ê苿§ÿ뒢êꚦ¦집Åᘌ6孛[┪&quot;ٖ㸐:刑b梒಄6ᘌ66孛[ᘌ6┪&quot;늠êÿ죐Ä꒤¤그¸ãõÛß翿¥늠ê翿¥ÿ늠ê꒤¤죐Äᜌ8幞^☬#ݙ䀑&lt;唒e沗ඈ8ᜌ88幞^ᜌ8☬#낝éÿ웎Âꆡ¡꫸¶ãôÚÞ篿¢낝é篿¢ÿ낝éꆡ¡웎Âᜌ9恠`✭$ݛ䈑=園g溚උ9ᜌ99恠`ᜌ9✭$꺛éÿ엍Á龟꣸´âôÙÝ磿 꺛é磿 ÿ꺛é龟엍Á᠍;捣c⠮%ݞ䐒?夓j熟ຐ;᠍;;捣c᠍;⠮%겘èÿ쏌¿鲜ꗸ²áôØÝ瓿겘è瓿ÿ겘è鲜쏌¿ᤍ=晦f⤯&amp;ݡ䘒A尓n疤ດ&lt;ᤍ=&lt;晦fᤍ=⤯&amp;ꦕçÿ쇊½香ꏷ°àó×Û濿ꦕç濿ÿꦕç香쇊½ᨎ&gt;桨h⨰'ݣ䜒B帔p瞧ທ=ᨎ&gt;=桨hᨎ&gt;⨰'ꢓçÿ색¼鞗ꇷ®àóÖÛ泿ꢓç泿ÿꢓç鞗색¼ᨎ@歫k⬲(ࡦ䤓D怔s窬ྛ?ᨎ@?歫kᨎ@⬲(ꖐæÿ뻈º钔黷¬ßóÕퟻÚ棿ꖐæ棿ÿꖐæ钔뻈ºᬎA浭mⰳ)ࡨ䬓E戕u綯ྞ@ᬎA@浭mᬎAⰳ)ꎎæÿ뷇¹銒鷷ªÞóÔ훻Ù旿ꎎæ旿ÿꎎæ銒뷇¹ᬏC灰pⴴ*ࡪ䴔G攕y肴ྣBᬏCB灰pᬏCⴴ*ꆊåÿ믅·辏髷¨ÝòÓ헻Ø懿ꆊå懿ÿꆊå辏믅·ᰏD牲r⸵*࡬且H朖{获ႥCᰏDC牲rᰏD⸵*龉åÿ뫄µ趍飷¦ÝòÒ퓻×廿龉å廿ÿ龉å趍뫄µᴏF畵u⼷,࡯倕J樖~蚼ႪEᴏFE畵uᴏF⼷,鶅äÿ맃´誊闶¤ÜòÑ폻Ö嫿鶅ä嫿ÿ鶅ä誊맃´ᴐG睷w〷,ॱ儕L欗袿ႭFᴐGF睷wᴐG〷,鮃ãÿ럂²袈银£ÛòÐ틺Ö埿鮃ã埿ÿ鮃ã袈럂²ḐI空zㄹ.ॴ吖N渗賄ᆱHḐIH空zḐIㄹ.颀ãÿ뛀°薅釶 ÚñÏ퇺Õ叿颀ã叿ÿ颀ã薅뛀°ḐJ籼|㈺.ॶ唖O瀘軇ᆴIḐJI籼|ḐJ㈺.靾âÿ뒿¯莃迶ÚñÎ퇺Ô僿靾â僿ÿ靾â莃뒿¯ἑL罿㌻/ॹ圗Q爘鋌ᆸKἑLK罿ἑL㌻/鑻âÿ늽­肀賶ÙñÍ탺Ó䳿鑻â䳿ÿ鑻â肀늽­‑N节㔽1ॼ夗S甙闑ኽ M‑NM节‑N㔽1鉸áÿ놼«絽}諵ØðÌ컺Ò䣿鉸á䣿ÿ鉸á絽}놼«‑O蒄㔾1੾娗T眙韔ዀ N‑ON蒄‑O㔾1遶àÿ낻ª筻{裵×ðË컺Ñ䗿}遶à䗿}ÿ遶à筻{낻ªℒQ螇㜿2઀尘V稚鯙Ꮔ!PℒQP螇ℒQ㜿2蹳àÿ꺹¨硸x藵ÖðÊ췺Ð䇿z蹳à䇿zÿ蹳à硸x꺹¨−R覉㝀3ં帘W簚鷜Ꮗ!Q−RQ覉−R㝀3豱ßÿ궸§癶v菵ÖðÉ쳺Ï㻿x豱ß㻿xÿ豱ß癶v궸§−T貌㥁4અ怙Y縛ꃡᏋ&quot;S−TS貌−T㥁4襮ßÿꮷ¥獳s臵ÕïÈ쯺Ï㫿u襮ß㫿uÿ襮ß獳sꮷ¥⌓U躎㥂5ઇ愙Z耛ꏤᏎ#T⌓UT躎⌓U㥂5衬Þÿꦶ£煱q翵ÔïÇ쫺Î㟿s衬Þ㟿sÿ衬Þ煱qꦶ£␓W醑㭄6ஊ挚\茜ꛩᓓ$V␓WV醑␓W㭄6蕨Ýÿꢴ¢湮n糴ÓïÆ짺Í㏿p蕨Ý㏿pÿ蕨Ý湮nꢴ¢␓X鎓㭅7஌攚^蔜꣬ᓕ$W␓XW鎓␓X㭅7葦ÝÿꞳ 汬l竴ÓîÅ죹Ìヿn葦Ýヿnÿ葦Ý汬lꞳ └Z隖㵆8ஏ望`蜝¢곱ᗚ%Y└ZY隖└Z㵆8腣Üÿꖲ楩i磴ÒîÄ쟹Ë⳿k腣Ü⳿kÿ腣Ü楩iꖲ☔\香㹇9ஒ 椛b訝¥꿶ᗞ&amp;[☔\[香☔\㹇9罠Üÿꎰ晦f痴ÑîÃ웹Ê⣿h罠Ü⣿hÿ罠Ü晦fꎰ☔]鮛㽈:ஔ 樜c谞§당ᗡ&amp;\☔]\鮛☔]㽈:絞Ûÿꊯ摤d珴ÑîÂ엹É◿g絞Û◿gÿ絞Û摤dꊯ✕_麞䁊;ಖ!氜e輞ª뗾ᛥ'^✕_^麞✕_䁊;穛Ûÿꂮ慡a烳ÐíÁ쓹È⇿d穛Û⇿dÿ穛Û慡aꂮ✕`ꂠ 䅋&lt;ಘ!渝f速¬뛿ᛨ'_✕`_ꂠ ✕`䅋&lt;祙Úÿ龭彟_濳ÏíÀ쏹Èỿb祙Úỿbÿ祙Ú彟_龭⠕bꎣ£䉌=ಛ&quot;瀝h錟°㣬Fm ⴘnm 랷·ⴘn䩖E敁Õÿ醡䡈H嫲q푚Èê·미ÀýL敁ÕýLÿ敁Õ䡈H醡⸘p몺º䭗Fັ'耡wꠤÉ싿,㳬Jn!⸘pn!몺º⸘p䭗F挾Ôÿ辟䕅E埲o퍘Çê¶뫸¿øK挾ÔøKÿ挾Ô䕅E辟⸙q벼¼䱘Fຳ'脢xꨤË쏿0㿬Mp!⸙qp!벼¼⸙q䱘F愼Ôÿ躞䍃C嗱m퍖Ç힋ê¶맸¾öJ愼ÔöJÿ愼Ô䍃C躞⼙s뾿¿䵙Hຶ(茢z괥Î엿4䏭Qq&quot;⼙sq&quot;뾿¿⼙s䵙H弹Óÿ貝䁀@叱k퉓Æ힉ê´룸½ñH弹ÓñHÿ弹Ó䁀@貝〙t쇁Á乚Hຸ(蔣{긥Ð웿8䛭Ts&quot;〙ts&quot;쇁Á〙t乚H崷Òÿ讜㸾&gt;凱i텒Å횇é´럸¼ïH崷ÒïHÿ崷Ò㸾&gt;讜〚v쓄Ä作Iົ)蘣}넦Ó쟿&lt;䫭Xt#〚vt#쓄Ä〚v作I嬴Òÿ覚㬻;仱g텏Ä횆é²뛸»êF嬴ÒêFÿ嬴Ò㬻;覚ㄚw웆Æ偝J྽)蠣댦Ö죿@䷮[v#ㄚwv#웆Æㄚw偝J失Ñÿ袙㤹9䳱e큍Ä햅é²뛸»èF失ÑèFÿ失Ñ㤹9袙㈚y짉É兞K྿*訤딧Ø짿D勮_w$㈚yw$짉É㈚y兞K嘮Ñÿ蚘~㘶6䫰c콊Ã햃é°듸ºãD嘮ÑãDÿ嘮Ñ㘶6蚘~㈛{쳌Ì卟L࿃*谤똪Ù쯿I囮cy$㈛{y$쳌Ì㈛{卟L唭Îÿ蒖|㌳3䟰a콈Â풁è¯돷¹ßC唭ÎßCÿ唭Î㌳3蒖|㌛|컎Î占M࿄+踥뜬Ù쳿M姯ez%㌛|z%컎Î㌛|占M吭Ìÿ莕zㄱ1䗰_칆Â펀è¯닷¸ÜB吭ÌÜBÿ吭Ìㄱ1莕z㐜~퇑Ñ啢N࿇+輥렰Ú췿Q巯i|%㐜~|%퇑Ñ㐜~啢N匬Éÿ芔y⸮.䏰]칃À퍾è­뇷·ØA匬ÉØAÿ匬É⸮.芔y㐜폓Ó噣O჉,鄦뤲Ú컿U惯l}%㐜}%폓Ó㐜噣O刬Çÿ肓wⰬ,䇰[쵂À퉼ç­뇷¶Õ@刬ÇÕ@ÿ刬ÇⰬ,肓w㔜훖Ö坤P჌,錦먵Û쿿Y旰p&amp;㔜&amp;훖Ö㔜坤P儫Äÿ纑u⤩)㻰Y찿¿퉻ç«꿷µÑ?儫ÄÑ?ÿ儫Ä⤩)纑u㔜Ø塥Q჎-鐧묷Û탿]棰s&amp;㔜&amp;Ø㔜塥Q倫Âÿ綐t✧'㳯X창¿텹ç«꿷µÎ&gt;倫ÂÎ&gt;ÿ倫Â✧'綐t㘝Û奦Rბ-阧밻Ü퇿a泱w'㘝'Û㘝奦R伪¿ÿ箎r␤$㫯U쬺¾텸ç©껷´Ê=伪¿Ê=ÿ伪¿␤$箎r㜝Ý婧Sდ.頨봽Ü틿e濱z'㜝'Ý㜝婧S丩¼ÿ窍q∢&quot;㣯T쬹½큶æ©귷³Ç&lt;丩¼Ç&lt;ÿ丩¼∢&quot;窍q㜞à孩Tᇖ/騨빀Ý퓿j珱~(㜞(à㜞孩T䰩¹ÿ禋p἟㗯R쨶¼클æ¨곷²Ã:䰩¹Ã:ÿ䰩¹἟禋p㠞â屪Uᇘ/鬨뽂Ý헿m盲(㠞(â㠞屪U䬨·ÿ碊nᴝ㏯P줵»콳æ§꯷±À:䬨·À:ÿ䬨·ᴝ碊n㤞å嵫Vᇚ0鴩쁅Þ훿r篲)㤞)å㤞嵫V䨨´ÿ皈mᨚ㇮N윴¹콱å¦꫷°¼8䨨´¼8ÿ䨨´ᨚ皈m㤟è幭Wᇝ0鼪셉Þ퟿v翲)㤟)è㤟幭W䤧±ÿ璆k᜗⻮K쐳¶칰å¤꧶¯¸7䤧±¸7ÿ䤧±᜗璆k㨟ê彮Xᇟ1ꄪ셋ßz苳*㨟*ê㨟彮X䠦¯ÿ玅jᔕⳮJ숳µ칮å¤ꣶ®µ6䠦¯µ6ÿ䠦¯ᔕ玅j㬟í息Yᇢ1ꌪ썎ß~蛳*㬟*í㬟息Y䜦¬ÿ犃iሒ⫮H뼲²쵭å¢ꟶ­±5䜦¬±5ÿ䜦¬ሒ犃i㬠ï慰Zዤ2ꐫ썐ß觳*㬠*ï㬠慰Z䘥ªÿ炂hတ⣮F븱°챫ä¢꛶­®4䘥ª®4ÿ䘥ªတ炂h㰠ò扱[ዧ2ꘫ쑓à跴+㰠+ò㰠扱[䔥§ÿ澀f഍_x000a_◮D묱®챩ä¡ꗶ¬ª3䔥§ª3ÿ䔥§഍_x000a_澀f㰠ô捲\ዩ3꠬압à郴+㰠+ô㰠捲\䐤¥ÿ湿eଋ⏭B뤰¬쭨ä ꓶ«§2䐤¥§2ÿ䐤¥ଋ湿e㴡÷摴]ዬ3ꨬ왙á闵,㴡,÷㴡摴]䌤¢ÿ汽dࠈ⇭@뜰ª쭦ãꏶª£1䌤¢£1ÿ䌤¢ࠈ汽d㸡粒ù敵]ᓬ5ꬭ읛á飵,㸡,粒ù㸡敵]䈣ÿ死c؆῭&gt;딯¨쩥ãꏶ© 0䈣 0ÿ䈣؆死c㸡ﳼü晶^᛬7괭¡졞â鳵£-㸡-ﳼü㸡晶^䀢ÿ楹ã᳭&lt;눮¦쩣ãꇶ¨/䀢/ÿ䀢̃楹a䀢ÿ桸`᫭;뀮¤쩢ãꇶ¨.䀢.ÿ䀢桸`䀢ÿ桸`㚒3遴;䡞x舰櫟 ¼^^벼¼뫂㔗\䍃Cÿ猱ÇèꅽÎ緐{첵財º셺Õ뇹v䍃ÿääÿ䍃Cè猱Ç뾿¿㘗]별弶㚔4鉶&lt;䥟z萱泣_x000a_¿__뾿¿별㘗]䁀@ÿ焰ÃèꁻÍ篏y첳誟¹쁸Ô냹t䁀ÿßßÿ䁀@è焰Ã쇁Á㘗^뻅怷㞖5鍷&lt;䩠{蘱淥_x000a_Á``쇁Á뻅㘗^㸾&gt;ÿ瀰Áè齹Í竏x쮳覞¸쁶Ó꿹r㸾ÿÜÜÿ㸾&gt;è瀰Á쓄Ä㜗_샇戸㢘6陹=䭢}蠲滩_x000a_Äbb쓄Ä샇㜗_㬻;ÿ港¾ç鵷Ì磎v쪱螝·뽴Ó그p㬻ÿØØÿ㬻;ç港¾웆Æ㠘`쇈挸㦚6靺&gt;䱣褳 濫_x000a_Æcc웆Æ쇈㠘`㤹9ÿ洮¼ç鱶Ë盎t쪱}蚜¶빳Ò그o㤹ÿÕÕÿ㤹9ç洮¼짉É㤘b쓊¢搹㦜7驼?䵤謳£燯_x000a_Édd짉É쓊¢㤘b㘶6ÿ欮¸ç魴Ë瓍r즯|蒚µ뵰Ò꯸l㘶ÿÐÐÿ㘶6ç欮¸쳌Ì㨘c워¥昺㪞8鱾@书贴¥珲_x000a_Ìff쳌Ì워¥㨘c㌳3ÿ椭µæ饲Ê狌p좮z芙´뱮Ñ꫸j㌳ÿÌÌÿ㌳3æ椭µ컎Î㨙d쟍¨朻㮠8鵿@佧輵§瓴Îgg컎Î쟍¨㨙dㄱ1ÿ栬³æ顰É燌n좭x膘³뭭Ñ꧸iㄱÿÉÉÿㄱ1æ栬³퇑Ñ㬙f쫏«格㲢9ꂁA偨鄵©直Ñhh퇑Ñ쫏«㬙f⸮.ÿ昫¯æ靮È濋m재v羖²멫Ð꣸g⸮ÿÄÄÿ⸮.æ昫¯폓Ó㰙g쯑­椼¡㲤:ꆂB兩鈶«矴Óii폓Ó쯑­㰙gⰬ,ÿ攫­æ陭È淊k욬u纕²멩ÏꟸeⰬÿÁÁÿⰬ,æ攫­훖Ö㰚h췓±欽£㶦;ꒄC剫鐷­竵Ökk훖Ö췓±㰚h⤩)ÿ挪ªå鑫Ç毊i얪s粔±륧Ï꛸c⤩ÿ½½ÿ⤩)å挪ªØ㴚i쿔³氾¥㺨;ꖅD卬锷¯篵ØllØ쿔³㴚i✧'ÿ愩¨å鍩Ç櫉h얩r箓°롦Îꗸb✧ÿººÿ✧'å愩¨Û㸚k퇖·派§㾪&lt;ꢇE呭頸±緵ÛmmÛ퇖·㸚k␤$ÿ弩¤å鉧Æ棉f쒨p禑¯띤Îꓸ_␤ÿµµÿ␤$å弩¤Ý㸛l틗¹渿¨㾬=ꦈE啮餹³绵ÝnnÝ틗¹㸛l∢&quot;ÿ帨¢ä酦Å曈d쒨o碐®띢Íꏸ^∢ÿ²²ÿ∢&quot;ä帨¢à㼛m헙½灀«䂮=ꮊF噰鬹¶胵 àppà헙½㼛m἟ÿ尧ä轤Å擇b쎦m皏­뙠Íꋸ\἟ÿ®®ÿ἟ä尧â䀛n훛¿煀¬䆰&gt;궋G坱鰺·苵#âqqâ훛¿䀛nᴝÿ嬧ä蹢Ä揇a슦k疎¬땟ÌꇸZᴝÿ««ÿᴝä嬧å䄜pÂ牁®䆲?꾍H塲鼻º蓵'årråÂ䄜pᨚÿ夦ã赠Ã懆^솤i玌«둝ËꃷXᨚÿ¦¦ÿᨚã夦è䈜qÆ瑂±䊴@놏I奴ꄻ¼蛵*èttèÆ䈜q᜗ÿ圥ã譞Ã必]솣g熋ª덛Ë鿷V᜗ÿ¢¢ÿ᜗ã圥ê䈜rÈ畃²䎶@뎐I婵ꈼ¾蟶,êuuêÈ䈜rᔕÿ嘤ã詝Â巅[삢f炊©뉙Ê黷Uᔕÿÿᔕã嘤í䌜sË癄µ䒸A떒K孶ꐽÀ觶0ívvíË䌜sሒÿ吤â襛Á峄Y뾡d溈¨녗Ê鷷Rሒÿÿሒâ吤ï䐝tÎ睄¶䒺B뚓L屷ꔽÁ諶2ïwwïÎ䐝tတÿ刣â衙Á嫄X뾡c涇§녖É鳷Qတÿÿတâ刣ò䐝vÑ祅¸䖼B뚔N嵹ꝀÂ賶6òyyòÑ䐝v഍_x000a_ÿ儢â蝘À壃U뺟a殆¦끔É鯷O഍ÿÿ഍_x000a_â儢ô䔝wÔ穆¹䞽D랕P幺ꝁÃ軶8ôzzôÔ䔝wଋÿ伢â虖¿埂T뺟`檅¦꽒È髷Mଋÿÿଋâ伢÷䘞x×籈º䦽F뢗R彻ꡄÄ郶&lt;÷{{÷×䘞xࠈÿ䴡á葔¿哂R붝^梃¥깐Ç駷Kࠈÿÿࠈá䴡粒ù䘞yÙ絊»䪾H릗T恼ꥅÄ釶&gt;ù||粒ùÙ䘞y؆ÿ䰠á荓¾叁Q벜\枂¤굏Ç飷J؆ÿÿ؆á䰠ﳼü䜞{Ý繌¼䶿J몙V慾 ꩈÅ鏶Bü~~ﳼüÝ䜞{̃ÿ䨠á腐½净N뮛Z斁£걍Æ雷G̃ÿÿ̃á䨠ÿ䤟}á腏½僀M뮛Y撀¢걋Æ雷Fÿÿá䤟}ÿ䤟}áe㴡÷摴]ዬ3ꨬ왙á闵,㴡,÷㴡摴]䌤¢ÿ汽dࠈ⇭@뜰ª쭦ãꏶª£1䌤¢£1ÿ䌤¢ࠈ汽d㸡粒ù敵]ᓬ5ꬭ읛á飵,㸡,粒ù㸡敵]䈣ÿ死c؆῭&gt;딯¨쩥ãꏶ© 0䈣 0ÿ䈣؆死c㸡ﳼü晶^᛬7괭¡졞â鳵£-㸡-ﳼü㸡晶^䀢ÿ楹ã᳭&lt;눮¦쩣ãꇶ¨/䀢/ÿ䀢̃楹a䀢ÿ桸`᫭;뀮¤쩢ãꇶ¨.䀢.ÿ䀢桸`䀢ÿ桸`᫭;뀮¤쩢ãꇶ¨.䀢.ÿ䀢桸`働働錳A阼⎌T㯤ŋ䐸쀀쪩働錳働錳働働錳8뱴莌怀검݋T㯦ŋ䑸쀀働錳働錳働働錳뱴莌怀겠݋P㯧ŋ䕸쀀횭働錳働錳働働錳뱴莌怀ꍠ݋O㯧ŋ䑸쀀횭働錳働錳働働錳뱴莌怀ꌠ݋^ո쀀働錳働錳働働錳X뱴⎌꿀݋]Ѹ쀀働錳働錳働働錳X뱴⎌곀݋O㯧ŋѸ쀀횬働錳働錳働働錳O阼⎌ꍀ݋K㯥ŋ䐸쀀횬働錳働錳働働錳9阼⎌^䐸쀀働錳働錳働働錳0뱴莌怀聪 开働働錳働錳働働錳S阼⎌ꑠ݋働阼⎌T䐸쀀働錳働錳働働錳#뱴莌怀귀݋T䑸쀀働錳働錳働働錳뱴莌怀균݋Kī䑸쀀흵働錳働錳働働錳땘誨怀ꒀ݋T䑸쀀働錳働錳働働錳뱴莌怀글݋Kī䑸쀀흵働錳働錳働働錳뱴莌怀꒠݋T䑸쀀働錳働錳働働錳뱴莌怀긠݋Kī䑸쀀흵働錳働錳働働錳뱴莌怀꓀݋V䑸쀀働錳働錳働働錳뱴莌怀김݋Kī呸쀀흵働錳働錳働働錳뱴莌怀ꓠ݋V䑸쀀働錳働錳働働錳뱴莌怀깠݋錳]뱴⎌굀݋KīѸ쀀흴働錳働錳働働錳T阼⎌ꐠ݋Kĩ䐸쀀흴働錳働錳働働錳P阼⎌T䐸쀀働錳働錳働働錳G뱴莌怀굠݋T㯦ŋ䑸쀀働錳働錳働働錳뱴莌怀궀݋Kī䑸쀀흵働錳働錳働働錳뱴莌怀ꑀ݋TѸ쀀働錳働錳働働錳[뱴⎌궠݋KīѸ쀀흴働錳働錳働働錳S阼⎌ꑠ݋Kĩ䐸쀀흴働錳働錳働働錳+阼⎌T䐸쀀働錳働錳働働錳#뱴莌怀귀݋T䑸쀀働錳働錳働働錳뱴莌怀균݋Kī䑸쀀흵働錳働錳働働錳땘誨怀ꒀ݋T䑸쀀働錳働錳働働錳뱴莌怀글݋Kī䑸쀀흵働錳働錳働働錳뱴莌怀꒠݋T䑸쀀働錳働錳働働錳뱴莌怀働錳S阼⎌ꑠ݋Kĩ䐸쀀흴働錳働錳働働錳+阼⎌T䐸쀀働錳働錳働働錳#뱴莌怀귀݋T䑸쀀働錳働錳働働錳뱴莌怀균݋Kī䑸쀀흵働錳働錳働働錳땘誨怀ꒀ݋T䑸쀀働錳働錳働働錳뱴莌怀글݋Kī䑸쀀흵働錳働錳働働錳뱴莌怀꒠݋T䑸쀀働錳働錳働働錳뱴莌怀긠݋Kī䑸쀀흵働錳働錳働働錳뱴莌怀꓀݋V䑸쀀働錳働錳働働錳뱴莌怀김݋K䑸쀀働錳働錳働働錳뱴莌怀글݋Kī䑸쀀흵働錳働錳働働錳뱴莌怀꒠݋T䑸쀀働錳働錳働働錳뱴莌怀긠݋Kī䑸쀀흵働錳働錳働働錳뱴莌怀꓀݋V䑸쀀働錳働錳働働錳뱴莌怀김݋Kī呸쀀흵働錳働錳働働錳뱴莌怀ꓠ݋V䑸쀀働錳働錳働働錳뱴莌怀깠݋怀꒠݋T䑸쀀働錳働錳働働錳뱴莌怀働錳S阼⎌ꑠ݋Kĩ䐸쀀흴働錳働錳働働錳+阼⎌T䐸쀀働錳働錳働働錳#뱴莌怀귀݋T䑸쀀働錳働錳働働錳뱴莌怀균݋Kī䑸쀀흵働錳働錳働働錳땘誨怀ꒀ݋T䑸쀀働錳働錳働働錳뱴莌怀글݋Kī䑸쀀흵働錳働錳働働錳뱴莌怀꒠݋T䑸쀀働錳働錳働働錳뱴莌怀긠݋Kī䑸쀀흵働錳働錳働働錳뱴莌怀꓀݋V䑸쀀働錳働錳働働錳뱴莌怀김݋K䑸쀀働錳働錳働働錳뱴莌怀글݋Kī䑸쀀흵働錳働錳働働錳뱴莌怀꒠݋T䑸쀀働錳働錳働働錳뱴莌怀긠݋Kī䑸쀀흵働錳働錳働働錳뱴莌怀꓀݋V䑸쀀働錳働錳働働錳뱴莌怀김݋Kī呸쀀흵働錳働錳働働錳뱴莌怀ꓠ݋V䑸쀀働錳働錳働働錳뱴莌怀깠݋"/>
    <w:docVar w:name="StreetAddress18" w:val="lￇҠͥ＀＀＀Ą＀Ą＀Ą＀Ą＀Ą＀Ą娀償氀氀̀̃＀ÿ＀ÿÿÿ＀＀＀＀＀＀ⴀ⯔dŔﾔǀ؀ȭ＀＀＀＀＀ÿÿÿ＀ÿÿÿ＀＀＀＀؀ڥ＀ÿ＀ÿ＀＀ÿÿÿÿꔆÿÿ＀＀＀＀؀ڥ＀ÿ＀ÿ＀＀ÿÿÿÿꔆÿÿ＀＀＀＀؀ڥ＀ÿ＀ÿ＀＀ÿÿÿÿÿÿ＀ÿÿÿ＀＀＀＀"/>
    <w:docVar w:name="StreetAddress19" w:val="lￇҠͥ＀＀＀Ą＀Ą＀Ą＀Ą＀Ą＀Ą娀償氀氀̀̃＀ÿ＀ÿÿÿ＀＀＀＀＀＀ⴀ⯔dŔﾔǀ؀ȭ＀＀＀＀＀ÿÿÿ＀ÿÿÿ＀＀＀＀؀ڥ＀ÿ＀ÿ＀＀ÿÿÿÿꔆÿÿ＀＀＀＀؀ڥ＀ÿ＀ÿ＀＀ÿÿÿÿꔆÿÿ＀＀＀＀؀ڥ＀ÿ＀ÿ＀＀ÿÿÿÿÿÿ＀ÿÿÿ＀＀＀＀"/>
    <w:docVar w:name="StreetAddress2" w:val="_x000a_ӉᏈெ惸௑淀֞Đெ瓨تᱰ΢䠈ί橸௑椐֞஀֞䳐ί덨௑槨௑௑ᵸெᮘெ嫰ெ歨௑֐௭䵠ί֐௭歨௑嫰ெᮘெᵸெ௑槨௑덨௑䳐ί஀֞椐֞橸௑䠈ίᱰ΢瓨تĐெ淀֞惸௑Ꮘெ狠ؑ"/>
    <w:docVar w:name="StreetAddress20" w:val="lￇҠͥ＀＀＀Ą＀Ą＀Ą＀Ą＀Ą＀Ą娀償氀氀̀̃＀ÿ＀ÿÿÿ＀＀＀＀＀＀ⴀ⯔dŔﾔǀ؀ȭ＀＀＀＀＀ÿÿÿ＀ÿÿÿ＀＀＀＀؀ڥ＀ÿ＀ÿ＀＀ÿÿÿÿꔆÿÿ＀＀＀＀؀ڥ＀ÿ＀ÿ＀＀ÿÿÿÿꔆÿÿ＀＀＀＀؀ڥ＀ÿ＀ÿ＀＀ÿÿÿÿÿÿ＀ÿÿÿ＀＀＀＀"/>
    <w:docVar w:name="StreetAddress21" w:val="lￇҠͥ＀＀＀Ą＀Ą＀Ą＀Ą＀Ą＀Ą娀償氀氀̀̃＀ÿ＀ÿÿÿ＀＀＀＀＀＀ⴀ⯔dŔﾔǀ؀ȭ＀＀＀＀＀ÿÿÿ＀ÿÿÿ＀＀＀＀؀ڥ＀ÿ＀ÿ＀＀ÿÿÿÿꔆÿÿ＀＀＀＀؀ڥ＀ÿ＀ÿ＀＀ÿÿÿÿꔆÿÿ＀＀＀＀؀ڥ＀ÿ＀ÿ＀＀ÿÿÿÿÿÿ＀ÿÿÿ＀＀＀＀"/>
    <w:docVar w:name="StreetAddress22" w:val="lￇҠͥ＀＀＀Ą＀Ą＀Ą＀Ą＀Ą＀Ą娀償氀氀̀̃＀ÿ＀ÿÿÿ＀＀＀＀＀＀ⴀ⯔dŔﾔǀ؀ȭ＀＀＀＀＀ÿÿÿ＀ÿÿÿ＀＀＀＀؀ڥ＀ÿ＀ÿ＀＀ÿÿÿÿꔆÿÿ＀＀＀＀؀ڥ＀ÿ＀ÿ＀＀ÿÿÿÿꔆÿÿ＀＀＀＀؀ڥ＀ÿ＀ÿ＀＀ÿÿÿÿÿÿ＀ÿÿÿ＀＀＀＀壍湦湦壍쩢쩢؁湦壍湦壍湦㊣Works 6.0 - 9.0 (*.wps)쩢؁湦壍湦壍湦湦壍쩢쩢؁湦壍湦壍湦湦壍쩢쩢؁湦壍湦壍湦湦壍쩢쩢؁湦壍湦壍湦湦壍쩢쩢؁湦壍湦壍湦湦壍쩢쩢؁湦壍湦壍湦湦壍쩢쩢؃湦壍湦壍湦湦壍쩢쩢؁湦壍湦壍湦湦壍♠♠؁湦壍湦壍湦湦壍♠♠؁湦壍湦壍湦&quot;湦壍♠♠؁湦壍湦壍湦湦壍쩢쩢؁湦壍湦壍湦湦壍쩢쩢؁湦壍湦壍湦湦壍铄쩢؁湦壍湦壍湦湦壍쩢쩢؁湦壍湦壍湦Ļ湦壍⦈쩢؁湦壍湦壍湦湦壍쩢쩢؁湦壍湦壍湦ū湦壍⦈쩢؁湦壍湦㊣Works 7.0 (*.wps)E湦壍쩢쩢؁湦壍湦壍湦湦壍쩢쩢؁湦壍湦壍湦湦壍쩢쩢؁湦壍湦壍湦湦壍쩢쩢"/>
    <w:docVar w:name="StreetAddress25" w:val="犸㊱ꚴ㊱낔㊱犸㊱犸㊱犸㊱犸㊱湦ኾ泸Ρ湦ኾ洠Ρ湦ኾ淀Ρ湦燤渐Ρ湦㱆漨Ρ湦筜$ဨ֟湦&amp;ၐ֟湦&amp;჈֟湦潆(M뮛Y撀¢걋Æ雷Fÿÿá䤟}_x000a__x000a_ðk耀＀dЀЀЀ＀＀＀＀/geTable㚘௒㚰௒㛈௒쀖ަㅋ굘ூ굠ூ㼐ӈ㾐ӈ폜㊱Ѐ@_x000a__x000a_㾠ӈ_x000a__x000a_瀀ӱ㛠௒㜀௒㜘௒Ć綨֞ᅀ㍑綨֞ㅋ굨ூ군ூ瀐ӱ灠ӱ¤&quot;ヿ␀恃Ы@##닐ௐ㜰௒_x000a__x000a_爀ӱBB湦筜$ဨ֟湦&amp;ၐ֟湦&amp;჈֟湦潆(M뮛Y撀¢걋Æ雷Fÿÿá䤟}_x000a__x000a_ðk耀＀dЀЀЀ＀＀＀＀/geTableӱ㛠௒㜀௒㜘௒Ć綨֞ᅀ㍑綨֞ㅋ굨ூ군ூ瀐ӱ灠ӱ¤&quot;ヿ␀恃Ы@##닐ௐ㜰௒_x000a__x000a_爀ӱBB䐐௴OЀЀ＀＀＀＀/geTable군ூ瀐ӱ灠ӱ¤&quot;ヿ␀恃Ы@##닐ௐ㜰௒_x000a__x000a_爀ӱBB@##뎀ௐ㞀௒_x000a__x000a_瑀ӱBB"/>
    <w:docVar w:name="StreetAddress26" w:val="犸㊱ꚴ㊱낔㊱犸㊱犸㊱犸㊱犸㊱湦ኾ泸Ρ湦ኾ洠Ρ湦ኾ淀Ρ湦燤渐Ρ湦㱆漨Ρ湦筜$ဨ֟湦&amp;ၐ֟湦&amp;჈֟湦潆(M뮛Y撀¢걋Æ雷Fÿÿá䤟}_x000a__x000a_ðk耀＀dЀЀЀ＀＀＀＀/geTable㚘௒㚰௒㛈௒쀖ަㅋ굘ூ굠ூ㼐ӈ㾐ӈ폜㊱Ѐ@_x000a__x000a_㾠ӈ_x000a__x000a_瀀ӱ㛠௒㜀௒㜘௒Ć綨֞ᅀ㍑綨֞ㅋ굨ூ군ூ瀐ӱ灠ӱ¤&quot;ヿ␀恃Ы@##닐ௐ㜰௒_x000a__x000a_爀ӱBB湦筜$ဨ֟湦&amp;ၐ֟湦&amp;჈֟湦潆(M뮛Y撀¢걋Æ雷Fÿÿá䤟}_x000a__x000a_ðk耀＀dЀЀЀ＀＀＀＀/geTableӱ㛠௒㜀௒㜘௒Ć綨֞ᅀ㍑綨֞ㅋ굨ூ군ூ瀐ӱ灠ӱ¤&quot;ヿ␀恃Ы@##닐ௐ㜰௒_x000a__x000a_爀ӱBB䐐௴OЀЀ＀＀＀＀/geTable군ூ瀐ӱ灠ӱ¤&quot;ヿ␀恃Ы@##닐ௐ㜰௒_x000a__x000a_爀ӱBB@##뎀ௐ㞀௒_x000a__x000a_瑀ӱBBヿ␀恃Ы@##닐ௐ㜰௒_x000a__x000a_爀ӱBB"/>
    <w:docVar w:name="StreetAddress27" w:val="犸㊱ꚴ㊱낔㊱犸㊱犸㊱犸㊱犸㊱湦ኾ泸Ρ湦ኾ洠Ρ湦ኾ淀Ρ湦燤渐Ρ湦㱆漨Ρ湦筜$ဨ֟湦&amp;ၐ֟湦&amp;჈֟湦潆(M뮛Y撀¢걋Æ雷Fÿÿá䤟}_x000a__x000a_ðk耀＀dЀЀЀ＀＀＀＀/geTable㚘௒㚰௒㛈௒쀖ަㅋ굘ூ굠ூ㼐ӈ㾐ӈ폜㊱Ѐ@_x000a__x000a_㾠ӈ_x000a__x000a_瀀ӱ㛠௒㜀௒㜘௒Ć綨֞ᅀ㍑綨֞ㅋ굨ூ군ூ瀐ӱ灠ӱ¤&quot;ヿ␀恃Ы@##닐ௐ㜰௒_x000a__x000a_爀ӱBB湦筜$ဨ֟湦&amp;ၐ֟湦&amp;჈֟湦潆(M뮛Y撀¢걋Æ雷Fÿÿá䤟}_x000a__x000a_ðk耀＀dЀЀЀ＀＀＀＀/geTableӱ㛠௒㜀௒㜘௒Ć綨֞ᅀ㍑綨֞ㅋ굨ூ군ூ瀐ӱ灠ӱ¤&quot;ヿ␀恃Ы@##닐ௐ㜰௒_x000a__x000a_爀ӱBB䐐௴OЀЀ＀＀＀＀/geTable군ூ瀐ӱ灠ӱ¤&quot;ヿ␀恃Ы@##닐ௐ㜰௒_x000a__x000a_爀ӱBB@##뎀ௐ㞀௒_x000a__x000a_瑀ӱBBヿ␀恃Ы@##닐ௐ㜰௒_x000a__x000a_爀ӱBB뎀ௐ㞀௒_x000a__x000a_瑀ӱBB䗰௴O"/>
    <w:docVar w:name="StreetAddress28" w:val="犸㊱ꚴ㊱낔㊱犸㊱犸㊱犸㊱犸㊱湦ኾ泸Ρ湦ኾ洠Ρ湦ኾ淀Ρ湦燤渐Ρ湦㱆漨Ρ湦筜$ဨ֟湦&amp;ၐ֟湦&amp;჈֟湦潆(M뮛Y撀¢걋Æ雷Fÿÿá䤟}_x000a__x000a_ðk耀＀dЀЀЀ＀＀＀＀/geTable㚘௒㚰௒㛈௒쀖ަㅋ굘ூ굠ூ㼐ӈ㾐ӈ폜㊱Ѐ@_x000a__x000a_㾠ӈ_x000a__x000a_瀀ӱ㛠௒㜀௒㜘௒Ć綨֞ᅀ㍑綨֞ㅋ굨ூ군ூ瀐ӱ灠ӱ¤&quot;ヿ␀恃Ы@##닐ௐ㜰௒_x000a__x000a_爀ӱBB湦筜$ဨ֟湦&amp;ၐ֟湦&amp;჈֟湦潆(M뮛Y撀¢걋Æ雷Fÿÿá䤟}_x000a__x000a_ðk耀＀dЀЀЀ＀＀＀＀/geTableӱ㛠௒㜀௒㜘௒Ć綨֞ᅀ㍑綨֞ㅋ굨ூ군ூ瀐ӱ灠ӱ¤&quot;ヿ␀恃Ы@##닐ௐ㜰௒_x000a__x000a_爀ӱBB䐐௴OЀЀ＀＀＀＀/geTable군ூ瀐ӱ灠ӱ¤&quot;ヿ␀恃Ы@##닐ௐ㜰௒_x000a__x000a_爀ӱBB@##뎀ௐ㞀௒_x000a__x000a_瑀ӱBBヿ␀恃Ы@##닐ௐ㜰௒_x000a__x000a_爀ӱBB뎀ௐ㞀௒_x000a__x000a_瑀ӱBB䗰௴O_x000a_爀ӱBB䐐௴OO䑠௴"/>
    <w:docVar w:name="StreetAddress29" w:val="犸㊱ꚴ㊱낔㊱犸㊱犸㊱犸㊱犸㊱湦ኾ泸Ρ湦ኾ洠Ρ湦ኾ淀Ρ湦燤渐Ρ湦㱆漨Ρ湦筜$ဨ֟湦&amp;ၐ֟湦&amp;჈֟湦潆(M뮛Y撀¢걋Æ雷Fÿÿá䤟}_x000a__x000a_ðk耀＀dЀЀЀ＀＀＀＀/geTable㚘௒㚰௒㛈௒쀖ަㅋ굘ூ굠ூ㼐ӈ㾐ӈ폜㊱Ѐ@_x000a__x000a_㾠ӈ_x000a__x000a_瀀ӱ㛠௒㜀௒㜘௒Ć綨֞ᅀ㍑綨֞ㅋ굨ூ군ூ瀐ӱ灠ӱ¤&quot;ヿ␀恃Ы@##닐ௐ㜰௒_x000a__x000a_爀ӱBB湦筜$ဨ֟湦&amp;ၐ֟湦&amp;჈֟湦潆(M뮛Y撀¢걋Æ雷Fÿÿá䤟}_x000a__x000a_ðk耀＀dЀЀЀ＀＀＀＀/geTableӱ㛠௒㜀௒㜘௒Ć綨֞ᅀ㍑綨֞ㅋ굨ூ군ூ瀐ӱ灠ӱ¤&quot;ヿ␀恃Ы@##닐ௐ㜰௒_x000a__x000a_爀ӱBB䐐௴OЀЀ＀＀＀＀/geTable군ூ瀐ӱ灠ӱ¤&quot;ヿ␀恃Ы@##닐ௐ㜰௒_x000a__x000a_爀ӱBB@##뎀ௐ㞀௒_x000a__x000a_瑀ӱBBヿ␀恃Ы@##닐ௐ㜰௒_x000a__x000a_爀ӱBB뎀ௐ㞀௒_x000a__x000a_瑀ӱBB䗰௴O_x000a_爀ӱBB䐐௴OO䑠௴䗰௴OO䙀௴샍ަ"/>
    <w:docVar w:name="StreetAddress3" w:val="lￇҠͥ＀＀＀Ą＀Ą＀Ą＀Ą＀Ą＀Ą娀償氀氀̀̃＀ÿ＀ÿÿÿ＀＀＀＀＀＀ⴀ⯔dŔﾔǀ؀ȭ＀＀＀＀＀ÿÿÿ＀ÿÿÿ＀＀＀＀؀ڥ＀ÿ＀ÿ＀＀ÿÿÿÿꔆÿÿ＀＀＀＀؀ڥ＀ÿ＀ÿ＀＀ÿÿÿÿꔆÿÿ＀＀＀＀؀ڥ＀ÿ＀ÿ＀＀ÿÿÿÿÿÿ＀ÿÿÿ＀＀＀＀壍湦湦壍쩢쩢؁湦壍湦壍湦㊣Works 6.0 - 9.0 (*.wps)쩢"/>
    <w:docVar w:name="StreetAddress31" w:val="稤ʷ㜳㜳㜳穄ʷ穔ʷ㜳㜳㜳穤ʷ穼ʷ窄ʷ窤ʷD窤ʷ竄ʷ竤ʷ竴ʷ笄ʷ笜ʷ笤ʷ筄ʷ筄ʷ筤ʷ箄ʷ箔ʷ箤ʷ箼ʷ範ʷ篤ʷ篤ʷ簄ʷ簤ʷ簴ʷ籄ʷ籜ʷ籤ʷ粄ʷ粄ʷ粤ʷ糄ʷ糔ʷ糤ʷ糼ʷ約ʷ"/>
    <w:docVar w:name="StreetAddress32" w:val="稤ʷ㜳㜳㜳穄ʷ穔ʷ㜳㜳㜳穤ʷ穼ʷ窄ʷ窤ʷD窤ʷ竄ʷ竤ʷ竴ʷ笄ʷ笜ʷ笤ʷ筄ʷ筄ʷ筤ʷ箄ʷ箔ʷ箤ʷ箼ʷ範ʷ篤ʷ篤ʷ簄ʷ簤ʷ簴ʷ籄ʷ籜ʷ籤ʷ粄ʷ粄ʷ粤ʷ糄ʷ糔ʷ糤ʷ糼ʷ約ʷИ䀀ā䐘䀀ā]]萘ā??搘䀀ā[[ꐘā_x000a__x000a_萘䀀āII쐘䀀āИ 䀀庯ↂ怀耀տꞹㅕ働筋$錳䀀ↂ怀肠տꞹㅕ働뭋%錳 ↂ怀腀տꞹㅕ"/>
    <w:docVar w:name="StreetAddress39" w:val="lￇҠͥ＀＀＀Ą＀Ą＀Ą＀Ą＀Ą＀Ą娀償氀氀̀̃＀ÿ＀ÿÿÿ＀＀＀＀＀＀ⴀ⯔dŔﾔǀ؀ȭ＀＀＀＀＀ÿÿÿ＀ÿÿÿ＀＀＀＀؀ڥ＀ÿ＀ÿ＀＀ÿÿÿÿꔆÿÿ＀＀＀＀؀ڥ＀ÿ＀ÿ＀＀ÿÿÿÿꔆÿÿ＀＀＀＀؀ڥ＀ÿ＀ÿ＀＀ÿÿÿÿÿÿ＀ÿÿÿ＀＀＀＀壍湦湦壍쩢쩢؁湦壍湦壍湦㊣Works 6.0 - 9.0 (*.wps)쩢؁湦壍湦壍湦湦壍쩢쩢؁湦壍湦壍湦湦壍쩢쩢؁湦壍湦壍湦湦壍쩢쩢؁湦壍湦壍湦湦壍쩢쩢؁湦壍湦壍湦湦壍쩢쩢؁湦壍湦壍湦湦壍쩢쩢؃湦壍湦壍湦湦壍쩢쩢؁湦壍湦壍湦湦壍♠♠؁湦壍湦壍湦湦壍♠♠؁湦壍湦壍湦&quot;湦壍♠♠؁湦壍湦壍湦"/>
    <w:docVar w:name="StreetAddress4" w:val="lￇҠͥ＀＀＀Ą＀Ą＀Ą＀Ą＀Ą＀Ą娀償氀氀̀̃＀ÿ＀ÿÿÿ＀＀＀＀＀＀ⴀ⯔dŔﾔǀ؀ȭ＀＀＀＀＀ÿÿÿ＀ÿÿÿ＀＀＀＀؀ڥ＀ÿ＀ÿ＀＀ÿÿÿÿꔆÿÿ＀＀＀＀؀ڥ＀ÿ＀ÿ＀＀ÿÿÿÿꔆÿÿ＀＀＀＀؀ڥ＀ÿ＀ÿ＀＀ÿÿÿÿÿÿ＀ÿÿÿ＀＀＀＀壍湦湦壍쩢쩢؁湦壍湦壍湦㊣Works 6.0 - 9.0 (*.wps)쩢؁湦壍湦壍湦湦壍쩢쩢؁湦壍湦壍湦湦壍쩢쩢؁湦壍湦壍湦湦壍쩢쩢؁湦壍湦壍湦湦壍쩢쩢؁湦壍湦壍湦湦壍쩢쩢؁湦壍湦壍湦湦壍쩢쩢؃湦壍湦壍湦湦壍쩢쩢؁湦壍湦壍湦湦壍♠♠؁湦壍湦壍湦湦壍♠♠؁湦壍湦壍湦&quot;湦壍♠♠؁湦壍湦壍湦湦壍쩢쩢؁湦壍湦壍湦湦壍쩢쩢؁湦壍湦壍湦湦壍铄쩢؁湦壍湦壍湦湦壍쩢쩢؁湦壍湦壍湦Ļ湦壍⦈쩢؁湦壍湦壍湦湦壍쩢"/>
    <w:docVar w:name="StreetAddress40" w:val="lￇҠͥ＀＀＀Ą＀Ą＀Ą＀Ą＀Ą＀Ą娀償氀氀̀̃＀ÿ＀ÿÿÿ＀＀＀＀＀＀ⴀ⯔dŔﾔǀ؀ȭ＀＀＀＀＀ÿÿÿ＀ÿÿÿ＀＀＀＀؀ڥ＀ÿ＀ÿ＀＀ÿÿÿÿꔆÿÿ＀＀＀＀؀ڥ＀ÿ＀ÿ＀＀ÿÿÿÿꔆÿÿ＀＀＀＀؀ڥ＀ÿ＀ÿ＀＀ÿÿÿÿÿÿ＀ÿÿÿ＀＀＀＀壍湦湦壍쩢쩢؁湦壍湦壍湦㊣Works 6.0 - 9.0 (*.wps)쩢؁湦壍湦壍湦湦壍쩢쩢؁湦壍湦壍湦湦壍쩢쩢؁湦壍湦壍湦湦壍쩢쩢؁湦壍湦壍湦湦壍쩢쩢؁湦壍湦壍湦湦壍쩢쩢؁湦壍湦壍湦湦壍쩢쩢؃湦壍湦壍湦湦壍쩢쩢؁湦壍湦壍湦湦壍♠♠؁湦壍湦壍湦湦壍♠♠؁湦壍湦壍湦&quot;湦壍♠♠؁湦壍湦壍湦湦壍쩢쩢؁湦壍湦壍湦湦壍쩢쩢؁湦壍湦壍湦湦壍铄쩢؁湦壍湦壍湦湦壍쩢쩢؁湦壍湦壍湦Ļ湦壍⦈쩢؁湦壍湦壍湦湦壍쩢쩢؁湦壍湦壍湦ū湦壍⦈쩢؁湦壍湦㊣Works 7.0 (*.wps)E湦壍쩢쩢؁湦壍湦壍湦湦壍쩢쩢؁湦壍湦壍湦湦壍쩢쩢؁湦壍湦壍湦湦壍쩢쩢"/>
    <w:docVar w:name="StreetAddress41" w:val="lￇҠͥ＀＀＀Ą＀Ą＀Ą＀Ą＀Ą＀Ą娀償氀氀̀̃＀ÿ＀ÿÿÿ＀＀＀＀＀＀ⴀ⯔dŔﾔǀ؀ȭ＀＀＀＀＀ÿÿÿ＀ÿÿÿ＀＀＀＀؀ڥ＀ÿ＀ÿ＀＀ÿÿÿÿꔆÿÿ＀＀＀＀؀ڥ＀ÿ＀ÿ＀＀ÿÿÿÿꔆÿÿ＀＀＀＀؀ڥ＀ÿ＀ÿ＀＀ÿÿÿÿÿÿ＀ÿÿÿ＀＀＀＀壍湦湦壍쩢쩢؁湦壍湦壍湦㊣Works 6.0 - 9.0 (*.wps)쩢؁湦壍湦壍湦湦壍쩢쩢؁湦壍湦壍湦湦壍쩢쩢؁湦壍湦壍湦湦壍쩢쩢؁湦壍湦壍湦湦壍쩢쩢؁湦壍湦壍湦湦壍쩢쩢؁湦壍湦壍湦湦壍쩢쩢؃湦壍湦壍湦湦壍쩢쩢؁湦壍湦壍湦湦壍♠♠؁湦壍湦壍湦湦壍♠♠؁湦壍湦壍湦&quot;湦壍♠♠؁湦壍湦壍湦湦壍쩢쩢؁湦壍湦壍湦湦壍쩢쩢؁湦壍湦壍湦湦壍铄쩢؁湦壍湦壍湦湦壍쩢쩢؁湦壍湦壍湦Ļ湦壍⦈쩢؁湦壍湦壍湦湦壍쩢쩢؁湦壍湦壍湦ū湦壍⦈쩢؁湦壍湦㊣Works 7.0 (*.wps)E湦壍쩢쩢؁湦壍湦壍湦湦壍쩢쩢؁湦壍湦壍湦湦壍쩢쩢؁湦壍湦壍湦湦壍쩢쩢"/>
    <w:docVar w:name="StreetAddress42" w:val="lￇҠͥ＀＀＀Ą＀Ą＀Ą＀Ą＀Ą＀Ą娀償氀氀̀̃＀ÿ＀ÿÿÿ＀＀＀＀＀＀ⴀ⯔dŔﾔǀ؀ȭ＀＀＀＀＀ÿÿÿ＀ÿÿÿ＀＀＀＀؀ڥ＀ÿ＀ÿ＀＀ÿÿÿÿꔆÿÿ＀＀＀＀؀ڥ＀ÿ＀ÿ＀＀ÿÿÿÿꔆÿÿ＀＀＀＀؀ڥ＀ÿ＀ÿ＀＀ÿÿÿÿÿÿ＀ÿÿÿ＀＀＀＀壍湦湦壍쩢쩢؁湦壍湦壍湦㊣Works 6.0 - 9.0 (*.wps)쩢؁湦壍湦壍湦湦壍쩢쩢؁湦壍湦壍湦湦壍쩢쩢؁湦壍湦壍湦湦壍쩢쩢؁湦壍湦壍湦湦壍쩢쩢؁湦壍湦壍湦湦壍쩢쩢؁湦壍湦壍湦湦壍쩢쩢؃湦壍湦壍湦湦壍쩢쩢؁湦壍湦壍湦湦壍♠♠؁湦壍湦壍湦湦壍♠♠؁湦壍湦壍湦&quot;湦壍♠♠؁湦壍湦壍湦湦壍쩢쩢؁湦壍湦壍湦湦壍쩢쩢؁湦壍湦壍湦湦壍铄쩢؁湦壍湦壍湦湦壍쩢쩢؁湦壍湦壍湦Ļ湦壍⦈쩢؁湦壍湦壍湦湦壍쩢쩢؁湦壍湦壍湦ū湦壍⦈쩢؁湦壍湦㊣Works 7.0 (*.wps)E湦壍쩢쩢؁湦壍湦壍湦湦壍쩢쩢؁湦壍湦壍湦湦壍쩢쩢؁湦壍湦壍湦湦壍쩢쩢"/>
    <w:docVar w:name="StreetAddress43" w:val="lￇҠͥ＀＀＀Ą＀Ą＀Ą＀Ą＀Ą＀Ą娀償氀氀̀̃＀ÿ＀ÿÿÿ＀＀＀＀＀＀ⴀ⯔dŔﾔǀ؀ȭ＀＀＀＀＀ÿÿÿ＀ÿÿÿ＀＀＀＀؀ڥ＀ÿ＀ÿ＀＀ÿÿÿÿꔆÿÿ＀＀＀＀؀ڥ＀ÿ＀ÿ＀＀ÿÿÿÿꔆÿÿ＀＀＀＀؀ڥ＀ÿ＀ÿ＀＀ÿÿÿÿÿÿ＀ÿÿÿ＀＀＀＀壍湦湦壍쩢쩢؁湦壍湦壍湦㊣Works 6.0 - 9.0 (*.wps)쩢؁湦壍湦壍湦湦壍쩢쩢؁湦壍湦壍湦湦壍쩢쩢؁湦壍湦壍湦湦壍쩢쩢؁湦壍湦壍湦湦壍쩢쩢؁湦壍湦壍湦湦壍쩢쩢؁湦壍湦壍湦湦壍쩢쩢؃湦壍湦壍湦湦壍쩢쩢؁湦壍湦壍湦湦壍♠♠؁湦壍湦壍湦湦壍♠♠؁湦壍湦壍湦&quot;湦壍♠♠؁湦壍湦壍湦湦壍쩢쩢؁湦壍湦壍湦湦壍쩢쩢؁湦壍湦壍湦湦壍铄쩢؁湦壍湦壍湦湦壍쩢쩢؁湦壍湦壍湦Ļ湦壍⦈쩢؁湦壍湦壍湦湦壍쩢쩢؁湦壍湦壍湦ū湦壍⦈쩢؁湦壍湦㊣Works 7.0 (*.wps)E湦壍쩢쩢؁湦壍湦壍湦湦壍쩢쩢؁湦壍湦壍湦湦壍쩢쩢؁湦壍湦壍湦湦壍쩢쩢"/>
    <w:docVar w:name="StreetAddress5" w:val="폜㊱Ѐ㌤❀㉫Ѐ㌤❀㉫Ѐ㌤❀㉫㌤❀㉫㌤❀㉫㌤❀㉫"/>
    <w:docVar w:name="StreetAddress7" w:val="ꗰ㪭㐐տ簠ؑ屮㭃玀֋耀뫸㪭耀⯌㪯⯌㪯㓐տԀ⯌㪯⯌㪯⯌㪯⯌㪯⬀㪯瘰֋뭤㪭㝀տ嬈ܾ耀⯌㪯ㆰտ蚠゠տ耀Ā뫸㪭耀⯌㪯⯌㪯㑀տ㨀⯌㪯⯌㪯⯌㪯⯌㪯瘀֋畈֋뭤㪭㜀տ消ெ耀⯌㪯〠տ蚠㜠տ耀⬀㪯瘰֋뭤㪭㝀տ嬈ܾ耀⯌㪯ㆰտ蚠゠տ耀Ā耀⯌㪯〠տ蚠㜠տ耀"/>
    <w:docVar w:name="StreetAddress8" w:val="橄ㄴ뜈տӳ찔㈇È譀տ줰֛賐 譀տ왨ӱ؛Ḁ鎼㊦"/>
    <w:docVar w:name="StreetAddress9" w:val="lￇҠͥ＀＀＀Ą＀Ą＀Ą＀Ą＀Ą＀Ą娀償氀氀̀̃＀ÿ＀ÿÿÿ＀＀＀＀＀＀ⴀ⯔dŔﾔǀ؀ȭ＀＀＀＀＀ÿÿÿ＀ÿÿÿ＀＀＀＀؀ڥ＀ÿ＀ÿ＀＀ÿÿÿÿꔆÿÿ＀＀＀＀؀ڥ＀ÿ＀ÿ＀＀ÿÿÿÿꔆÿÿ＀＀＀＀؀ڥ＀ÿ＀ÿ＀＀ÿÿÿÿÿÿ＀ÿÿÿ＀＀＀＀壍湦湦壍쩢쩢؁湦壍湦壍湦㊣Works 6.0 - 9.0 (*.wps)쩢؁湦壍湦壍湦湦壍쩢쩢؁湦壍湦壍湦湦壍쩢쩢؁湦壍湦壍湦湦壍쩢쩢؁湦壍湦壍湦湦壍쩢쩢؁湦壍湦壍湦湦壍쩢쩢؁湦壍湦壍湦湦壍쩢쩢؃湦壍湦壍湦湦壍쩢쩢؁湦壍湦壍湦湦壍♠♠؁湦壍湦壍湦湦壍♠♠؁湦壍湦壍湦&quot;湦壍♠♠؁湦壍湦壍湦湦壍쩢쩢؁湦壍湦壍湦湦壍쩢쩢؁湦壍湦壍湦湦壍铄쩢؁湦壍湦壍湦湦壍쩢쩢؁湦壍湦壍湦Ļ湦壍⦈쩢؁湦壍湦壍湦湦壍쩢쩢؁湦壍湦壍湦ū湦壍⦈쩢؁湦壍湦㊣Works 7.0 (*.wps)E湦壍쩢쩢؁湦壍湦壍湦湦壍쩢쩢؁湦壍湦壍湦湦壍쩢쩢؁湦壍湦壍湦湦壍쩢쩢"/>
  </w:docVars>
  <w:rsids>
    <w:rsidRoot w:val="0024277C"/>
    <w:rsid w:val="00000F8D"/>
    <w:rsid w:val="000174E4"/>
    <w:rsid w:val="00033C99"/>
    <w:rsid w:val="00042336"/>
    <w:rsid w:val="00061CBE"/>
    <w:rsid w:val="00062B26"/>
    <w:rsid w:val="000639C6"/>
    <w:rsid w:val="00064A12"/>
    <w:rsid w:val="00066AB9"/>
    <w:rsid w:val="0008601C"/>
    <w:rsid w:val="000942FA"/>
    <w:rsid w:val="000B790C"/>
    <w:rsid w:val="000D0936"/>
    <w:rsid w:val="000D23D5"/>
    <w:rsid w:val="000D4FD9"/>
    <w:rsid w:val="000E73DE"/>
    <w:rsid w:val="000F5493"/>
    <w:rsid w:val="000F675F"/>
    <w:rsid w:val="001263B0"/>
    <w:rsid w:val="001277C5"/>
    <w:rsid w:val="00150783"/>
    <w:rsid w:val="001570EE"/>
    <w:rsid w:val="00172ED0"/>
    <w:rsid w:val="00185DA1"/>
    <w:rsid w:val="00194AF4"/>
    <w:rsid w:val="001A1EC0"/>
    <w:rsid w:val="001A2F50"/>
    <w:rsid w:val="001B0BDB"/>
    <w:rsid w:val="001B246D"/>
    <w:rsid w:val="001D0F57"/>
    <w:rsid w:val="001D7BE5"/>
    <w:rsid w:val="001E0DEF"/>
    <w:rsid w:val="001E50EA"/>
    <w:rsid w:val="001F0F10"/>
    <w:rsid w:val="001F5830"/>
    <w:rsid w:val="002013FC"/>
    <w:rsid w:val="00202855"/>
    <w:rsid w:val="00222D95"/>
    <w:rsid w:val="00225127"/>
    <w:rsid w:val="00227150"/>
    <w:rsid w:val="002371A0"/>
    <w:rsid w:val="0024277C"/>
    <w:rsid w:val="00242947"/>
    <w:rsid w:val="00243F2E"/>
    <w:rsid w:val="00255D76"/>
    <w:rsid w:val="002562A7"/>
    <w:rsid w:val="0027022A"/>
    <w:rsid w:val="00272385"/>
    <w:rsid w:val="002735B8"/>
    <w:rsid w:val="00283994"/>
    <w:rsid w:val="00285415"/>
    <w:rsid w:val="00295F30"/>
    <w:rsid w:val="00296C22"/>
    <w:rsid w:val="00296FE3"/>
    <w:rsid w:val="002B0EBB"/>
    <w:rsid w:val="002D58BC"/>
    <w:rsid w:val="002E65AD"/>
    <w:rsid w:val="002E69B7"/>
    <w:rsid w:val="002F2374"/>
    <w:rsid w:val="002F4657"/>
    <w:rsid w:val="003001BB"/>
    <w:rsid w:val="0030644C"/>
    <w:rsid w:val="0032452B"/>
    <w:rsid w:val="0032731A"/>
    <w:rsid w:val="00330086"/>
    <w:rsid w:val="00333FC3"/>
    <w:rsid w:val="00340A25"/>
    <w:rsid w:val="00340BAF"/>
    <w:rsid w:val="00346828"/>
    <w:rsid w:val="00347022"/>
    <w:rsid w:val="00351D05"/>
    <w:rsid w:val="003559AB"/>
    <w:rsid w:val="003731DB"/>
    <w:rsid w:val="00373BA1"/>
    <w:rsid w:val="003745B8"/>
    <w:rsid w:val="00375F54"/>
    <w:rsid w:val="00397A94"/>
    <w:rsid w:val="003A75B1"/>
    <w:rsid w:val="003B00A6"/>
    <w:rsid w:val="003C4EE7"/>
    <w:rsid w:val="003C7E36"/>
    <w:rsid w:val="003D1870"/>
    <w:rsid w:val="003D7C74"/>
    <w:rsid w:val="003E6263"/>
    <w:rsid w:val="003E69F1"/>
    <w:rsid w:val="003F039E"/>
    <w:rsid w:val="003F233D"/>
    <w:rsid w:val="00406CF6"/>
    <w:rsid w:val="00411855"/>
    <w:rsid w:val="00412340"/>
    <w:rsid w:val="00416148"/>
    <w:rsid w:val="00430F13"/>
    <w:rsid w:val="004401C1"/>
    <w:rsid w:val="00440D57"/>
    <w:rsid w:val="00451F3B"/>
    <w:rsid w:val="004628C0"/>
    <w:rsid w:val="00491547"/>
    <w:rsid w:val="0049273A"/>
    <w:rsid w:val="004972E6"/>
    <w:rsid w:val="004A20B1"/>
    <w:rsid w:val="004A4AC1"/>
    <w:rsid w:val="004A637E"/>
    <w:rsid w:val="004D3D19"/>
    <w:rsid w:val="004D65FA"/>
    <w:rsid w:val="004D68EC"/>
    <w:rsid w:val="004E4305"/>
    <w:rsid w:val="004F442A"/>
    <w:rsid w:val="004F56B3"/>
    <w:rsid w:val="004F586C"/>
    <w:rsid w:val="004F6546"/>
    <w:rsid w:val="004F6ABB"/>
    <w:rsid w:val="00503A4D"/>
    <w:rsid w:val="0050491C"/>
    <w:rsid w:val="00510F3C"/>
    <w:rsid w:val="00511F5A"/>
    <w:rsid w:val="005327A2"/>
    <w:rsid w:val="00562C57"/>
    <w:rsid w:val="00564910"/>
    <w:rsid w:val="00590185"/>
    <w:rsid w:val="00594A4C"/>
    <w:rsid w:val="00594EAE"/>
    <w:rsid w:val="005A0835"/>
    <w:rsid w:val="005A0A1D"/>
    <w:rsid w:val="005A2888"/>
    <w:rsid w:val="005A66D5"/>
    <w:rsid w:val="005B4FE8"/>
    <w:rsid w:val="005C72B6"/>
    <w:rsid w:val="005D02E5"/>
    <w:rsid w:val="005D4D93"/>
    <w:rsid w:val="00604A39"/>
    <w:rsid w:val="006065CB"/>
    <w:rsid w:val="00606A41"/>
    <w:rsid w:val="00610AA6"/>
    <w:rsid w:val="00617F0A"/>
    <w:rsid w:val="006313F8"/>
    <w:rsid w:val="006367AA"/>
    <w:rsid w:val="00643298"/>
    <w:rsid w:val="006453F5"/>
    <w:rsid w:val="00646B41"/>
    <w:rsid w:val="00651D9C"/>
    <w:rsid w:val="00657DFA"/>
    <w:rsid w:val="00660237"/>
    <w:rsid w:val="0066340C"/>
    <w:rsid w:val="00691074"/>
    <w:rsid w:val="0069411E"/>
    <w:rsid w:val="006955CC"/>
    <w:rsid w:val="006B13B7"/>
    <w:rsid w:val="006B2B3A"/>
    <w:rsid w:val="006B2E06"/>
    <w:rsid w:val="006B4639"/>
    <w:rsid w:val="006D3B98"/>
    <w:rsid w:val="006E2DB7"/>
    <w:rsid w:val="00712CC8"/>
    <w:rsid w:val="00717E52"/>
    <w:rsid w:val="00743FB7"/>
    <w:rsid w:val="00755148"/>
    <w:rsid w:val="007602E5"/>
    <w:rsid w:val="00765161"/>
    <w:rsid w:val="00765588"/>
    <w:rsid w:val="00771135"/>
    <w:rsid w:val="00781221"/>
    <w:rsid w:val="0078477A"/>
    <w:rsid w:val="00791F47"/>
    <w:rsid w:val="007A28F9"/>
    <w:rsid w:val="007A70D3"/>
    <w:rsid w:val="007C633D"/>
    <w:rsid w:val="007D4199"/>
    <w:rsid w:val="007D70BF"/>
    <w:rsid w:val="007F71FD"/>
    <w:rsid w:val="007F7C79"/>
    <w:rsid w:val="0083285F"/>
    <w:rsid w:val="008342DE"/>
    <w:rsid w:val="008366DF"/>
    <w:rsid w:val="00854FEC"/>
    <w:rsid w:val="008614D8"/>
    <w:rsid w:val="0087047D"/>
    <w:rsid w:val="00873D5E"/>
    <w:rsid w:val="008769AD"/>
    <w:rsid w:val="008838A5"/>
    <w:rsid w:val="00891EC8"/>
    <w:rsid w:val="00896C0D"/>
    <w:rsid w:val="008A2577"/>
    <w:rsid w:val="008A532F"/>
    <w:rsid w:val="008B6132"/>
    <w:rsid w:val="008C0271"/>
    <w:rsid w:val="008D2D1E"/>
    <w:rsid w:val="008D3CB3"/>
    <w:rsid w:val="008F19E3"/>
    <w:rsid w:val="008F668E"/>
    <w:rsid w:val="00901FE1"/>
    <w:rsid w:val="009042A9"/>
    <w:rsid w:val="00905CFA"/>
    <w:rsid w:val="00917C7E"/>
    <w:rsid w:val="00921C1D"/>
    <w:rsid w:val="00936214"/>
    <w:rsid w:val="00937BF7"/>
    <w:rsid w:val="0094004A"/>
    <w:rsid w:val="00944509"/>
    <w:rsid w:val="00956937"/>
    <w:rsid w:val="009576A1"/>
    <w:rsid w:val="009633A0"/>
    <w:rsid w:val="009737B2"/>
    <w:rsid w:val="00983887"/>
    <w:rsid w:val="009A2964"/>
    <w:rsid w:val="009A441C"/>
    <w:rsid w:val="009A5ED5"/>
    <w:rsid w:val="009C05E4"/>
    <w:rsid w:val="009C4B4B"/>
    <w:rsid w:val="009D0DBB"/>
    <w:rsid w:val="00A10B46"/>
    <w:rsid w:val="00A20414"/>
    <w:rsid w:val="00A22E09"/>
    <w:rsid w:val="00A24824"/>
    <w:rsid w:val="00A27684"/>
    <w:rsid w:val="00A41E04"/>
    <w:rsid w:val="00A6234C"/>
    <w:rsid w:val="00A65DB9"/>
    <w:rsid w:val="00A67BBD"/>
    <w:rsid w:val="00A70F89"/>
    <w:rsid w:val="00A74142"/>
    <w:rsid w:val="00A75161"/>
    <w:rsid w:val="00A9416C"/>
    <w:rsid w:val="00AA4308"/>
    <w:rsid w:val="00AA4885"/>
    <w:rsid w:val="00AA7F7A"/>
    <w:rsid w:val="00AB2F9A"/>
    <w:rsid w:val="00AB39BF"/>
    <w:rsid w:val="00AB4715"/>
    <w:rsid w:val="00AC3D25"/>
    <w:rsid w:val="00B004E6"/>
    <w:rsid w:val="00B00E9A"/>
    <w:rsid w:val="00B103F0"/>
    <w:rsid w:val="00B17B02"/>
    <w:rsid w:val="00B2117C"/>
    <w:rsid w:val="00B221E6"/>
    <w:rsid w:val="00B30DA2"/>
    <w:rsid w:val="00B56E5A"/>
    <w:rsid w:val="00B57197"/>
    <w:rsid w:val="00B87766"/>
    <w:rsid w:val="00B96449"/>
    <w:rsid w:val="00BA33BC"/>
    <w:rsid w:val="00BA47E5"/>
    <w:rsid w:val="00BA4873"/>
    <w:rsid w:val="00BB5C46"/>
    <w:rsid w:val="00BB61EA"/>
    <w:rsid w:val="00BC1FF2"/>
    <w:rsid w:val="00BC7E55"/>
    <w:rsid w:val="00BE446D"/>
    <w:rsid w:val="00BE581C"/>
    <w:rsid w:val="00BF4C07"/>
    <w:rsid w:val="00BF6B66"/>
    <w:rsid w:val="00C02E96"/>
    <w:rsid w:val="00C14BE4"/>
    <w:rsid w:val="00C24EA6"/>
    <w:rsid w:val="00C364BB"/>
    <w:rsid w:val="00C74F31"/>
    <w:rsid w:val="00C84343"/>
    <w:rsid w:val="00C9174D"/>
    <w:rsid w:val="00CA00E0"/>
    <w:rsid w:val="00CA2A32"/>
    <w:rsid w:val="00CA3295"/>
    <w:rsid w:val="00CB0431"/>
    <w:rsid w:val="00CC4805"/>
    <w:rsid w:val="00CC7AE2"/>
    <w:rsid w:val="00CD518F"/>
    <w:rsid w:val="00CE25D9"/>
    <w:rsid w:val="00CF2F4B"/>
    <w:rsid w:val="00D011AC"/>
    <w:rsid w:val="00D02671"/>
    <w:rsid w:val="00D16672"/>
    <w:rsid w:val="00D2335E"/>
    <w:rsid w:val="00D30C66"/>
    <w:rsid w:val="00D33B36"/>
    <w:rsid w:val="00D462D8"/>
    <w:rsid w:val="00D50644"/>
    <w:rsid w:val="00D5344E"/>
    <w:rsid w:val="00D70C07"/>
    <w:rsid w:val="00D83D6D"/>
    <w:rsid w:val="00D928AA"/>
    <w:rsid w:val="00D9524D"/>
    <w:rsid w:val="00D97261"/>
    <w:rsid w:val="00D97659"/>
    <w:rsid w:val="00DB337C"/>
    <w:rsid w:val="00DB4654"/>
    <w:rsid w:val="00DB4E0D"/>
    <w:rsid w:val="00DC433A"/>
    <w:rsid w:val="00DC664C"/>
    <w:rsid w:val="00DE2640"/>
    <w:rsid w:val="00DE6426"/>
    <w:rsid w:val="00DF03FB"/>
    <w:rsid w:val="00DF2AEE"/>
    <w:rsid w:val="00DF4EFA"/>
    <w:rsid w:val="00DF4F9A"/>
    <w:rsid w:val="00E012B0"/>
    <w:rsid w:val="00E05B66"/>
    <w:rsid w:val="00E07B7E"/>
    <w:rsid w:val="00E241DC"/>
    <w:rsid w:val="00E368C1"/>
    <w:rsid w:val="00E4441A"/>
    <w:rsid w:val="00E6482F"/>
    <w:rsid w:val="00E66CD1"/>
    <w:rsid w:val="00E6713C"/>
    <w:rsid w:val="00E72B12"/>
    <w:rsid w:val="00E76655"/>
    <w:rsid w:val="00E9006A"/>
    <w:rsid w:val="00E907C9"/>
    <w:rsid w:val="00EA0514"/>
    <w:rsid w:val="00EA152A"/>
    <w:rsid w:val="00EA5513"/>
    <w:rsid w:val="00ED3873"/>
    <w:rsid w:val="00ED525B"/>
    <w:rsid w:val="00ED6EC5"/>
    <w:rsid w:val="00EE11EF"/>
    <w:rsid w:val="00EE641C"/>
    <w:rsid w:val="00EE662B"/>
    <w:rsid w:val="00F20CE2"/>
    <w:rsid w:val="00F249CB"/>
    <w:rsid w:val="00F26EDE"/>
    <w:rsid w:val="00F35DAB"/>
    <w:rsid w:val="00F3703B"/>
    <w:rsid w:val="00F446B6"/>
    <w:rsid w:val="00F60442"/>
    <w:rsid w:val="00F7651C"/>
    <w:rsid w:val="00F865DA"/>
    <w:rsid w:val="00F9271D"/>
    <w:rsid w:val="00FA1DF3"/>
    <w:rsid w:val="00FB1801"/>
    <w:rsid w:val="00FB5B72"/>
    <w:rsid w:val="00FC31BC"/>
    <w:rsid w:val="00FC5D34"/>
    <w:rsid w:val="00FE1F8D"/>
    <w:rsid w:val="00FE2653"/>
    <w:rsid w:val="00FE2900"/>
    <w:rsid w:val="00FF107E"/>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4F584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76">
    <w:lsdException w:name="Normal" w:qFormat="1"/>
    <w:lsdException w:name="heading 2" w:qFormat="1"/>
    <w:lsdException w:name="footer" w:uiPriority="99"/>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lsdException w:name="Quote" w:uiPriority="29"/>
    <w:lsdException w:name="Intense Quote"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uiPriority w:val="1"/>
    <w:qFormat/>
    <w:rsid w:val="00562C57"/>
    <w:pPr>
      <w:spacing w:after="120" w:line="280" w:lineRule="atLeast"/>
    </w:pPr>
    <w:rPr>
      <w:rFonts w:ascii="Trebuchet MS" w:hAnsi="Trebuchet MS"/>
      <w:szCs w:val="24"/>
      <w:lang w:eastAsia="en-GB"/>
    </w:rPr>
  </w:style>
  <w:style w:type="paragraph" w:styleId="Heading1">
    <w:name w:val="heading 1"/>
    <w:basedOn w:val="Normal"/>
    <w:next w:val="Normal"/>
    <w:semiHidden/>
    <w:rsid w:val="005D02E5"/>
    <w:pPr>
      <w:keepNext/>
      <w:numPr>
        <w:numId w:val="3"/>
      </w:numPr>
      <w:spacing w:before="240"/>
      <w:outlineLvl w:val="0"/>
    </w:pPr>
    <w:rPr>
      <w:rFonts w:cs="Arial"/>
      <w:b/>
      <w:bCs/>
      <w:kern w:val="32"/>
      <w:sz w:val="28"/>
      <w:szCs w:val="32"/>
    </w:rPr>
  </w:style>
  <w:style w:type="paragraph" w:styleId="Heading2">
    <w:name w:val="heading 2"/>
    <w:basedOn w:val="Normal"/>
    <w:next w:val="Normal"/>
    <w:qFormat/>
    <w:rsid w:val="005D02E5"/>
    <w:pPr>
      <w:keepNext/>
      <w:numPr>
        <w:ilvl w:val="1"/>
        <w:numId w:val="3"/>
      </w:numPr>
      <w:outlineLvl w:val="1"/>
    </w:pPr>
    <w:rPr>
      <w:rFonts w:cs="Arial"/>
      <w:b/>
      <w:bCs/>
      <w:iCs/>
      <w:szCs w:val="28"/>
    </w:rPr>
  </w:style>
  <w:style w:type="paragraph" w:styleId="Heading3">
    <w:name w:val="heading 3"/>
    <w:basedOn w:val="Normal"/>
    <w:next w:val="Normal"/>
    <w:semiHidden/>
    <w:rsid w:val="005D02E5"/>
    <w:pPr>
      <w:keepNext/>
      <w:numPr>
        <w:ilvl w:val="2"/>
        <w:numId w:val="3"/>
      </w:numPr>
      <w:spacing w:line="240" w:lineRule="exact"/>
      <w:outlineLvl w:val="2"/>
    </w:pPr>
    <w:rPr>
      <w:rFonts w:cs="Arial"/>
      <w:b/>
      <w:bCs/>
      <w:szCs w:val="26"/>
    </w:rPr>
  </w:style>
  <w:style w:type="paragraph" w:styleId="Heading4">
    <w:name w:val="heading 4"/>
    <w:basedOn w:val="Normal"/>
    <w:next w:val="Normal"/>
    <w:semiHidden/>
    <w:rsid w:val="00717E52"/>
    <w:pPr>
      <w:keepNext/>
      <w:numPr>
        <w:ilvl w:val="3"/>
        <w:numId w:val="3"/>
      </w:numPr>
      <w:spacing w:before="240" w:after="60"/>
      <w:outlineLvl w:val="3"/>
    </w:pPr>
    <w:rPr>
      <w:rFonts w:ascii="Times New Roman" w:hAnsi="Times New Roman"/>
      <w:b/>
      <w:bCs/>
      <w:sz w:val="28"/>
      <w:szCs w:val="28"/>
    </w:rPr>
  </w:style>
  <w:style w:type="paragraph" w:styleId="Heading5">
    <w:name w:val="heading 5"/>
    <w:basedOn w:val="Normal"/>
    <w:next w:val="Normal"/>
    <w:semiHidden/>
    <w:rsid w:val="00717E52"/>
    <w:pPr>
      <w:numPr>
        <w:ilvl w:val="4"/>
        <w:numId w:val="3"/>
      </w:numPr>
      <w:spacing w:before="240" w:after="60"/>
      <w:outlineLvl w:val="4"/>
    </w:pPr>
    <w:rPr>
      <w:b/>
      <w:bCs/>
      <w:i/>
      <w:iCs/>
      <w:sz w:val="26"/>
      <w:szCs w:val="26"/>
    </w:rPr>
  </w:style>
  <w:style w:type="paragraph" w:styleId="Heading6">
    <w:name w:val="heading 6"/>
    <w:basedOn w:val="Normal"/>
    <w:next w:val="Normal"/>
    <w:semiHidden/>
    <w:rsid w:val="00717E52"/>
    <w:pPr>
      <w:numPr>
        <w:ilvl w:val="5"/>
        <w:numId w:val="3"/>
      </w:numPr>
      <w:spacing w:before="240" w:after="60"/>
      <w:outlineLvl w:val="5"/>
    </w:pPr>
    <w:rPr>
      <w:rFonts w:ascii="Times New Roman" w:hAnsi="Times New Roman"/>
      <w:b/>
      <w:bCs/>
      <w:sz w:val="22"/>
      <w:szCs w:val="22"/>
    </w:rPr>
  </w:style>
  <w:style w:type="paragraph" w:styleId="Heading7">
    <w:name w:val="heading 7"/>
    <w:basedOn w:val="Normal"/>
    <w:next w:val="Normal"/>
    <w:semiHidden/>
    <w:rsid w:val="00717E52"/>
    <w:pPr>
      <w:numPr>
        <w:ilvl w:val="6"/>
        <w:numId w:val="3"/>
      </w:numPr>
      <w:spacing w:before="240" w:after="60"/>
      <w:outlineLvl w:val="6"/>
    </w:pPr>
    <w:rPr>
      <w:rFonts w:ascii="Times New Roman" w:hAnsi="Times New Roman"/>
      <w:sz w:val="24"/>
    </w:rPr>
  </w:style>
  <w:style w:type="paragraph" w:styleId="Heading8">
    <w:name w:val="heading 8"/>
    <w:basedOn w:val="Normal"/>
    <w:next w:val="Normal"/>
    <w:semiHidden/>
    <w:rsid w:val="00717E52"/>
    <w:pPr>
      <w:numPr>
        <w:ilvl w:val="7"/>
        <w:numId w:val="3"/>
      </w:numPr>
      <w:spacing w:before="240" w:after="60"/>
      <w:outlineLvl w:val="7"/>
    </w:pPr>
    <w:rPr>
      <w:rFonts w:ascii="Times New Roman" w:hAnsi="Times New Roman"/>
      <w:i/>
      <w:iCs/>
      <w:sz w:val="24"/>
    </w:rPr>
  </w:style>
  <w:style w:type="paragraph" w:styleId="Heading9">
    <w:name w:val="heading 9"/>
    <w:basedOn w:val="Normal"/>
    <w:next w:val="Normal"/>
    <w:semiHidden/>
    <w:rsid w:val="00717E52"/>
    <w:pPr>
      <w:numPr>
        <w:ilvl w:val="8"/>
        <w:numId w:val="3"/>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DONormal">
    <w:name w:val="BDO_Normal"/>
    <w:uiPriority w:val="2"/>
    <w:qFormat/>
    <w:rsid w:val="004972E6"/>
    <w:pPr>
      <w:spacing w:after="120" w:line="280" w:lineRule="atLeast"/>
    </w:pPr>
    <w:rPr>
      <w:rFonts w:ascii="Trebuchet MS" w:hAnsi="Trebuchet MS"/>
      <w:szCs w:val="24"/>
      <w:lang w:eastAsia="en-GB"/>
    </w:rPr>
  </w:style>
  <w:style w:type="paragraph" w:customStyle="1" w:styleId="BDOAddress">
    <w:name w:val="BDO_Address"/>
    <w:uiPriority w:val="2"/>
    <w:rsid w:val="004972E6"/>
    <w:pPr>
      <w:framePr w:w="2461" w:h="964" w:hRule="exact" w:hSpace="181" w:wrap="around" w:vAnchor="page" w:hAnchor="page" w:x="5841" w:y="795"/>
      <w:shd w:val="clear" w:color="FFFFFF" w:fill="auto"/>
      <w:spacing w:line="170" w:lineRule="exact"/>
    </w:pPr>
    <w:rPr>
      <w:rFonts w:ascii="Trebuchet MS" w:hAnsi="Trebuchet MS"/>
      <w:color w:val="786860"/>
      <w:sz w:val="16"/>
      <w:szCs w:val="16"/>
      <w:lang w:eastAsia="en-GB"/>
    </w:rPr>
  </w:style>
  <w:style w:type="paragraph" w:customStyle="1" w:styleId="BDOAddressBold">
    <w:name w:val="BDO_Address (Bold)"/>
    <w:basedOn w:val="BDOAddress"/>
    <w:uiPriority w:val="2"/>
    <w:rsid w:val="004972E6"/>
    <w:pPr>
      <w:framePr w:wrap="around"/>
    </w:pPr>
    <w:rPr>
      <w:b/>
    </w:rPr>
  </w:style>
  <w:style w:type="paragraph" w:customStyle="1" w:styleId="BDOBodyText">
    <w:name w:val="BDO_Body Text"/>
    <w:basedOn w:val="BDONormal"/>
    <w:uiPriority w:val="1"/>
    <w:qFormat/>
    <w:rsid w:val="004972E6"/>
  </w:style>
  <w:style w:type="paragraph" w:customStyle="1" w:styleId="BDOBulletOne">
    <w:name w:val="BDO_Bullet One"/>
    <w:basedOn w:val="BDONormal"/>
    <w:uiPriority w:val="1"/>
    <w:qFormat/>
    <w:rsid w:val="004972E6"/>
    <w:pPr>
      <w:numPr>
        <w:numId w:val="30"/>
      </w:numPr>
      <w:spacing w:after="40"/>
      <w:contextualSpacing/>
    </w:pPr>
    <w:rPr>
      <w:color w:val="000000"/>
    </w:rPr>
  </w:style>
  <w:style w:type="paragraph" w:customStyle="1" w:styleId="BDOFooter">
    <w:name w:val="BDO_Footer"/>
    <w:basedOn w:val="Normal"/>
    <w:uiPriority w:val="3"/>
    <w:rsid w:val="00A22E09"/>
    <w:pPr>
      <w:framePr w:w="7927" w:h="675" w:hRule="exact" w:hSpace="181" w:wrap="around" w:vAnchor="page" w:hAnchor="page" w:x="1725" w:y="15752"/>
      <w:spacing w:after="0" w:line="240" w:lineRule="auto"/>
      <w:ind w:right="-397"/>
    </w:pPr>
    <w:rPr>
      <w:color w:val="786860"/>
      <w:sz w:val="12"/>
      <w:szCs w:val="12"/>
    </w:rPr>
  </w:style>
  <w:style w:type="paragraph" w:styleId="Header">
    <w:name w:val="header"/>
    <w:basedOn w:val="Normal"/>
    <w:semiHidden/>
    <w:rsid w:val="00AA4308"/>
    <w:pPr>
      <w:tabs>
        <w:tab w:val="center" w:pos="4153"/>
        <w:tab w:val="right" w:pos="8306"/>
      </w:tabs>
    </w:pPr>
  </w:style>
  <w:style w:type="paragraph" w:styleId="Footer">
    <w:name w:val="footer"/>
    <w:basedOn w:val="Normal"/>
    <w:link w:val="FooterChar"/>
    <w:uiPriority w:val="99"/>
    <w:rsid w:val="00AA4308"/>
    <w:pPr>
      <w:tabs>
        <w:tab w:val="center" w:pos="4153"/>
        <w:tab w:val="right" w:pos="8306"/>
      </w:tabs>
    </w:pPr>
  </w:style>
  <w:style w:type="paragraph" w:customStyle="1" w:styleId="BDODocument">
    <w:name w:val="BDO_Document"/>
    <w:basedOn w:val="BDONormal"/>
    <w:uiPriority w:val="2"/>
    <w:rsid w:val="00AA4308"/>
    <w:pPr>
      <w:spacing w:before="1560" w:after="700" w:line="640" w:lineRule="exact"/>
    </w:pPr>
    <w:rPr>
      <w:b/>
      <w:color w:val="786860"/>
      <w:sz w:val="60"/>
    </w:rPr>
  </w:style>
  <w:style w:type="table" w:styleId="TableGrid">
    <w:name w:val="Table Grid"/>
    <w:basedOn w:val="TableNormal"/>
    <w:semiHidden/>
    <w:rsid w:val="00AA430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111111">
    <w:name w:val="Outline List 2"/>
    <w:basedOn w:val="NoList"/>
    <w:semiHidden/>
    <w:rsid w:val="00717E52"/>
    <w:pPr>
      <w:numPr>
        <w:numId w:val="1"/>
      </w:numPr>
    </w:pPr>
  </w:style>
  <w:style w:type="numbering" w:styleId="1ai">
    <w:name w:val="Outline List 1"/>
    <w:basedOn w:val="NoList"/>
    <w:semiHidden/>
    <w:rsid w:val="00717E52"/>
    <w:pPr>
      <w:numPr>
        <w:numId w:val="2"/>
      </w:numPr>
    </w:pPr>
  </w:style>
  <w:style w:type="numbering" w:styleId="ArticleSection">
    <w:name w:val="Outline List 3"/>
    <w:basedOn w:val="NoList"/>
    <w:semiHidden/>
    <w:rsid w:val="00717E52"/>
    <w:pPr>
      <w:numPr>
        <w:numId w:val="3"/>
      </w:numPr>
    </w:pPr>
  </w:style>
  <w:style w:type="paragraph" w:styleId="BalloonText">
    <w:name w:val="Balloon Text"/>
    <w:basedOn w:val="Normal"/>
    <w:semiHidden/>
    <w:rsid w:val="00717E52"/>
    <w:rPr>
      <w:rFonts w:ascii="Tahoma" w:hAnsi="Tahoma" w:cs="Tahoma"/>
      <w:sz w:val="16"/>
      <w:szCs w:val="16"/>
    </w:rPr>
  </w:style>
  <w:style w:type="paragraph" w:styleId="BlockText">
    <w:name w:val="Block Text"/>
    <w:basedOn w:val="Normal"/>
    <w:semiHidden/>
    <w:rsid w:val="00717E52"/>
    <w:pPr>
      <w:ind w:left="1440" w:right="1440"/>
    </w:pPr>
  </w:style>
  <w:style w:type="paragraph" w:styleId="BodyText">
    <w:name w:val="Body Text"/>
    <w:basedOn w:val="Normal"/>
    <w:semiHidden/>
    <w:rsid w:val="00717E52"/>
  </w:style>
  <w:style w:type="paragraph" w:styleId="BodyText2">
    <w:name w:val="Body Text 2"/>
    <w:basedOn w:val="Normal"/>
    <w:semiHidden/>
    <w:rsid w:val="00717E52"/>
    <w:pPr>
      <w:spacing w:line="480" w:lineRule="auto"/>
    </w:pPr>
  </w:style>
  <w:style w:type="paragraph" w:styleId="BodyText3">
    <w:name w:val="Body Text 3"/>
    <w:basedOn w:val="Normal"/>
    <w:semiHidden/>
    <w:rsid w:val="00717E52"/>
    <w:rPr>
      <w:sz w:val="16"/>
      <w:szCs w:val="16"/>
    </w:rPr>
  </w:style>
  <w:style w:type="paragraph" w:styleId="BodyTextFirstIndent">
    <w:name w:val="Body Text First Indent"/>
    <w:basedOn w:val="BodyText"/>
    <w:semiHidden/>
    <w:rsid w:val="00717E52"/>
    <w:pPr>
      <w:ind w:firstLine="210"/>
    </w:pPr>
  </w:style>
  <w:style w:type="paragraph" w:styleId="BodyTextIndent">
    <w:name w:val="Body Text Indent"/>
    <w:basedOn w:val="Normal"/>
    <w:semiHidden/>
    <w:rsid w:val="00717E52"/>
    <w:pPr>
      <w:ind w:left="283"/>
    </w:pPr>
  </w:style>
  <w:style w:type="paragraph" w:styleId="BodyTextFirstIndent2">
    <w:name w:val="Body Text First Indent 2"/>
    <w:basedOn w:val="BodyTextIndent"/>
    <w:semiHidden/>
    <w:rsid w:val="00717E52"/>
    <w:pPr>
      <w:ind w:firstLine="210"/>
    </w:pPr>
  </w:style>
  <w:style w:type="paragraph" w:styleId="BodyTextIndent2">
    <w:name w:val="Body Text Indent 2"/>
    <w:basedOn w:val="Normal"/>
    <w:semiHidden/>
    <w:rsid w:val="00717E52"/>
    <w:pPr>
      <w:spacing w:line="480" w:lineRule="auto"/>
      <w:ind w:left="283"/>
    </w:pPr>
  </w:style>
  <w:style w:type="paragraph" w:styleId="BodyTextIndent3">
    <w:name w:val="Body Text Indent 3"/>
    <w:basedOn w:val="Normal"/>
    <w:semiHidden/>
    <w:rsid w:val="00717E52"/>
    <w:pPr>
      <w:ind w:left="283"/>
    </w:pPr>
    <w:rPr>
      <w:sz w:val="16"/>
      <w:szCs w:val="16"/>
    </w:rPr>
  </w:style>
  <w:style w:type="paragraph" w:styleId="Caption">
    <w:name w:val="caption"/>
    <w:basedOn w:val="Normal"/>
    <w:next w:val="Normal"/>
    <w:semiHidden/>
    <w:rsid w:val="00717E52"/>
    <w:rPr>
      <w:b/>
      <w:bCs/>
      <w:szCs w:val="20"/>
    </w:rPr>
  </w:style>
  <w:style w:type="paragraph" w:styleId="Closing">
    <w:name w:val="Closing"/>
    <w:basedOn w:val="Normal"/>
    <w:semiHidden/>
    <w:rsid w:val="00717E52"/>
    <w:pPr>
      <w:ind w:left="4252"/>
    </w:pPr>
  </w:style>
  <w:style w:type="character" w:styleId="CommentReference">
    <w:name w:val="annotation reference"/>
    <w:basedOn w:val="DefaultParagraphFont"/>
    <w:semiHidden/>
    <w:rsid w:val="00717E52"/>
    <w:rPr>
      <w:sz w:val="16"/>
      <w:szCs w:val="16"/>
      <w:lang w:val="en-AU"/>
    </w:rPr>
  </w:style>
  <w:style w:type="paragraph" w:styleId="CommentText">
    <w:name w:val="annotation text"/>
    <w:basedOn w:val="Normal"/>
    <w:semiHidden/>
    <w:rsid w:val="00717E52"/>
    <w:rPr>
      <w:szCs w:val="20"/>
    </w:rPr>
  </w:style>
  <w:style w:type="paragraph" w:styleId="CommentSubject">
    <w:name w:val="annotation subject"/>
    <w:basedOn w:val="CommentText"/>
    <w:next w:val="CommentText"/>
    <w:semiHidden/>
    <w:rsid w:val="00717E52"/>
    <w:rPr>
      <w:b/>
      <w:bCs/>
    </w:rPr>
  </w:style>
  <w:style w:type="paragraph" w:styleId="Date">
    <w:name w:val="Date"/>
    <w:basedOn w:val="Normal"/>
    <w:next w:val="Normal"/>
    <w:semiHidden/>
    <w:rsid w:val="00717E52"/>
  </w:style>
  <w:style w:type="paragraph" w:styleId="DocumentMap">
    <w:name w:val="Document Map"/>
    <w:basedOn w:val="Normal"/>
    <w:semiHidden/>
    <w:rsid w:val="00717E52"/>
    <w:pPr>
      <w:shd w:val="clear" w:color="auto" w:fill="000080"/>
    </w:pPr>
    <w:rPr>
      <w:rFonts w:ascii="Tahoma" w:hAnsi="Tahoma" w:cs="Tahoma"/>
      <w:szCs w:val="20"/>
    </w:rPr>
  </w:style>
  <w:style w:type="paragraph" w:styleId="E-mailSignature">
    <w:name w:val="E-mail Signature"/>
    <w:basedOn w:val="Normal"/>
    <w:semiHidden/>
    <w:rsid w:val="00717E52"/>
  </w:style>
  <w:style w:type="character" w:styleId="Emphasis">
    <w:name w:val="Emphasis"/>
    <w:basedOn w:val="DefaultParagraphFont"/>
    <w:semiHidden/>
    <w:rsid w:val="00717E52"/>
    <w:rPr>
      <w:i/>
      <w:iCs/>
    </w:rPr>
  </w:style>
  <w:style w:type="character" w:styleId="EndnoteReference">
    <w:name w:val="endnote reference"/>
    <w:basedOn w:val="DefaultParagraphFont"/>
    <w:semiHidden/>
    <w:rsid w:val="00717E52"/>
    <w:rPr>
      <w:vertAlign w:val="superscript"/>
    </w:rPr>
  </w:style>
  <w:style w:type="paragraph" w:styleId="EndnoteText">
    <w:name w:val="endnote text"/>
    <w:basedOn w:val="Normal"/>
    <w:semiHidden/>
    <w:rsid w:val="00717E52"/>
    <w:rPr>
      <w:szCs w:val="20"/>
    </w:rPr>
  </w:style>
  <w:style w:type="paragraph" w:styleId="EnvelopeAddress">
    <w:name w:val="envelope address"/>
    <w:basedOn w:val="Normal"/>
    <w:semiHidden/>
    <w:rsid w:val="00717E52"/>
    <w:pPr>
      <w:framePr w:w="7920" w:h="1980" w:hRule="exact" w:hSpace="180" w:wrap="auto" w:hAnchor="page" w:xAlign="center" w:yAlign="bottom"/>
      <w:ind w:left="2880"/>
    </w:pPr>
    <w:rPr>
      <w:rFonts w:ascii="Arial" w:hAnsi="Arial" w:cs="Arial"/>
      <w:sz w:val="24"/>
    </w:rPr>
  </w:style>
  <w:style w:type="paragraph" w:styleId="EnvelopeReturn">
    <w:name w:val="envelope return"/>
    <w:basedOn w:val="Normal"/>
    <w:semiHidden/>
    <w:rsid w:val="00717E52"/>
    <w:rPr>
      <w:rFonts w:ascii="Arial" w:hAnsi="Arial" w:cs="Arial"/>
      <w:szCs w:val="20"/>
    </w:rPr>
  </w:style>
  <w:style w:type="character" w:styleId="FollowedHyperlink">
    <w:name w:val="FollowedHyperlink"/>
    <w:basedOn w:val="DefaultParagraphFont"/>
    <w:semiHidden/>
    <w:rsid w:val="00717E52"/>
    <w:rPr>
      <w:color w:val="800080"/>
      <w:u w:val="single"/>
    </w:rPr>
  </w:style>
  <w:style w:type="character" w:styleId="FootnoteReference">
    <w:name w:val="footnote reference"/>
    <w:basedOn w:val="DefaultParagraphFont"/>
    <w:semiHidden/>
    <w:rsid w:val="00717E52"/>
    <w:rPr>
      <w:vertAlign w:val="superscript"/>
    </w:rPr>
  </w:style>
  <w:style w:type="paragraph" w:styleId="FootnoteText">
    <w:name w:val="footnote text"/>
    <w:basedOn w:val="Normal"/>
    <w:semiHidden/>
    <w:rsid w:val="00717E52"/>
    <w:rPr>
      <w:szCs w:val="20"/>
    </w:rPr>
  </w:style>
  <w:style w:type="character" w:styleId="HTMLAcronym">
    <w:name w:val="HTML Acronym"/>
    <w:basedOn w:val="DefaultParagraphFont"/>
    <w:semiHidden/>
    <w:rsid w:val="00717E52"/>
  </w:style>
  <w:style w:type="paragraph" w:styleId="HTMLAddress">
    <w:name w:val="HTML Address"/>
    <w:basedOn w:val="Normal"/>
    <w:semiHidden/>
    <w:rsid w:val="00717E52"/>
    <w:rPr>
      <w:i/>
      <w:iCs/>
    </w:rPr>
  </w:style>
  <w:style w:type="character" w:styleId="HTMLCite">
    <w:name w:val="HTML Cite"/>
    <w:basedOn w:val="DefaultParagraphFont"/>
    <w:semiHidden/>
    <w:rsid w:val="00717E52"/>
    <w:rPr>
      <w:i/>
      <w:iCs/>
    </w:rPr>
  </w:style>
  <w:style w:type="character" w:styleId="HTMLCode">
    <w:name w:val="HTML Code"/>
    <w:basedOn w:val="DefaultParagraphFont"/>
    <w:semiHidden/>
    <w:rsid w:val="00717E52"/>
    <w:rPr>
      <w:rFonts w:ascii="Courier New" w:hAnsi="Courier New" w:cs="Courier New"/>
      <w:sz w:val="20"/>
      <w:szCs w:val="20"/>
    </w:rPr>
  </w:style>
  <w:style w:type="character" w:styleId="HTMLDefinition">
    <w:name w:val="HTML Definition"/>
    <w:basedOn w:val="DefaultParagraphFont"/>
    <w:semiHidden/>
    <w:rsid w:val="00717E52"/>
    <w:rPr>
      <w:i/>
      <w:iCs/>
    </w:rPr>
  </w:style>
  <w:style w:type="character" w:styleId="HTMLKeyboard">
    <w:name w:val="HTML Keyboard"/>
    <w:basedOn w:val="DefaultParagraphFont"/>
    <w:semiHidden/>
    <w:rsid w:val="00717E52"/>
    <w:rPr>
      <w:rFonts w:ascii="Courier New" w:hAnsi="Courier New" w:cs="Courier New"/>
      <w:sz w:val="20"/>
      <w:szCs w:val="20"/>
    </w:rPr>
  </w:style>
  <w:style w:type="paragraph" w:styleId="HTMLPreformatted">
    <w:name w:val="HTML Preformatted"/>
    <w:basedOn w:val="Normal"/>
    <w:semiHidden/>
    <w:rsid w:val="00717E52"/>
    <w:rPr>
      <w:rFonts w:ascii="Courier New" w:hAnsi="Courier New" w:cs="Courier New"/>
      <w:szCs w:val="20"/>
    </w:rPr>
  </w:style>
  <w:style w:type="character" w:styleId="HTMLSample">
    <w:name w:val="HTML Sample"/>
    <w:basedOn w:val="DefaultParagraphFont"/>
    <w:semiHidden/>
    <w:rsid w:val="00717E52"/>
    <w:rPr>
      <w:rFonts w:ascii="Courier New" w:hAnsi="Courier New" w:cs="Courier New"/>
    </w:rPr>
  </w:style>
  <w:style w:type="character" w:styleId="HTMLTypewriter">
    <w:name w:val="HTML Typewriter"/>
    <w:basedOn w:val="DefaultParagraphFont"/>
    <w:semiHidden/>
    <w:rsid w:val="00717E52"/>
    <w:rPr>
      <w:rFonts w:ascii="Courier New" w:hAnsi="Courier New" w:cs="Courier New"/>
      <w:sz w:val="20"/>
      <w:szCs w:val="20"/>
    </w:rPr>
  </w:style>
  <w:style w:type="character" w:styleId="HTMLVariable">
    <w:name w:val="HTML Variable"/>
    <w:basedOn w:val="DefaultParagraphFont"/>
    <w:semiHidden/>
    <w:rsid w:val="00717E52"/>
    <w:rPr>
      <w:i/>
      <w:iCs/>
    </w:rPr>
  </w:style>
  <w:style w:type="character" w:styleId="Hyperlink">
    <w:name w:val="Hyperlink"/>
    <w:basedOn w:val="DefaultParagraphFont"/>
    <w:semiHidden/>
    <w:rsid w:val="00717E52"/>
    <w:rPr>
      <w:color w:val="0000FF"/>
      <w:u w:val="single"/>
    </w:rPr>
  </w:style>
  <w:style w:type="paragraph" w:styleId="Index1">
    <w:name w:val="index 1"/>
    <w:basedOn w:val="Normal"/>
    <w:next w:val="Normal"/>
    <w:autoRedefine/>
    <w:semiHidden/>
    <w:rsid w:val="00717E52"/>
    <w:pPr>
      <w:ind w:left="200" w:hanging="200"/>
    </w:pPr>
  </w:style>
  <w:style w:type="paragraph" w:styleId="Index2">
    <w:name w:val="index 2"/>
    <w:basedOn w:val="Normal"/>
    <w:next w:val="Normal"/>
    <w:autoRedefine/>
    <w:semiHidden/>
    <w:rsid w:val="00717E52"/>
    <w:pPr>
      <w:ind w:left="400" w:hanging="200"/>
    </w:pPr>
  </w:style>
  <w:style w:type="paragraph" w:styleId="Index3">
    <w:name w:val="index 3"/>
    <w:basedOn w:val="Normal"/>
    <w:next w:val="Normal"/>
    <w:autoRedefine/>
    <w:semiHidden/>
    <w:rsid w:val="00717E52"/>
    <w:pPr>
      <w:ind w:left="600" w:hanging="200"/>
    </w:pPr>
  </w:style>
  <w:style w:type="paragraph" w:styleId="Index4">
    <w:name w:val="index 4"/>
    <w:basedOn w:val="Normal"/>
    <w:next w:val="Normal"/>
    <w:autoRedefine/>
    <w:semiHidden/>
    <w:rsid w:val="00717E52"/>
    <w:pPr>
      <w:ind w:left="800" w:hanging="200"/>
    </w:pPr>
  </w:style>
  <w:style w:type="paragraph" w:styleId="Index5">
    <w:name w:val="index 5"/>
    <w:basedOn w:val="Normal"/>
    <w:next w:val="Normal"/>
    <w:autoRedefine/>
    <w:semiHidden/>
    <w:rsid w:val="00717E52"/>
    <w:pPr>
      <w:ind w:left="1000" w:hanging="200"/>
    </w:pPr>
  </w:style>
  <w:style w:type="paragraph" w:styleId="Index6">
    <w:name w:val="index 6"/>
    <w:basedOn w:val="Normal"/>
    <w:next w:val="Normal"/>
    <w:autoRedefine/>
    <w:semiHidden/>
    <w:rsid w:val="00717E52"/>
    <w:pPr>
      <w:ind w:left="1200" w:hanging="200"/>
    </w:pPr>
  </w:style>
  <w:style w:type="paragraph" w:styleId="Index7">
    <w:name w:val="index 7"/>
    <w:basedOn w:val="Normal"/>
    <w:next w:val="Normal"/>
    <w:autoRedefine/>
    <w:semiHidden/>
    <w:rsid w:val="00717E52"/>
    <w:pPr>
      <w:ind w:left="1400" w:hanging="200"/>
    </w:pPr>
  </w:style>
  <w:style w:type="paragraph" w:styleId="Index8">
    <w:name w:val="index 8"/>
    <w:basedOn w:val="Normal"/>
    <w:next w:val="Normal"/>
    <w:autoRedefine/>
    <w:semiHidden/>
    <w:rsid w:val="00717E52"/>
    <w:pPr>
      <w:ind w:left="1600" w:hanging="200"/>
    </w:pPr>
  </w:style>
  <w:style w:type="paragraph" w:styleId="Index9">
    <w:name w:val="index 9"/>
    <w:basedOn w:val="Normal"/>
    <w:next w:val="Normal"/>
    <w:autoRedefine/>
    <w:semiHidden/>
    <w:rsid w:val="00717E52"/>
    <w:pPr>
      <w:ind w:left="1800" w:hanging="200"/>
    </w:pPr>
  </w:style>
  <w:style w:type="paragraph" w:styleId="IndexHeading">
    <w:name w:val="index heading"/>
    <w:basedOn w:val="Normal"/>
    <w:next w:val="Index1"/>
    <w:semiHidden/>
    <w:rsid w:val="00717E52"/>
    <w:rPr>
      <w:rFonts w:ascii="Arial" w:hAnsi="Arial" w:cs="Arial"/>
      <w:b/>
      <w:bCs/>
    </w:rPr>
  </w:style>
  <w:style w:type="character" w:styleId="LineNumber">
    <w:name w:val="line number"/>
    <w:basedOn w:val="DefaultParagraphFont"/>
    <w:semiHidden/>
    <w:rsid w:val="00717E52"/>
  </w:style>
  <w:style w:type="paragraph" w:styleId="List">
    <w:name w:val="List"/>
    <w:basedOn w:val="Normal"/>
    <w:semiHidden/>
    <w:rsid w:val="00717E52"/>
    <w:pPr>
      <w:ind w:left="283" w:hanging="283"/>
    </w:pPr>
  </w:style>
  <w:style w:type="paragraph" w:styleId="List2">
    <w:name w:val="List 2"/>
    <w:basedOn w:val="Normal"/>
    <w:semiHidden/>
    <w:rsid w:val="00717E52"/>
    <w:pPr>
      <w:ind w:left="566" w:hanging="283"/>
    </w:pPr>
  </w:style>
  <w:style w:type="paragraph" w:styleId="List3">
    <w:name w:val="List 3"/>
    <w:basedOn w:val="Normal"/>
    <w:semiHidden/>
    <w:rsid w:val="00717E52"/>
    <w:pPr>
      <w:ind w:left="849" w:hanging="283"/>
    </w:pPr>
  </w:style>
  <w:style w:type="paragraph" w:styleId="List4">
    <w:name w:val="List 4"/>
    <w:basedOn w:val="Normal"/>
    <w:semiHidden/>
    <w:rsid w:val="00717E52"/>
    <w:pPr>
      <w:ind w:left="1132" w:hanging="283"/>
    </w:pPr>
  </w:style>
  <w:style w:type="paragraph" w:styleId="List5">
    <w:name w:val="List 5"/>
    <w:basedOn w:val="Normal"/>
    <w:semiHidden/>
    <w:rsid w:val="00717E52"/>
    <w:pPr>
      <w:ind w:left="1415" w:hanging="283"/>
    </w:pPr>
  </w:style>
  <w:style w:type="paragraph" w:styleId="ListBullet">
    <w:name w:val="List Bullet"/>
    <w:basedOn w:val="Normal"/>
    <w:rsid w:val="00717E52"/>
    <w:pPr>
      <w:numPr>
        <w:numId w:val="4"/>
      </w:numPr>
    </w:pPr>
  </w:style>
  <w:style w:type="paragraph" w:styleId="ListBullet2">
    <w:name w:val="List Bullet 2"/>
    <w:basedOn w:val="Normal"/>
    <w:semiHidden/>
    <w:rsid w:val="00717E52"/>
    <w:pPr>
      <w:numPr>
        <w:numId w:val="5"/>
      </w:numPr>
    </w:pPr>
  </w:style>
  <w:style w:type="paragraph" w:styleId="ListBullet3">
    <w:name w:val="List Bullet 3"/>
    <w:basedOn w:val="Normal"/>
    <w:semiHidden/>
    <w:rsid w:val="00717E52"/>
    <w:pPr>
      <w:numPr>
        <w:numId w:val="6"/>
      </w:numPr>
    </w:pPr>
  </w:style>
  <w:style w:type="paragraph" w:styleId="ListBullet4">
    <w:name w:val="List Bullet 4"/>
    <w:basedOn w:val="Normal"/>
    <w:semiHidden/>
    <w:rsid w:val="00717E52"/>
    <w:pPr>
      <w:numPr>
        <w:numId w:val="7"/>
      </w:numPr>
    </w:pPr>
  </w:style>
  <w:style w:type="paragraph" w:styleId="ListBullet5">
    <w:name w:val="List Bullet 5"/>
    <w:basedOn w:val="Normal"/>
    <w:semiHidden/>
    <w:rsid w:val="00717E52"/>
    <w:pPr>
      <w:numPr>
        <w:numId w:val="8"/>
      </w:numPr>
    </w:pPr>
  </w:style>
  <w:style w:type="paragraph" w:styleId="ListContinue">
    <w:name w:val="List Continue"/>
    <w:basedOn w:val="Normal"/>
    <w:semiHidden/>
    <w:rsid w:val="00717E52"/>
    <w:pPr>
      <w:ind w:left="283"/>
    </w:pPr>
  </w:style>
  <w:style w:type="paragraph" w:styleId="ListContinue2">
    <w:name w:val="List Continue 2"/>
    <w:basedOn w:val="Normal"/>
    <w:semiHidden/>
    <w:rsid w:val="00717E52"/>
    <w:pPr>
      <w:ind w:left="566"/>
    </w:pPr>
  </w:style>
  <w:style w:type="paragraph" w:styleId="ListContinue3">
    <w:name w:val="List Continue 3"/>
    <w:basedOn w:val="Normal"/>
    <w:semiHidden/>
    <w:rsid w:val="00717E52"/>
    <w:pPr>
      <w:ind w:left="849"/>
    </w:pPr>
  </w:style>
  <w:style w:type="paragraph" w:styleId="ListContinue4">
    <w:name w:val="List Continue 4"/>
    <w:basedOn w:val="Normal"/>
    <w:semiHidden/>
    <w:rsid w:val="00717E52"/>
    <w:pPr>
      <w:ind w:left="1132"/>
    </w:pPr>
  </w:style>
  <w:style w:type="paragraph" w:styleId="ListContinue5">
    <w:name w:val="List Continue 5"/>
    <w:basedOn w:val="Normal"/>
    <w:semiHidden/>
    <w:rsid w:val="00717E52"/>
    <w:pPr>
      <w:ind w:left="1415"/>
    </w:pPr>
  </w:style>
  <w:style w:type="paragraph" w:styleId="ListNumber">
    <w:name w:val="List Number"/>
    <w:basedOn w:val="Normal"/>
    <w:semiHidden/>
    <w:rsid w:val="00717E52"/>
    <w:pPr>
      <w:numPr>
        <w:numId w:val="9"/>
      </w:numPr>
    </w:pPr>
  </w:style>
  <w:style w:type="paragraph" w:styleId="ListNumber2">
    <w:name w:val="List Number 2"/>
    <w:basedOn w:val="Normal"/>
    <w:semiHidden/>
    <w:rsid w:val="00717E52"/>
    <w:pPr>
      <w:numPr>
        <w:numId w:val="10"/>
      </w:numPr>
    </w:pPr>
  </w:style>
  <w:style w:type="paragraph" w:styleId="ListNumber3">
    <w:name w:val="List Number 3"/>
    <w:basedOn w:val="Normal"/>
    <w:semiHidden/>
    <w:rsid w:val="00717E52"/>
    <w:pPr>
      <w:numPr>
        <w:numId w:val="11"/>
      </w:numPr>
    </w:pPr>
  </w:style>
  <w:style w:type="paragraph" w:styleId="ListNumber4">
    <w:name w:val="List Number 4"/>
    <w:basedOn w:val="Normal"/>
    <w:semiHidden/>
    <w:rsid w:val="00717E52"/>
    <w:pPr>
      <w:numPr>
        <w:numId w:val="12"/>
      </w:numPr>
    </w:pPr>
  </w:style>
  <w:style w:type="paragraph" w:styleId="ListNumber5">
    <w:name w:val="List Number 5"/>
    <w:basedOn w:val="Normal"/>
    <w:semiHidden/>
    <w:rsid w:val="00717E52"/>
    <w:pPr>
      <w:numPr>
        <w:numId w:val="13"/>
      </w:numPr>
    </w:pPr>
  </w:style>
  <w:style w:type="paragraph" w:styleId="MacroText">
    <w:name w:val="macro"/>
    <w:semiHidden/>
    <w:rsid w:val="00717E52"/>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GB"/>
    </w:rPr>
  </w:style>
  <w:style w:type="paragraph" w:styleId="MessageHeader">
    <w:name w:val="Message Header"/>
    <w:basedOn w:val="Normal"/>
    <w:semiHidden/>
    <w:rsid w:val="00717E5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ormalWeb">
    <w:name w:val="Normal (Web)"/>
    <w:basedOn w:val="Normal"/>
    <w:semiHidden/>
    <w:rsid w:val="00717E52"/>
    <w:rPr>
      <w:rFonts w:ascii="Times New Roman" w:hAnsi="Times New Roman"/>
      <w:sz w:val="24"/>
    </w:rPr>
  </w:style>
  <w:style w:type="paragraph" w:styleId="NormalIndent">
    <w:name w:val="Normal Indent"/>
    <w:basedOn w:val="Normal"/>
    <w:semiHidden/>
    <w:rsid w:val="00717E52"/>
    <w:pPr>
      <w:ind w:left="720"/>
    </w:pPr>
  </w:style>
  <w:style w:type="paragraph" w:styleId="NoteHeading">
    <w:name w:val="Note Heading"/>
    <w:basedOn w:val="Normal"/>
    <w:next w:val="Normal"/>
    <w:semiHidden/>
    <w:rsid w:val="00717E52"/>
  </w:style>
  <w:style w:type="character" w:styleId="PageNumber">
    <w:name w:val="page number"/>
    <w:basedOn w:val="DefaultParagraphFont"/>
    <w:semiHidden/>
    <w:rsid w:val="00717E52"/>
  </w:style>
  <w:style w:type="paragraph" w:styleId="PlainText">
    <w:name w:val="Plain Text"/>
    <w:basedOn w:val="Normal"/>
    <w:semiHidden/>
    <w:rsid w:val="00717E52"/>
    <w:rPr>
      <w:rFonts w:ascii="Courier New" w:hAnsi="Courier New" w:cs="Courier New"/>
      <w:szCs w:val="20"/>
    </w:rPr>
  </w:style>
  <w:style w:type="paragraph" w:styleId="Salutation">
    <w:name w:val="Salutation"/>
    <w:basedOn w:val="Normal"/>
    <w:next w:val="Normal"/>
    <w:semiHidden/>
    <w:rsid w:val="00717E52"/>
  </w:style>
  <w:style w:type="paragraph" w:styleId="Signature">
    <w:name w:val="Signature"/>
    <w:basedOn w:val="Normal"/>
    <w:semiHidden/>
    <w:rsid w:val="00717E52"/>
    <w:pPr>
      <w:ind w:left="4252"/>
    </w:pPr>
  </w:style>
  <w:style w:type="character" w:styleId="Strong">
    <w:name w:val="Strong"/>
    <w:basedOn w:val="DefaultParagraphFont"/>
    <w:semiHidden/>
    <w:rsid w:val="00717E52"/>
    <w:rPr>
      <w:b/>
      <w:bCs/>
    </w:rPr>
  </w:style>
  <w:style w:type="paragraph" w:styleId="Subtitle">
    <w:name w:val="Subtitle"/>
    <w:basedOn w:val="Normal"/>
    <w:semiHidden/>
    <w:rsid w:val="00717E52"/>
    <w:pPr>
      <w:spacing w:after="60"/>
      <w:jc w:val="center"/>
      <w:outlineLvl w:val="1"/>
    </w:pPr>
    <w:rPr>
      <w:rFonts w:ascii="Arial" w:hAnsi="Arial" w:cs="Arial"/>
      <w:sz w:val="24"/>
    </w:rPr>
  </w:style>
  <w:style w:type="table" w:styleId="Table3Deffects1">
    <w:name w:val="Table 3D effects 1"/>
    <w:basedOn w:val="TableNormal"/>
    <w:semiHidden/>
    <w:rsid w:val="00717E52"/>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717E52"/>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717E52"/>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717E52"/>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717E52"/>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717E52"/>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717E52"/>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717E52"/>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717E52"/>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717E52"/>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717E52"/>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717E52"/>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717E52"/>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717E52"/>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717E52"/>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717E52"/>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717E52"/>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717E52"/>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717E52"/>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717E52"/>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717E52"/>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717E52"/>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717E52"/>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717E52"/>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717E52"/>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717E52"/>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717E52"/>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717E52"/>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717E52"/>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717E52"/>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717E52"/>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717E52"/>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717E52"/>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717E52"/>
    <w:pPr>
      <w:ind w:left="200" w:hanging="200"/>
    </w:pPr>
  </w:style>
  <w:style w:type="paragraph" w:styleId="TableofFigures">
    <w:name w:val="table of figures"/>
    <w:basedOn w:val="Normal"/>
    <w:next w:val="Normal"/>
    <w:semiHidden/>
    <w:rsid w:val="00717E52"/>
  </w:style>
  <w:style w:type="table" w:styleId="TableProfessional">
    <w:name w:val="Table Professional"/>
    <w:basedOn w:val="TableNormal"/>
    <w:semiHidden/>
    <w:rsid w:val="00717E52"/>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717E52"/>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717E52"/>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717E52"/>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717E52"/>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717E52"/>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717E5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717E52"/>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717E52"/>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717E52"/>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semiHidden/>
    <w:rsid w:val="00717E52"/>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717E52"/>
    <w:pPr>
      <w:spacing w:before="120"/>
    </w:pPr>
    <w:rPr>
      <w:rFonts w:ascii="Arial" w:hAnsi="Arial" w:cs="Arial"/>
      <w:b/>
      <w:bCs/>
      <w:sz w:val="24"/>
    </w:rPr>
  </w:style>
  <w:style w:type="paragraph" w:styleId="TOC1">
    <w:name w:val="toc 1"/>
    <w:basedOn w:val="Normal"/>
    <w:next w:val="Normal"/>
    <w:autoRedefine/>
    <w:semiHidden/>
    <w:rsid w:val="00717E52"/>
  </w:style>
  <w:style w:type="paragraph" w:styleId="TOC2">
    <w:name w:val="toc 2"/>
    <w:basedOn w:val="Normal"/>
    <w:next w:val="Normal"/>
    <w:autoRedefine/>
    <w:semiHidden/>
    <w:rsid w:val="00717E52"/>
    <w:pPr>
      <w:ind w:left="200"/>
    </w:pPr>
  </w:style>
  <w:style w:type="paragraph" w:styleId="TOC3">
    <w:name w:val="toc 3"/>
    <w:basedOn w:val="Normal"/>
    <w:next w:val="Normal"/>
    <w:autoRedefine/>
    <w:semiHidden/>
    <w:rsid w:val="00717E52"/>
    <w:pPr>
      <w:ind w:left="400"/>
    </w:pPr>
  </w:style>
  <w:style w:type="paragraph" w:styleId="TOC4">
    <w:name w:val="toc 4"/>
    <w:basedOn w:val="Normal"/>
    <w:next w:val="Normal"/>
    <w:autoRedefine/>
    <w:semiHidden/>
    <w:rsid w:val="00717E52"/>
    <w:pPr>
      <w:ind w:left="600"/>
    </w:pPr>
  </w:style>
  <w:style w:type="paragraph" w:styleId="TOC5">
    <w:name w:val="toc 5"/>
    <w:basedOn w:val="Normal"/>
    <w:next w:val="Normal"/>
    <w:autoRedefine/>
    <w:semiHidden/>
    <w:rsid w:val="00717E52"/>
    <w:pPr>
      <w:ind w:left="800"/>
    </w:pPr>
  </w:style>
  <w:style w:type="paragraph" w:styleId="TOC6">
    <w:name w:val="toc 6"/>
    <w:basedOn w:val="Normal"/>
    <w:next w:val="Normal"/>
    <w:autoRedefine/>
    <w:semiHidden/>
    <w:rsid w:val="00717E52"/>
    <w:pPr>
      <w:ind w:left="1000"/>
    </w:pPr>
  </w:style>
  <w:style w:type="paragraph" w:styleId="TOC7">
    <w:name w:val="toc 7"/>
    <w:basedOn w:val="Normal"/>
    <w:next w:val="Normal"/>
    <w:autoRedefine/>
    <w:semiHidden/>
    <w:rsid w:val="00717E52"/>
    <w:pPr>
      <w:ind w:left="1200"/>
    </w:pPr>
  </w:style>
  <w:style w:type="paragraph" w:styleId="TOC8">
    <w:name w:val="toc 8"/>
    <w:basedOn w:val="Normal"/>
    <w:next w:val="Normal"/>
    <w:autoRedefine/>
    <w:semiHidden/>
    <w:rsid w:val="00717E52"/>
    <w:pPr>
      <w:ind w:left="1400"/>
    </w:pPr>
  </w:style>
  <w:style w:type="paragraph" w:styleId="TOC9">
    <w:name w:val="toc 9"/>
    <w:basedOn w:val="Normal"/>
    <w:next w:val="Normal"/>
    <w:autoRedefine/>
    <w:semiHidden/>
    <w:rsid w:val="00717E52"/>
    <w:pPr>
      <w:ind w:left="1600"/>
    </w:pPr>
  </w:style>
  <w:style w:type="table" w:customStyle="1" w:styleId="BDOTable">
    <w:name w:val="BDO Table"/>
    <w:basedOn w:val="TableNormal"/>
    <w:uiPriority w:val="99"/>
    <w:qFormat/>
    <w:rsid w:val="006B2B3A"/>
    <w:pPr>
      <w:spacing w:before="60" w:after="120" w:line="280" w:lineRule="atLeast"/>
    </w:pPr>
    <w:rPr>
      <w:rFonts w:ascii="Trebuchet MS" w:hAnsi="Trebuchet MS"/>
      <w:color w:val="000000"/>
      <w:sz w:val="18"/>
    </w:rPr>
    <w:tblPr>
      <w:tblStyleRowBandSize w:val="1"/>
      <w:tblInd w:w="0" w:type="dxa"/>
      <w:tblBorders>
        <w:insideH w:val="single" w:sz="4" w:space="0" w:color="FFFFFF"/>
        <w:insideV w:val="single" w:sz="4" w:space="0" w:color="FFFFFF"/>
      </w:tblBorders>
      <w:tblCellMar>
        <w:top w:w="0" w:type="dxa"/>
        <w:left w:w="108" w:type="dxa"/>
        <w:bottom w:w="85" w:type="dxa"/>
        <w:right w:w="108" w:type="dxa"/>
      </w:tblCellMar>
    </w:tblPr>
    <w:tcPr>
      <w:shd w:val="clear" w:color="auto" w:fill="F4F3F1"/>
    </w:tcPr>
    <w:tblStylePr w:type="firstRow">
      <w:rPr>
        <w:rFonts w:ascii="Trebuchet MS" w:hAnsi="Trebuchet MS"/>
        <w:b/>
        <w:color w:val="FFFFFF"/>
        <w:sz w:val="18"/>
      </w:rPr>
      <w:tblPr/>
      <w:tcPr>
        <w:tcBorders>
          <w:insideH w:val="nil"/>
        </w:tcBorders>
        <w:shd w:val="clear" w:color="auto" w:fill="ED1A3B"/>
        <w:vAlign w:val="center"/>
      </w:tcPr>
    </w:tblStylePr>
    <w:tblStylePr w:type="band1Horz">
      <w:tblPr/>
      <w:tcPr>
        <w:shd w:val="clear" w:color="auto" w:fill="F4F3F1"/>
      </w:tcPr>
    </w:tblStylePr>
    <w:tblStylePr w:type="band2Horz">
      <w:tblPr/>
      <w:tcPr>
        <w:shd w:val="clear" w:color="auto" w:fill="FFFFFF"/>
      </w:tcPr>
    </w:tblStylePr>
    <w:tblStylePr w:type="nwCell">
      <w:rPr>
        <w:rFonts w:ascii="Trebuchet MS" w:hAnsi="Trebuchet MS"/>
        <w:sz w:val="18"/>
      </w:rPr>
    </w:tblStylePr>
  </w:style>
  <w:style w:type="paragraph" w:customStyle="1" w:styleId="BDOAddress2">
    <w:name w:val="BDO_Address2"/>
    <w:uiPriority w:val="2"/>
    <w:qFormat/>
    <w:rsid w:val="004972E6"/>
    <w:pPr>
      <w:framePr w:w="2977" w:h="964" w:hRule="exact" w:hSpace="181" w:wrap="around" w:vAnchor="page" w:hAnchor="page" w:x="8557" w:y="795"/>
      <w:shd w:val="solid" w:color="FFFFFF" w:fill="auto"/>
      <w:spacing w:line="170" w:lineRule="exact"/>
    </w:pPr>
    <w:rPr>
      <w:rFonts w:ascii="Trebuchet MS" w:hAnsi="Trebuchet MS"/>
      <w:color w:val="786860"/>
      <w:sz w:val="16"/>
      <w:szCs w:val="16"/>
      <w:lang w:eastAsia="en-GB"/>
    </w:rPr>
  </w:style>
  <w:style w:type="paragraph" w:styleId="Bibliography">
    <w:name w:val="Bibliography"/>
    <w:basedOn w:val="Normal"/>
    <w:next w:val="Normal"/>
    <w:uiPriority w:val="37"/>
    <w:semiHidden/>
    <w:unhideWhenUsed/>
    <w:rsid w:val="00E6482F"/>
  </w:style>
  <w:style w:type="character" w:styleId="BookTitle">
    <w:name w:val="Book Title"/>
    <w:basedOn w:val="DefaultParagraphFont"/>
    <w:uiPriority w:val="33"/>
    <w:semiHidden/>
    <w:rsid w:val="00E6482F"/>
    <w:rPr>
      <w:b/>
      <w:bCs/>
      <w:smallCaps/>
      <w:spacing w:val="5"/>
      <w:lang w:val="en-AU"/>
    </w:rPr>
  </w:style>
  <w:style w:type="table" w:customStyle="1" w:styleId="ColorfulGrid1">
    <w:name w:val="Colorful Grid1"/>
    <w:basedOn w:val="TableNormal"/>
    <w:uiPriority w:val="73"/>
    <w:locked/>
    <w:rsid w:val="00E6482F"/>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locked/>
    <w:rsid w:val="00E6482F"/>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locked/>
    <w:rsid w:val="00E6482F"/>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locked/>
    <w:rsid w:val="00E6482F"/>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locked/>
    <w:rsid w:val="00E6482F"/>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locked/>
    <w:rsid w:val="00E6482F"/>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locked/>
    <w:rsid w:val="00E6482F"/>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ColorfulList1">
    <w:name w:val="Colorful List1"/>
    <w:basedOn w:val="TableNormal"/>
    <w:uiPriority w:val="72"/>
    <w:locked/>
    <w:rsid w:val="00E6482F"/>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locked/>
    <w:rsid w:val="00E6482F"/>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locked/>
    <w:rsid w:val="00E6482F"/>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locked/>
    <w:rsid w:val="00E6482F"/>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locked/>
    <w:rsid w:val="00E6482F"/>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locked/>
    <w:rsid w:val="00E6482F"/>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locked/>
    <w:rsid w:val="00E6482F"/>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ColorfulShading1">
    <w:name w:val="Colorful Shading1"/>
    <w:basedOn w:val="TableNormal"/>
    <w:uiPriority w:val="71"/>
    <w:locked/>
    <w:rsid w:val="00E6482F"/>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locked/>
    <w:rsid w:val="00E6482F"/>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locked/>
    <w:rsid w:val="00E6482F"/>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locked/>
    <w:rsid w:val="00E6482F"/>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locked/>
    <w:rsid w:val="00E6482F"/>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locked/>
    <w:rsid w:val="00E6482F"/>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locked/>
    <w:rsid w:val="00E6482F"/>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DarkList1">
    <w:name w:val="Dark List1"/>
    <w:basedOn w:val="TableNormal"/>
    <w:uiPriority w:val="70"/>
    <w:locked/>
    <w:rsid w:val="00E6482F"/>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E6482F"/>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locked/>
    <w:rsid w:val="00E6482F"/>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locked/>
    <w:rsid w:val="00E6482F"/>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locked/>
    <w:rsid w:val="00E6482F"/>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locked/>
    <w:rsid w:val="00E6482F"/>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locked/>
    <w:rsid w:val="00E6482F"/>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character" w:styleId="IntenseEmphasis">
    <w:name w:val="Intense Emphasis"/>
    <w:basedOn w:val="DefaultParagraphFont"/>
    <w:uiPriority w:val="21"/>
    <w:semiHidden/>
    <w:rsid w:val="00E6482F"/>
    <w:rPr>
      <w:b/>
      <w:bCs/>
      <w:i/>
      <w:iCs/>
      <w:color w:val="4F81BD" w:themeColor="accent1"/>
    </w:rPr>
  </w:style>
  <w:style w:type="paragraph" w:styleId="IntenseQuote">
    <w:name w:val="Intense Quote"/>
    <w:basedOn w:val="Normal"/>
    <w:next w:val="Normal"/>
    <w:link w:val="IntenseQuoteChar"/>
    <w:uiPriority w:val="30"/>
    <w:semiHidden/>
    <w:rsid w:val="00E6482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semiHidden/>
    <w:rsid w:val="0069411E"/>
    <w:rPr>
      <w:rFonts w:ascii="Trebuchet MS" w:hAnsi="Trebuchet MS"/>
      <w:b/>
      <w:bCs/>
      <w:i/>
      <w:iCs/>
      <w:color w:val="4F81BD" w:themeColor="accent1"/>
      <w:szCs w:val="24"/>
      <w:lang w:eastAsia="en-GB"/>
    </w:rPr>
  </w:style>
  <w:style w:type="character" w:styleId="IntenseReference">
    <w:name w:val="Intense Reference"/>
    <w:basedOn w:val="DefaultParagraphFont"/>
    <w:uiPriority w:val="32"/>
    <w:semiHidden/>
    <w:rsid w:val="00E6482F"/>
    <w:rPr>
      <w:b/>
      <w:bCs/>
      <w:smallCaps/>
      <w:color w:val="C0504D" w:themeColor="accent2"/>
      <w:spacing w:val="5"/>
      <w:u w:val="single"/>
    </w:rPr>
  </w:style>
  <w:style w:type="table" w:customStyle="1" w:styleId="LightGrid1">
    <w:name w:val="Light Grid1"/>
    <w:basedOn w:val="TableNormal"/>
    <w:uiPriority w:val="62"/>
    <w:locked/>
    <w:rsid w:val="00E6482F"/>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Accent11">
    <w:name w:val="Light Grid - Accent 11"/>
    <w:basedOn w:val="TableNormal"/>
    <w:uiPriority w:val="62"/>
    <w:locked/>
    <w:rsid w:val="00E6482F"/>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locked/>
    <w:rsid w:val="00E6482F"/>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locked/>
    <w:rsid w:val="00E6482F"/>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locked/>
    <w:rsid w:val="00E6482F"/>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locked/>
    <w:rsid w:val="00E6482F"/>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locked/>
    <w:rsid w:val="00E6482F"/>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LightList1">
    <w:name w:val="Light List1"/>
    <w:basedOn w:val="TableNormal"/>
    <w:uiPriority w:val="61"/>
    <w:locked/>
    <w:rsid w:val="00E6482F"/>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1">
    <w:name w:val="Light List - Accent 11"/>
    <w:basedOn w:val="TableNormal"/>
    <w:uiPriority w:val="61"/>
    <w:locked/>
    <w:rsid w:val="00E6482F"/>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locked/>
    <w:rsid w:val="00E6482F"/>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locked/>
    <w:rsid w:val="00E6482F"/>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locked/>
    <w:rsid w:val="00E6482F"/>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locked/>
    <w:rsid w:val="00E6482F"/>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locked/>
    <w:rsid w:val="00E6482F"/>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ghtShading1">
    <w:name w:val="Light Shading1"/>
    <w:basedOn w:val="TableNormal"/>
    <w:uiPriority w:val="60"/>
    <w:locked/>
    <w:rsid w:val="00E6482F"/>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TableNormal"/>
    <w:uiPriority w:val="60"/>
    <w:locked/>
    <w:rsid w:val="00E6482F"/>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locked/>
    <w:rsid w:val="00E6482F"/>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locked/>
    <w:rsid w:val="00E6482F"/>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locked/>
    <w:rsid w:val="00E6482F"/>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locked/>
    <w:rsid w:val="00E6482F"/>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locked/>
    <w:rsid w:val="00E6482F"/>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semiHidden/>
    <w:rsid w:val="00E6482F"/>
    <w:pPr>
      <w:ind w:left="720"/>
      <w:contextualSpacing/>
    </w:pPr>
  </w:style>
  <w:style w:type="table" w:customStyle="1" w:styleId="MediumGrid11">
    <w:name w:val="Medium Grid 11"/>
    <w:basedOn w:val="TableNormal"/>
    <w:uiPriority w:val="67"/>
    <w:locked/>
    <w:rsid w:val="00E6482F"/>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locked/>
    <w:rsid w:val="00E6482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locked/>
    <w:rsid w:val="00E6482F"/>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locked/>
    <w:rsid w:val="00E6482F"/>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locked/>
    <w:rsid w:val="00E6482F"/>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locked/>
    <w:rsid w:val="00E6482F"/>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locked/>
    <w:rsid w:val="00E6482F"/>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MediumGrid21">
    <w:name w:val="Medium Grid 21"/>
    <w:basedOn w:val="TableNormal"/>
    <w:uiPriority w:val="68"/>
    <w:locked/>
    <w:rsid w:val="00E6482F"/>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E6482F"/>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E6482F"/>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E6482F"/>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E6482F"/>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E6482F"/>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E6482F"/>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MediumGrid31">
    <w:name w:val="Medium Grid 31"/>
    <w:basedOn w:val="TableNormal"/>
    <w:uiPriority w:val="69"/>
    <w:locked/>
    <w:rsid w:val="00E6482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locked/>
    <w:rsid w:val="00E6482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locked/>
    <w:rsid w:val="00E6482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locked/>
    <w:rsid w:val="00E6482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locked/>
    <w:rsid w:val="00E6482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locked/>
    <w:rsid w:val="00E6482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locked/>
    <w:rsid w:val="00E6482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MediumList11">
    <w:name w:val="Medium List 11"/>
    <w:basedOn w:val="TableNormal"/>
    <w:uiPriority w:val="65"/>
    <w:locked/>
    <w:rsid w:val="00E6482F"/>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1">
    <w:name w:val="Medium List 1 - Accent 11"/>
    <w:basedOn w:val="TableNormal"/>
    <w:uiPriority w:val="65"/>
    <w:locked/>
    <w:rsid w:val="00E6482F"/>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locked/>
    <w:rsid w:val="00E6482F"/>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locked/>
    <w:rsid w:val="00E6482F"/>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locked/>
    <w:rsid w:val="00E6482F"/>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locked/>
    <w:rsid w:val="00E6482F"/>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locked/>
    <w:rsid w:val="00E6482F"/>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MediumList21">
    <w:name w:val="Medium List 21"/>
    <w:basedOn w:val="TableNormal"/>
    <w:uiPriority w:val="66"/>
    <w:locked/>
    <w:rsid w:val="00E6482F"/>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E6482F"/>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E6482F"/>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E6482F"/>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E6482F"/>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E6482F"/>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E6482F"/>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Shading11">
    <w:name w:val="Medium Shading 11"/>
    <w:basedOn w:val="TableNormal"/>
    <w:uiPriority w:val="63"/>
    <w:locked/>
    <w:rsid w:val="00E6482F"/>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1">
    <w:name w:val="Medium Shading 1 - Accent 11"/>
    <w:basedOn w:val="TableNormal"/>
    <w:uiPriority w:val="63"/>
    <w:locked/>
    <w:rsid w:val="00E6482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E6482F"/>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E6482F"/>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E6482F"/>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E6482F"/>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E6482F"/>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ediumShading21">
    <w:name w:val="Medium Shading 21"/>
    <w:basedOn w:val="TableNormal"/>
    <w:uiPriority w:val="64"/>
    <w:locked/>
    <w:rsid w:val="00E6482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uiPriority w:val="64"/>
    <w:locked/>
    <w:rsid w:val="00E6482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E6482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E6482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E6482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E6482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E6482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NoSpacing">
    <w:name w:val="No Spacing"/>
    <w:uiPriority w:val="1"/>
    <w:semiHidden/>
    <w:rsid w:val="00E6482F"/>
    <w:rPr>
      <w:rFonts w:ascii="Trebuchet MS" w:hAnsi="Trebuchet MS"/>
      <w:szCs w:val="24"/>
      <w:lang w:eastAsia="en-GB"/>
    </w:rPr>
  </w:style>
  <w:style w:type="character" w:styleId="PlaceholderText">
    <w:name w:val="Placeholder Text"/>
    <w:basedOn w:val="DefaultParagraphFont"/>
    <w:uiPriority w:val="99"/>
    <w:semiHidden/>
    <w:rsid w:val="00E6482F"/>
    <w:rPr>
      <w:color w:val="808080"/>
    </w:rPr>
  </w:style>
  <w:style w:type="paragraph" w:styleId="Quote">
    <w:name w:val="Quote"/>
    <w:basedOn w:val="Normal"/>
    <w:next w:val="Normal"/>
    <w:link w:val="QuoteChar"/>
    <w:uiPriority w:val="29"/>
    <w:semiHidden/>
    <w:rsid w:val="00E6482F"/>
    <w:rPr>
      <w:i/>
      <w:iCs/>
      <w:color w:val="000000" w:themeColor="text1"/>
    </w:rPr>
  </w:style>
  <w:style w:type="character" w:customStyle="1" w:styleId="QuoteChar">
    <w:name w:val="Quote Char"/>
    <w:basedOn w:val="DefaultParagraphFont"/>
    <w:link w:val="Quote"/>
    <w:uiPriority w:val="29"/>
    <w:semiHidden/>
    <w:rsid w:val="0069411E"/>
    <w:rPr>
      <w:rFonts w:ascii="Trebuchet MS" w:hAnsi="Trebuchet MS"/>
      <w:i/>
      <w:iCs/>
      <w:color w:val="000000" w:themeColor="text1"/>
      <w:szCs w:val="24"/>
      <w:lang w:eastAsia="en-GB"/>
    </w:rPr>
  </w:style>
  <w:style w:type="character" w:styleId="SubtleEmphasis">
    <w:name w:val="Subtle Emphasis"/>
    <w:basedOn w:val="DefaultParagraphFont"/>
    <w:uiPriority w:val="19"/>
    <w:semiHidden/>
    <w:rsid w:val="00E6482F"/>
    <w:rPr>
      <w:i/>
      <w:iCs/>
      <w:color w:val="808080" w:themeColor="text1" w:themeTint="7F"/>
    </w:rPr>
  </w:style>
  <w:style w:type="character" w:styleId="SubtleReference">
    <w:name w:val="Subtle Reference"/>
    <w:basedOn w:val="DefaultParagraphFont"/>
    <w:uiPriority w:val="31"/>
    <w:semiHidden/>
    <w:rsid w:val="00E6482F"/>
    <w:rPr>
      <w:smallCaps/>
      <w:color w:val="C0504D" w:themeColor="accent2"/>
      <w:u w:val="single"/>
    </w:rPr>
  </w:style>
  <w:style w:type="paragraph" w:styleId="TOCHeading">
    <w:name w:val="TOC Heading"/>
    <w:basedOn w:val="Heading1"/>
    <w:next w:val="Normal"/>
    <w:uiPriority w:val="39"/>
    <w:semiHidden/>
    <w:unhideWhenUsed/>
    <w:qFormat/>
    <w:rsid w:val="00E6482F"/>
    <w:pPr>
      <w:keepLines/>
      <w:numPr>
        <w:numId w:val="0"/>
      </w:numPr>
      <w:spacing w:before="480" w:line="240" w:lineRule="auto"/>
      <w:outlineLvl w:val="9"/>
    </w:pPr>
    <w:rPr>
      <w:rFonts w:asciiTheme="majorHAnsi" w:eastAsiaTheme="majorEastAsia" w:hAnsiTheme="majorHAnsi" w:cstheme="majorBidi"/>
      <w:color w:val="365F91" w:themeColor="accent1" w:themeShade="BF"/>
      <w:kern w:val="0"/>
      <w:szCs w:val="28"/>
    </w:rPr>
  </w:style>
  <w:style w:type="paragraph" w:customStyle="1" w:styleId="BDONumberedList">
    <w:name w:val="BDO_Numbered List"/>
    <w:basedOn w:val="BDOBodyText"/>
    <w:uiPriority w:val="1"/>
    <w:qFormat/>
    <w:rsid w:val="004972E6"/>
    <w:pPr>
      <w:numPr>
        <w:numId w:val="31"/>
      </w:numPr>
    </w:pPr>
  </w:style>
  <w:style w:type="table" w:customStyle="1" w:styleId="ColorfulGrid2">
    <w:name w:val="Colorful Grid2"/>
    <w:basedOn w:val="TableNormal"/>
    <w:uiPriority w:val="73"/>
    <w:locked/>
    <w:rsid w:val="00CA00E0"/>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ColorfulList2">
    <w:name w:val="Colorful List2"/>
    <w:basedOn w:val="TableNormal"/>
    <w:uiPriority w:val="72"/>
    <w:locked/>
    <w:rsid w:val="00CA00E0"/>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ColorfulShading2">
    <w:name w:val="Colorful Shading2"/>
    <w:basedOn w:val="TableNormal"/>
    <w:uiPriority w:val="71"/>
    <w:locked/>
    <w:rsid w:val="00CA00E0"/>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DarkList2">
    <w:name w:val="Dark List2"/>
    <w:basedOn w:val="TableNormal"/>
    <w:uiPriority w:val="70"/>
    <w:locked/>
    <w:rsid w:val="00CA00E0"/>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LightGrid2">
    <w:name w:val="Light Grid2"/>
    <w:basedOn w:val="TableNormal"/>
    <w:uiPriority w:val="62"/>
    <w:locked/>
    <w:rsid w:val="00CA00E0"/>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Accent12">
    <w:name w:val="Light Grid - Accent 12"/>
    <w:basedOn w:val="TableNormal"/>
    <w:uiPriority w:val="62"/>
    <w:locked/>
    <w:rsid w:val="00CA00E0"/>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List2">
    <w:name w:val="Light List2"/>
    <w:basedOn w:val="TableNormal"/>
    <w:uiPriority w:val="61"/>
    <w:locked/>
    <w:rsid w:val="00CA00E0"/>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2">
    <w:name w:val="Light List - Accent 12"/>
    <w:basedOn w:val="TableNormal"/>
    <w:uiPriority w:val="61"/>
    <w:locked/>
    <w:rsid w:val="00CA00E0"/>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Shading2">
    <w:name w:val="Light Shading2"/>
    <w:basedOn w:val="TableNormal"/>
    <w:uiPriority w:val="60"/>
    <w:locked/>
    <w:rsid w:val="00CA00E0"/>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2">
    <w:name w:val="Light Shading - Accent 12"/>
    <w:basedOn w:val="TableNormal"/>
    <w:uiPriority w:val="60"/>
    <w:locked/>
    <w:rsid w:val="00CA00E0"/>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MediumGrid12">
    <w:name w:val="Medium Grid 12"/>
    <w:basedOn w:val="TableNormal"/>
    <w:uiPriority w:val="67"/>
    <w:locked/>
    <w:rsid w:val="00CA00E0"/>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Grid22">
    <w:name w:val="Medium Grid 22"/>
    <w:basedOn w:val="TableNormal"/>
    <w:uiPriority w:val="68"/>
    <w:locked/>
    <w:rsid w:val="00CA00E0"/>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MediumGrid32">
    <w:name w:val="Medium Grid 32"/>
    <w:basedOn w:val="TableNormal"/>
    <w:uiPriority w:val="69"/>
    <w:locked/>
    <w:rsid w:val="00CA00E0"/>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MediumList12">
    <w:name w:val="Medium List 12"/>
    <w:basedOn w:val="TableNormal"/>
    <w:uiPriority w:val="65"/>
    <w:locked/>
    <w:rsid w:val="00CA00E0"/>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2">
    <w:name w:val="Medium List 1 - Accent 12"/>
    <w:basedOn w:val="TableNormal"/>
    <w:uiPriority w:val="65"/>
    <w:locked/>
    <w:rsid w:val="00CA00E0"/>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MediumList22">
    <w:name w:val="Medium List 22"/>
    <w:basedOn w:val="TableNormal"/>
    <w:uiPriority w:val="66"/>
    <w:locked/>
    <w:rsid w:val="00CA00E0"/>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Shading12">
    <w:name w:val="Medium Shading 12"/>
    <w:basedOn w:val="TableNormal"/>
    <w:uiPriority w:val="63"/>
    <w:locked/>
    <w:rsid w:val="00CA00E0"/>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2">
    <w:name w:val="Medium Shading 1 - Accent 12"/>
    <w:basedOn w:val="TableNormal"/>
    <w:uiPriority w:val="63"/>
    <w:locked/>
    <w:rsid w:val="00CA00E0"/>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ediumShading22">
    <w:name w:val="Medium Shading 22"/>
    <w:basedOn w:val="TableNormal"/>
    <w:uiPriority w:val="64"/>
    <w:locked/>
    <w:rsid w:val="00CA00E0"/>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2">
    <w:name w:val="Medium Shading 2 - Accent 12"/>
    <w:basedOn w:val="TableNormal"/>
    <w:uiPriority w:val="64"/>
    <w:locked/>
    <w:rsid w:val="00CA00E0"/>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BDOTable2">
    <w:name w:val="BDO Table 2"/>
    <w:basedOn w:val="BDOTable"/>
    <w:uiPriority w:val="99"/>
    <w:qFormat/>
    <w:rsid w:val="006B2B3A"/>
    <w:tblPr>
      <w:tblStyleRowBandSize w:val="1"/>
      <w:tblStyleColBandSize w:val="1"/>
      <w:tblInd w:w="0" w:type="dxa"/>
      <w:tblBorders>
        <w:insideH w:val="single" w:sz="4" w:space="0" w:color="786860"/>
        <w:insideV w:val="single" w:sz="4" w:space="0" w:color="FFFFFF"/>
      </w:tblBorders>
      <w:tblCellMar>
        <w:top w:w="0" w:type="dxa"/>
        <w:left w:w="108" w:type="dxa"/>
        <w:bottom w:w="85" w:type="dxa"/>
        <w:right w:w="108" w:type="dxa"/>
      </w:tblCellMar>
    </w:tblPr>
    <w:tcPr>
      <w:shd w:val="clear" w:color="auto" w:fill="auto"/>
    </w:tcPr>
    <w:tblStylePr w:type="firstRow">
      <w:rPr>
        <w:rFonts w:ascii="Trebuchet MS" w:hAnsi="Trebuchet MS"/>
        <w:b w:val="0"/>
        <w:color w:val="000000"/>
        <w:sz w:val="18"/>
      </w:rPr>
      <w:tblPr/>
      <w:tcPr>
        <w:tcBorders>
          <w:insideH w:val="nil"/>
        </w:tcBorders>
        <w:shd w:val="clear" w:color="auto" w:fill="ED1A3B"/>
        <w:vAlign w:val="center"/>
      </w:tcPr>
    </w:tblStylePr>
    <w:tblStylePr w:type="firstCol">
      <w:rPr>
        <w:b/>
        <w:color w:val="FFFFFF"/>
      </w:rPr>
      <w:tblPr/>
      <w:tcPr>
        <w:tcBorders>
          <w:top w:val="single" w:sz="4" w:space="0" w:color="FFFFFF"/>
          <w:bottom w:val="single" w:sz="4" w:space="0" w:color="FFFFFF"/>
          <w:insideH w:val="nil"/>
        </w:tcBorders>
        <w:shd w:val="clear" w:color="auto" w:fill="ED1A3B"/>
        <w:vAlign w:val="top"/>
      </w:tcPr>
    </w:tblStylePr>
    <w:tblStylePr w:type="band1Horz">
      <w:tblPr/>
      <w:tcPr>
        <w:shd w:val="clear" w:color="auto" w:fill="FFFFFF"/>
      </w:tcPr>
    </w:tblStylePr>
    <w:tblStylePr w:type="band2Horz">
      <w:tblPr/>
      <w:tcPr>
        <w:shd w:val="clear" w:color="auto" w:fill="FFFFFF"/>
      </w:tcPr>
    </w:tblStylePr>
    <w:tblStylePr w:type="nwCell">
      <w:rPr>
        <w:rFonts w:ascii="Trebuchet MS" w:hAnsi="Trebuchet MS"/>
        <w:b/>
        <w:color w:val="FFFFFF"/>
        <w:sz w:val="18"/>
      </w:rPr>
    </w:tblStylePr>
  </w:style>
  <w:style w:type="table" w:customStyle="1" w:styleId="BDOTable3">
    <w:name w:val="BDO Table 3"/>
    <w:basedOn w:val="TableNormal"/>
    <w:uiPriority w:val="99"/>
    <w:qFormat/>
    <w:rsid w:val="006B2B3A"/>
    <w:pPr>
      <w:spacing w:before="60" w:after="120" w:line="280" w:lineRule="atLeast"/>
    </w:pPr>
    <w:rPr>
      <w:rFonts w:ascii="Trebuchet MS" w:hAnsi="Trebuchet MS"/>
      <w:color w:val="000000"/>
      <w:sz w:val="18"/>
    </w:rPr>
    <w:tblPr>
      <w:tblInd w:w="0" w:type="dxa"/>
      <w:tblBorders>
        <w:top w:val="single" w:sz="4" w:space="0" w:color="786860"/>
        <w:left w:val="single" w:sz="4" w:space="0" w:color="786860"/>
        <w:bottom w:val="single" w:sz="4" w:space="0" w:color="786860"/>
        <w:right w:val="single" w:sz="4" w:space="0" w:color="786860"/>
        <w:insideH w:val="single" w:sz="4" w:space="0" w:color="786860"/>
        <w:insideV w:val="single" w:sz="4" w:space="0" w:color="786860"/>
      </w:tblBorders>
      <w:tblCellMar>
        <w:top w:w="0" w:type="dxa"/>
        <w:left w:w="108" w:type="dxa"/>
        <w:bottom w:w="85" w:type="dxa"/>
        <w:right w:w="108" w:type="dxa"/>
      </w:tblCellMar>
    </w:tblPr>
    <w:tcPr>
      <w:shd w:val="clear" w:color="auto" w:fill="auto"/>
      <w:tcMar>
        <w:top w:w="85" w:type="dxa"/>
        <w:bottom w:w="85" w:type="dxa"/>
      </w:tcMar>
      <w:vAlign w:val="center"/>
    </w:tcPr>
    <w:tblStylePr w:type="firstRow">
      <w:rPr>
        <w:rFonts w:ascii="Trebuchet MS" w:hAnsi="Trebuchet MS"/>
        <w:b/>
        <w:color w:val="000000"/>
        <w:sz w:val="18"/>
      </w:rPr>
    </w:tblStylePr>
    <w:tblStylePr w:type="nwCell">
      <w:rPr>
        <w:rFonts w:ascii="Trebuchet MS" w:hAnsi="Trebuchet MS"/>
        <w:color w:val="000000"/>
        <w:sz w:val="18"/>
      </w:rPr>
    </w:tblStylePr>
  </w:style>
  <w:style w:type="paragraph" w:customStyle="1" w:styleId="BDOHeading1">
    <w:name w:val="BDO_Heading 1"/>
    <w:basedOn w:val="BDONormal"/>
    <w:qFormat/>
    <w:rsid w:val="00743FB7"/>
    <w:pPr>
      <w:keepNext/>
      <w:spacing w:before="240"/>
      <w:outlineLvl w:val="0"/>
    </w:pPr>
    <w:rPr>
      <w:b/>
      <w:sz w:val="28"/>
    </w:rPr>
  </w:style>
  <w:style w:type="paragraph" w:customStyle="1" w:styleId="BDOHeading2">
    <w:name w:val="BDO_Heading 2"/>
    <w:basedOn w:val="BDONormal"/>
    <w:qFormat/>
    <w:rsid w:val="00743FB7"/>
    <w:pPr>
      <w:keepNext/>
      <w:outlineLvl w:val="1"/>
    </w:pPr>
    <w:rPr>
      <w:b/>
      <w:sz w:val="24"/>
    </w:rPr>
  </w:style>
  <w:style w:type="paragraph" w:customStyle="1" w:styleId="BDOHeading3">
    <w:name w:val="BDO_Heading 3"/>
    <w:basedOn w:val="BDOHeading2"/>
    <w:qFormat/>
    <w:rsid w:val="00743FB7"/>
    <w:rPr>
      <w:b w:val="0"/>
    </w:rPr>
  </w:style>
  <w:style w:type="paragraph" w:customStyle="1" w:styleId="BDOHeading4">
    <w:name w:val="BDO_Heading 4"/>
    <w:basedOn w:val="BDONormal"/>
    <w:qFormat/>
    <w:rsid w:val="00743FB7"/>
    <w:pPr>
      <w:keepNext/>
    </w:pPr>
    <w:rPr>
      <w:b/>
    </w:rPr>
  </w:style>
  <w:style w:type="paragraph" w:customStyle="1" w:styleId="BDOTBData">
    <w:name w:val="BDO_TB_Data"/>
    <w:basedOn w:val="BDONormal"/>
    <w:uiPriority w:val="1"/>
    <w:qFormat/>
    <w:rsid w:val="00743FB7"/>
    <w:pPr>
      <w:spacing w:line="240" w:lineRule="exact"/>
    </w:pPr>
  </w:style>
  <w:style w:type="paragraph" w:customStyle="1" w:styleId="BDOTBDataBold">
    <w:name w:val="BDO_TB_Data (Bold)"/>
    <w:basedOn w:val="BDOTBData"/>
    <w:uiPriority w:val="1"/>
    <w:qFormat/>
    <w:rsid w:val="00743FB7"/>
    <w:rPr>
      <w:b/>
    </w:rPr>
  </w:style>
  <w:style w:type="paragraph" w:customStyle="1" w:styleId="BDOdocid">
    <w:name w:val="BDO_doc_id"/>
    <w:basedOn w:val="BDOFooter"/>
    <w:uiPriority w:val="3"/>
    <w:qFormat/>
    <w:rsid w:val="00A22E09"/>
    <w:pPr>
      <w:framePr w:w="9242" w:h="284" w:hRule="exact" w:wrap="around" w:x="1732" w:y="15219"/>
    </w:pPr>
  </w:style>
  <w:style w:type="paragraph" w:customStyle="1" w:styleId="BDOPageNumbering">
    <w:name w:val="BDO_PageNumbering"/>
    <w:uiPriority w:val="3"/>
    <w:qFormat/>
    <w:rsid w:val="00A22E09"/>
    <w:pPr>
      <w:framePr w:w="340" w:h="238" w:hRule="exact" w:hSpace="181" w:wrap="around" w:vAnchor="page" w:hAnchor="page" w:x="10593" w:y="16058"/>
      <w:spacing w:line="170" w:lineRule="atLeast"/>
      <w:jc w:val="right"/>
    </w:pPr>
    <w:rPr>
      <w:rFonts w:ascii="Trebuchet MS" w:hAnsi="Trebuchet MS"/>
      <w:color w:val="786860"/>
      <w:sz w:val="16"/>
      <w:szCs w:val="24"/>
      <w:lang w:eastAsia="en-GB"/>
    </w:rPr>
  </w:style>
  <w:style w:type="character" w:customStyle="1" w:styleId="FooterChar">
    <w:name w:val="Footer Char"/>
    <w:basedOn w:val="DefaultParagraphFont"/>
    <w:link w:val="Footer"/>
    <w:uiPriority w:val="99"/>
    <w:rsid w:val="00202855"/>
    <w:rPr>
      <w:rFonts w:ascii="Trebuchet MS" w:hAnsi="Trebuchet MS"/>
      <w:szCs w:val="24"/>
      <w:lang w:eastAsia="en-GB"/>
    </w:rPr>
  </w:style>
  <w:style w:type="character" w:customStyle="1" w:styleId="maintextblack1">
    <w:name w:val="main_text_black1"/>
    <w:basedOn w:val="DefaultParagraphFont"/>
    <w:rsid w:val="00854FEC"/>
    <w:rPr>
      <w:rFonts w:ascii="Arial" w:hAnsi="Arial" w:cs="Arial" w:hint="default"/>
      <w:color w:val="3A3939"/>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76">
    <w:lsdException w:name="Normal" w:qFormat="1"/>
    <w:lsdException w:name="heading 2" w:qFormat="1"/>
    <w:lsdException w:name="footer" w:uiPriority="99"/>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lsdException w:name="Quote" w:uiPriority="29"/>
    <w:lsdException w:name="Intense Quote"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uiPriority w:val="1"/>
    <w:qFormat/>
    <w:rsid w:val="00562C57"/>
    <w:pPr>
      <w:spacing w:after="120" w:line="280" w:lineRule="atLeast"/>
    </w:pPr>
    <w:rPr>
      <w:rFonts w:ascii="Trebuchet MS" w:hAnsi="Trebuchet MS"/>
      <w:szCs w:val="24"/>
      <w:lang w:eastAsia="en-GB"/>
    </w:rPr>
  </w:style>
  <w:style w:type="paragraph" w:styleId="Heading1">
    <w:name w:val="heading 1"/>
    <w:basedOn w:val="Normal"/>
    <w:next w:val="Normal"/>
    <w:semiHidden/>
    <w:rsid w:val="005D02E5"/>
    <w:pPr>
      <w:keepNext/>
      <w:numPr>
        <w:numId w:val="3"/>
      </w:numPr>
      <w:spacing w:before="240"/>
      <w:outlineLvl w:val="0"/>
    </w:pPr>
    <w:rPr>
      <w:rFonts w:cs="Arial"/>
      <w:b/>
      <w:bCs/>
      <w:kern w:val="32"/>
      <w:sz w:val="28"/>
      <w:szCs w:val="32"/>
    </w:rPr>
  </w:style>
  <w:style w:type="paragraph" w:styleId="Heading2">
    <w:name w:val="heading 2"/>
    <w:basedOn w:val="Normal"/>
    <w:next w:val="Normal"/>
    <w:qFormat/>
    <w:rsid w:val="005D02E5"/>
    <w:pPr>
      <w:keepNext/>
      <w:numPr>
        <w:ilvl w:val="1"/>
        <w:numId w:val="3"/>
      </w:numPr>
      <w:outlineLvl w:val="1"/>
    </w:pPr>
    <w:rPr>
      <w:rFonts w:cs="Arial"/>
      <w:b/>
      <w:bCs/>
      <w:iCs/>
      <w:szCs w:val="28"/>
    </w:rPr>
  </w:style>
  <w:style w:type="paragraph" w:styleId="Heading3">
    <w:name w:val="heading 3"/>
    <w:basedOn w:val="Normal"/>
    <w:next w:val="Normal"/>
    <w:semiHidden/>
    <w:rsid w:val="005D02E5"/>
    <w:pPr>
      <w:keepNext/>
      <w:numPr>
        <w:ilvl w:val="2"/>
        <w:numId w:val="3"/>
      </w:numPr>
      <w:spacing w:line="240" w:lineRule="exact"/>
      <w:outlineLvl w:val="2"/>
    </w:pPr>
    <w:rPr>
      <w:rFonts w:cs="Arial"/>
      <w:b/>
      <w:bCs/>
      <w:szCs w:val="26"/>
    </w:rPr>
  </w:style>
  <w:style w:type="paragraph" w:styleId="Heading4">
    <w:name w:val="heading 4"/>
    <w:basedOn w:val="Normal"/>
    <w:next w:val="Normal"/>
    <w:semiHidden/>
    <w:rsid w:val="00717E52"/>
    <w:pPr>
      <w:keepNext/>
      <w:numPr>
        <w:ilvl w:val="3"/>
        <w:numId w:val="3"/>
      </w:numPr>
      <w:spacing w:before="240" w:after="60"/>
      <w:outlineLvl w:val="3"/>
    </w:pPr>
    <w:rPr>
      <w:rFonts w:ascii="Times New Roman" w:hAnsi="Times New Roman"/>
      <w:b/>
      <w:bCs/>
      <w:sz w:val="28"/>
      <w:szCs w:val="28"/>
    </w:rPr>
  </w:style>
  <w:style w:type="paragraph" w:styleId="Heading5">
    <w:name w:val="heading 5"/>
    <w:basedOn w:val="Normal"/>
    <w:next w:val="Normal"/>
    <w:semiHidden/>
    <w:rsid w:val="00717E52"/>
    <w:pPr>
      <w:numPr>
        <w:ilvl w:val="4"/>
        <w:numId w:val="3"/>
      </w:numPr>
      <w:spacing w:before="240" w:after="60"/>
      <w:outlineLvl w:val="4"/>
    </w:pPr>
    <w:rPr>
      <w:b/>
      <w:bCs/>
      <w:i/>
      <w:iCs/>
      <w:sz w:val="26"/>
      <w:szCs w:val="26"/>
    </w:rPr>
  </w:style>
  <w:style w:type="paragraph" w:styleId="Heading6">
    <w:name w:val="heading 6"/>
    <w:basedOn w:val="Normal"/>
    <w:next w:val="Normal"/>
    <w:semiHidden/>
    <w:rsid w:val="00717E52"/>
    <w:pPr>
      <w:numPr>
        <w:ilvl w:val="5"/>
        <w:numId w:val="3"/>
      </w:numPr>
      <w:spacing w:before="240" w:after="60"/>
      <w:outlineLvl w:val="5"/>
    </w:pPr>
    <w:rPr>
      <w:rFonts w:ascii="Times New Roman" w:hAnsi="Times New Roman"/>
      <w:b/>
      <w:bCs/>
      <w:sz w:val="22"/>
      <w:szCs w:val="22"/>
    </w:rPr>
  </w:style>
  <w:style w:type="paragraph" w:styleId="Heading7">
    <w:name w:val="heading 7"/>
    <w:basedOn w:val="Normal"/>
    <w:next w:val="Normal"/>
    <w:semiHidden/>
    <w:rsid w:val="00717E52"/>
    <w:pPr>
      <w:numPr>
        <w:ilvl w:val="6"/>
        <w:numId w:val="3"/>
      </w:numPr>
      <w:spacing w:before="240" w:after="60"/>
      <w:outlineLvl w:val="6"/>
    </w:pPr>
    <w:rPr>
      <w:rFonts w:ascii="Times New Roman" w:hAnsi="Times New Roman"/>
      <w:sz w:val="24"/>
    </w:rPr>
  </w:style>
  <w:style w:type="paragraph" w:styleId="Heading8">
    <w:name w:val="heading 8"/>
    <w:basedOn w:val="Normal"/>
    <w:next w:val="Normal"/>
    <w:semiHidden/>
    <w:rsid w:val="00717E52"/>
    <w:pPr>
      <w:numPr>
        <w:ilvl w:val="7"/>
        <w:numId w:val="3"/>
      </w:numPr>
      <w:spacing w:before="240" w:after="60"/>
      <w:outlineLvl w:val="7"/>
    </w:pPr>
    <w:rPr>
      <w:rFonts w:ascii="Times New Roman" w:hAnsi="Times New Roman"/>
      <w:i/>
      <w:iCs/>
      <w:sz w:val="24"/>
    </w:rPr>
  </w:style>
  <w:style w:type="paragraph" w:styleId="Heading9">
    <w:name w:val="heading 9"/>
    <w:basedOn w:val="Normal"/>
    <w:next w:val="Normal"/>
    <w:semiHidden/>
    <w:rsid w:val="00717E52"/>
    <w:pPr>
      <w:numPr>
        <w:ilvl w:val="8"/>
        <w:numId w:val="3"/>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DONormal">
    <w:name w:val="BDO_Normal"/>
    <w:uiPriority w:val="2"/>
    <w:qFormat/>
    <w:rsid w:val="004972E6"/>
    <w:pPr>
      <w:spacing w:after="120" w:line="280" w:lineRule="atLeast"/>
    </w:pPr>
    <w:rPr>
      <w:rFonts w:ascii="Trebuchet MS" w:hAnsi="Trebuchet MS"/>
      <w:szCs w:val="24"/>
      <w:lang w:eastAsia="en-GB"/>
    </w:rPr>
  </w:style>
  <w:style w:type="paragraph" w:customStyle="1" w:styleId="BDOAddress">
    <w:name w:val="BDO_Address"/>
    <w:uiPriority w:val="2"/>
    <w:rsid w:val="004972E6"/>
    <w:pPr>
      <w:framePr w:w="2461" w:h="964" w:hRule="exact" w:hSpace="181" w:wrap="around" w:vAnchor="page" w:hAnchor="page" w:x="5841" w:y="795"/>
      <w:shd w:val="clear" w:color="FFFFFF" w:fill="auto"/>
      <w:spacing w:line="170" w:lineRule="exact"/>
    </w:pPr>
    <w:rPr>
      <w:rFonts w:ascii="Trebuchet MS" w:hAnsi="Trebuchet MS"/>
      <w:color w:val="786860"/>
      <w:sz w:val="16"/>
      <w:szCs w:val="16"/>
      <w:lang w:eastAsia="en-GB"/>
    </w:rPr>
  </w:style>
  <w:style w:type="paragraph" w:customStyle="1" w:styleId="BDOAddressBold">
    <w:name w:val="BDO_Address (Bold)"/>
    <w:basedOn w:val="BDOAddress"/>
    <w:uiPriority w:val="2"/>
    <w:rsid w:val="004972E6"/>
    <w:pPr>
      <w:framePr w:wrap="around"/>
    </w:pPr>
    <w:rPr>
      <w:b/>
    </w:rPr>
  </w:style>
  <w:style w:type="paragraph" w:customStyle="1" w:styleId="BDOBodyText">
    <w:name w:val="BDO_Body Text"/>
    <w:basedOn w:val="BDONormal"/>
    <w:uiPriority w:val="1"/>
    <w:qFormat/>
    <w:rsid w:val="004972E6"/>
  </w:style>
  <w:style w:type="paragraph" w:customStyle="1" w:styleId="BDOBulletOne">
    <w:name w:val="BDO_Bullet One"/>
    <w:basedOn w:val="BDONormal"/>
    <w:uiPriority w:val="1"/>
    <w:qFormat/>
    <w:rsid w:val="004972E6"/>
    <w:pPr>
      <w:numPr>
        <w:numId w:val="30"/>
      </w:numPr>
      <w:spacing w:after="40"/>
      <w:contextualSpacing/>
    </w:pPr>
    <w:rPr>
      <w:color w:val="000000"/>
    </w:rPr>
  </w:style>
  <w:style w:type="paragraph" w:customStyle="1" w:styleId="BDOFooter">
    <w:name w:val="BDO_Footer"/>
    <w:basedOn w:val="Normal"/>
    <w:uiPriority w:val="3"/>
    <w:rsid w:val="00A22E09"/>
    <w:pPr>
      <w:framePr w:w="7927" w:h="675" w:hRule="exact" w:hSpace="181" w:wrap="around" w:vAnchor="page" w:hAnchor="page" w:x="1725" w:y="15752"/>
      <w:spacing w:after="0" w:line="240" w:lineRule="auto"/>
      <w:ind w:right="-397"/>
    </w:pPr>
    <w:rPr>
      <w:color w:val="786860"/>
      <w:sz w:val="12"/>
      <w:szCs w:val="12"/>
    </w:rPr>
  </w:style>
  <w:style w:type="paragraph" w:styleId="Header">
    <w:name w:val="header"/>
    <w:basedOn w:val="Normal"/>
    <w:semiHidden/>
    <w:rsid w:val="00AA4308"/>
    <w:pPr>
      <w:tabs>
        <w:tab w:val="center" w:pos="4153"/>
        <w:tab w:val="right" w:pos="8306"/>
      </w:tabs>
    </w:pPr>
  </w:style>
  <w:style w:type="paragraph" w:styleId="Footer">
    <w:name w:val="footer"/>
    <w:basedOn w:val="Normal"/>
    <w:link w:val="FooterChar"/>
    <w:uiPriority w:val="99"/>
    <w:rsid w:val="00AA4308"/>
    <w:pPr>
      <w:tabs>
        <w:tab w:val="center" w:pos="4153"/>
        <w:tab w:val="right" w:pos="8306"/>
      </w:tabs>
    </w:pPr>
  </w:style>
  <w:style w:type="paragraph" w:customStyle="1" w:styleId="BDODocument">
    <w:name w:val="BDO_Document"/>
    <w:basedOn w:val="BDONormal"/>
    <w:uiPriority w:val="2"/>
    <w:rsid w:val="00AA4308"/>
    <w:pPr>
      <w:spacing w:before="1560" w:after="700" w:line="640" w:lineRule="exact"/>
    </w:pPr>
    <w:rPr>
      <w:b/>
      <w:color w:val="786860"/>
      <w:sz w:val="60"/>
    </w:rPr>
  </w:style>
  <w:style w:type="table" w:styleId="TableGrid">
    <w:name w:val="Table Grid"/>
    <w:basedOn w:val="TableNormal"/>
    <w:semiHidden/>
    <w:rsid w:val="00AA430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111111">
    <w:name w:val="Outline List 2"/>
    <w:basedOn w:val="NoList"/>
    <w:semiHidden/>
    <w:rsid w:val="00717E52"/>
    <w:pPr>
      <w:numPr>
        <w:numId w:val="1"/>
      </w:numPr>
    </w:pPr>
  </w:style>
  <w:style w:type="numbering" w:styleId="1ai">
    <w:name w:val="Outline List 1"/>
    <w:basedOn w:val="NoList"/>
    <w:semiHidden/>
    <w:rsid w:val="00717E52"/>
    <w:pPr>
      <w:numPr>
        <w:numId w:val="2"/>
      </w:numPr>
    </w:pPr>
  </w:style>
  <w:style w:type="numbering" w:styleId="ArticleSection">
    <w:name w:val="Outline List 3"/>
    <w:basedOn w:val="NoList"/>
    <w:semiHidden/>
    <w:rsid w:val="00717E52"/>
    <w:pPr>
      <w:numPr>
        <w:numId w:val="3"/>
      </w:numPr>
    </w:pPr>
  </w:style>
  <w:style w:type="paragraph" w:styleId="BalloonText">
    <w:name w:val="Balloon Text"/>
    <w:basedOn w:val="Normal"/>
    <w:semiHidden/>
    <w:rsid w:val="00717E52"/>
    <w:rPr>
      <w:rFonts w:ascii="Tahoma" w:hAnsi="Tahoma" w:cs="Tahoma"/>
      <w:sz w:val="16"/>
      <w:szCs w:val="16"/>
    </w:rPr>
  </w:style>
  <w:style w:type="paragraph" w:styleId="BlockText">
    <w:name w:val="Block Text"/>
    <w:basedOn w:val="Normal"/>
    <w:semiHidden/>
    <w:rsid w:val="00717E52"/>
    <w:pPr>
      <w:ind w:left="1440" w:right="1440"/>
    </w:pPr>
  </w:style>
  <w:style w:type="paragraph" w:styleId="BodyText">
    <w:name w:val="Body Text"/>
    <w:basedOn w:val="Normal"/>
    <w:semiHidden/>
    <w:rsid w:val="00717E52"/>
  </w:style>
  <w:style w:type="paragraph" w:styleId="BodyText2">
    <w:name w:val="Body Text 2"/>
    <w:basedOn w:val="Normal"/>
    <w:semiHidden/>
    <w:rsid w:val="00717E52"/>
    <w:pPr>
      <w:spacing w:line="480" w:lineRule="auto"/>
    </w:pPr>
  </w:style>
  <w:style w:type="paragraph" w:styleId="BodyText3">
    <w:name w:val="Body Text 3"/>
    <w:basedOn w:val="Normal"/>
    <w:semiHidden/>
    <w:rsid w:val="00717E52"/>
    <w:rPr>
      <w:sz w:val="16"/>
      <w:szCs w:val="16"/>
    </w:rPr>
  </w:style>
  <w:style w:type="paragraph" w:styleId="BodyTextFirstIndent">
    <w:name w:val="Body Text First Indent"/>
    <w:basedOn w:val="BodyText"/>
    <w:semiHidden/>
    <w:rsid w:val="00717E52"/>
    <w:pPr>
      <w:ind w:firstLine="210"/>
    </w:pPr>
  </w:style>
  <w:style w:type="paragraph" w:styleId="BodyTextIndent">
    <w:name w:val="Body Text Indent"/>
    <w:basedOn w:val="Normal"/>
    <w:semiHidden/>
    <w:rsid w:val="00717E52"/>
    <w:pPr>
      <w:ind w:left="283"/>
    </w:pPr>
  </w:style>
  <w:style w:type="paragraph" w:styleId="BodyTextFirstIndent2">
    <w:name w:val="Body Text First Indent 2"/>
    <w:basedOn w:val="BodyTextIndent"/>
    <w:semiHidden/>
    <w:rsid w:val="00717E52"/>
    <w:pPr>
      <w:ind w:firstLine="210"/>
    </w:pPr>
  </w:style>
  <w:style w:type="paragraph" w:styleId="BodyTextIndent2">
    <w:name w:val="Body Text Indent 2"/>
    <w:basedOn w:val="Normal"/>
    <w:semiHidden/>
    <w:rsid w:val="00717E52"/>
    <w:pPr>
      <w:spacing w:line="480" w:lineRule="auto"/>
      <w:ind w:left="283"/>
    </w:pPr>
  </w:style>
  <w:style w:type="paragraph" w:styleId="BodyTextIndent3">
    <w:name w:val="Body Text Indent 3"/>
    <w:basedOn w:val="Normal"/>
    <w:semiHidden/>
    <w:rsid w:val="00717E52"/>
    <w:pPr>
      <w:ind w:left="283"/>
    </w:pPr>
    <w:rPr>
      <w:sz w:val="16"/>
      <w:szCs w:val="16"/>
    </w:rPr>
  </w:style>
  <w:style w:type="paragraph" w:styleId="Caption">
    <w:name w:val="caption"/>
    <w:basedOn w:val="Normal"/>
    <w:next w:val="Normal"/>
    <w:semiHidden/>
    <w:rsid w:val="00717E52"/>
    <w:rPr>
      <w:b/>
      <w:bCs/>
      <w:szCs w:val="20"/>
    </w:rPr>
  </w:style>
  <w:style w:type="paragraph" w:styleId="Closing">
    <w:name w:val="Closing"/>
    <w:basedOn w:val="Normal"/>
    <w:semiHidden/>
    <w:rsid w:val="00717E52"/>
    <w:pPr>
      <w:ind w:left="4252"/>
    </w:pPr>
  </w:style>
  <w:style w:type="character" w:styleId="CommentReference">
    <w:name w:val="annotation reference"/>
    <w:basedOn w:val="DefaultParagraphFont"/>
    <w:semiHidden/>
    <w:rsid w:val="00717E52"/>
    <w:rPr>
      <w:sz w:val="16"/>
      <w:szCs w:val="16"/>
      <w:lang w:val="en-AU"/>
    </w:rPr>
  </w:style>
  <w:style w:type="paragraph" w:styleId="CommentText">
    <w:name w:val="annotation text"/>
    <w:basedOn w:val="Normal"/>
    <w:semiHidden/>
    <w:rsid w:val="00717E52"/>
    <w:rPr>
      <w:szCs w:val="20"/>
    </w:rPr>
  </w:style>
  <w:style w:type="paragraph" w:styleId="CommentSubject">
    <w:name w:val="annotation subject"/>
    <w:basedOn w:val="CommentText"/>
    <w:next w:val="CommentText"/>
    <w:semiHidden/>
    <w:rsid w:val="00717E52"/>
    <w:rPr>
      <w:b/>
      <w:bCs/>
    </w:rPr>
  </w:style>
  <w:style w:type="paragraph" w:styleId="Date">
    <w:name w:val="Date"/>
    <w:basedOn w:val="Normal"/>
    <w:next w:val="Normal"/>
    <w:semiHidden/>
    <w:rsid w:val="00717E52"/>
  </w:style>
  <w:style w:type="paragraph" w:styleId="DocumentMap">
    <w:name w:val="Document Map"/>
    <w:basedOn w:val="Normal"/>
    <w:semiHidden/>
    <w:rsid w:val="00717E52"/>
    <w:pPr>
      <w:shd w:val="clear" w:color="auto" w:fill="000080"/>
    </w:pPr>
    <w:rPr>
      <w:rFonts w:ascii="Tahoma" w:hAnsi="Tahoma" w:cs="Tahoma"/>
      <w:szCs w:val="20"/>
    </w:rPr>
  </w:style>
  <w:style w:type="paragraph" w:styleId="E-mailSignature">
    <w:name w:val="E-mail Signature"/>
    <w:basedOn w:val="Normal"/>
    <w:semiHidden/>
    <w:rsid w:val="00717E52"/>
  </w:style>
  <w:style w:type="character" w:styleId="Emphasis">
    <w:name w:val="Emphasis"/>
    <w:basedOn w:val="DefaultParagraphFont"/>
    <w:semiHidden/>
    <w:rsid w:val="00717E52"/>
    <w:rPr>
      <w:i/>
      <w:iCs/>
    </w:rPr>
  </w:style>
  <w:style w:type="character" w:styleId="EndnoteReference">
    <w:name w:val="endnote reference"/>
    <w:basedOn w:val="DefaultParagraphFont"/>
    <w:semiHidden/>
    <w:rsid w:val="00717E52"/>
    <w:rPr>
      <w:vertAlign w:val="superscript"/>
    </w:rPr>
  </w:style>
  <w:style w:type="paragraph" w:styleId="EndnoteText">
    <w:name w:val="endnote text"/>
    <w:basedOn w:val="Normal"/>
    <w:semiHidden/>
    <w:rsid w:val="00717E52"/>
    <w:rPr>
      <w:szCs w:val="20"/>
    </w:rPr>
  </w:style>
  <w:style w:type="paragraph" w:styleId="EnvelopeAddress">
    <w:name w:val="envelope address"/>
    <w:basedOn w:val="Normal"/>
    <w:semiHidden/>
    <w:rsid w:val="00717E52"/>
    <w:pPr>
      <w:framePr w:w="7920" w:h="1980" w:hRule="exact" w:hSpace="180" w:wrap="auto" w:hAnchor="page" w:xAlign="center" w:yAlign="bottom"/>
      <w:ind w:left="2880"/>
    </w:pPr>
    <w:rPr>
      <w:rFonts w:ascii="Arial" w:hAnsi="Arial" w:cs="Arial"/>
      <w:sz w:val="24"/>
    </w:rPr>
  </w:style>
  <w:style w:type="paragraph" w:styleId="EnvelopeReturn">
    <w:name w:val="envelope return"/>
    <w:basedOn w:val="Normal"/>
    <w:semiHidden/>
    <w:rsid w:val="00717E52"/>
    <w:rPr>
      <w:rFonts w:ascii="Arial" w:hAnsi="Arial" w:cs="Arial"/>
      <w:szCs w:val="20"/>
    </w:rPr>
  </w:style>
  <w:style w:type="character" w:styleId="FollowedHyperlink">
    <w:name w:val="FollowedHyperlink"/>
    <w:basedOn w:val="DefaultParagraphFont"/>
    <w:semiHidden/>
    <w:rsid w:val="00717E52"/>
    <w:rPr>
      <w:color w:val="800080"/>
      <w:u w:val="single"/>
    </w:rPr>
  </w:style>
  <w:style w:type="character" w:styleId="FootnoteReference">
    <w:name w:val="footnote reference"/>
    <w:basedOn w:val="DefaultParagraphFont"/>
    <w:semiHidden/>
    <w:rsid w:val="00717E52"/>
    <w:rPr>
      <w:vertAlign w:val="superscript"/>
    </w:rPr>
  </w:style>
  <w:style w:type="paragraph" w:styleId="FootnoteText">
    <w:name w:val="footnote text"/>
    <w:basedOn w:val="Normal"/>
    <w:semiHidden/>
    <w:rsid w:val="00717E52"/>
    <w:rPr>
      <w:szCs w:val="20"/>
    </w:rPr>
  </w:style>
  <w:style w:type="character" w:styleId="HTMLAcronym">
    <w:name w:val="HTML Acronym"/>
    <w:basedOn w:val="DefaultParagraphFont"/>
    <w:semiHidden/>
    <w:rsid w:val="00717E52"/>
  </w:style>
  <w:style w:type="paragraph" w:styleId="HTMLAddress">
    <w:name w:val="HTML Address"/>
    <w:basedOn w:val="Normal"/>
    <w:semiHidden/>
    <w:rsid w:val="00717E52"/>
    <w:rPr>
      <w:i/>
      <w:iCs/>
    </w:rPr>
  </w:style>
  <w:style w:type="character" w:styleId="HTMLCite">
    <w:name w:val="HTML Cite"/>
    <w:basedOn w:val="DefaultParagraphFont"/>
    <w:semiHidden/>
    <w:rsid w:val="00717E52"/>
    <w:rPr>
      <w:i/>
      <w:iCs/>
    </w:rPr>
  </w:style>
  <w:style w:type="character" w:styleId="HTMLCode">
    <w:name w:val="HTML Code"/>
    <w:basedOn w:val="DefaultParagraphFont"/>
    <w:semiHidden/>
    <w:rsid w:val="00717E52"/>
    <w:rPr>
      <w:rFonts w:ascii="Courier New" w:hAnsi="Courier New" w:cs="Courier New"/>
      <w:sz w:val="20"/>
      <w:szCs w:val="20"/>
    </w:rPr>
  </w:style>
  <w:style w:type="character" w:styleId="HTMLDefinition">
    <w:name w:val="HTML Definition"/>
    <w:basedOn w:val="DefaultParagraphFont"/>
    <w:semiHidden/>
    <w:rsid w:val="00717E52"/>
    <w:rPr>
      <w:i/>
      <w:iCs/>
    </w:rPr>
  </w:style>
  <w:style w:type="character" w:styleId="HTMLKeyboard">
    <w:name w:val="HTML Keyboard"/>
    <w:basedOn w:val="DefaultParagraphFont"/>
    <w:semiHidden/>
    <w:rsid w:val="00717E52"/>
    <w:rPr>
      <w:rFonts w:ascii="Courier New" w:hAnsi="Courier New" w:cs="Courier New"/>
      <w:sz w:val="20"/>
      <w:szCs w:val="20"/>
    </w:rPr>
  </w:style>
  <w:style w:type="paragraph" w:styleId="HTMLPreformatted">
    <w:name w:val="HTML Preformatted"/>
    <w:basedOn w:val="Normal"/>
    <w:semiHidden/>
    <w:rsid w:val="00717E52"/>
    <w:rPr>
      <w:rFonts w:ascii="Courier New" w:hAnsi="Courier New" w:cs="Courier New"/>
      <w:szCs w:val="20"/>
    </w:rPr>
  </w:style>
  <w:style w:type="character" w:styleId="HTMLSample">
    <w:name w:val="HTML Sample"/>
    <w:basedOn w:val="DefaultParagraphFont"/>
    <w:semiHidden/>
    <w:rsid w:val="00717E52"/>
    <w:rPr>
      <w:rFonts w:ascii="Courier New" w:hAnsi="Courier New" w:cs="Courier New"/>
    </w:rPr>
  </w:style>
  <w:style w:type="character" w:styleId="HTMLTypewriter">
    <w:name w:val="HTML Typewriter"/>
    <w:basedOn w:val="DefaultParagraphFont"/>
    <w:semiHidden/>
    <w:rsid w:val="00717E52"/>
    <w:rPr>
      <w:rFonts w:ascii="Courier New" w:hAnsi="Courier New" w:cs="Courier New"/>
      <w:sz w:val="20"/>
      <w:szCs w:val="20"/>
    </w:rPr>
  </w:style>
  <w:style w:type="character" w:styleId="HTMLVariable">
    <w:name w:val="HTML Variable"/>
    <w:basedOn w:val="DefaultParagraphFont"/>
    <w:semiHidden/>
    <w:rsid w:val="00717E52"/>
    <w:rPr>
      <w:i/>
      <w:iCs/>
    </w:rPr>
  </w:style>
  <w:style w:type="character" w:styleId="Hyperlink">
    <w:name w:val="Hyperlink"/>
    <w:basedOn w:val="DefaultParagraphFont"/>
    <w:semiHidden/>
    <w:rsid w:val="00717E52"/>
    <w:rPr>
      <w:color w:val="0000FF"/>
      <w:u w:val="single"/>
    </w:rPr>
  </w:style>
  <w:style w:type="paragraph" w:styleId="Index1">
    <w:name w:val="index 1"/>
    <w:basedOn w:val="Normal"/>
    <w:next w:val="Normal"/>
    <w:autoRedefine/>
    <w:semiHidden/>
    <w:rsid w:val="00717E52"/>
    <w:pPr>
      <w:ind w:left="200" w:hanging="200"/>
    </w:pPr>
  </w:style>
  <w:style w:type="paragraph" w:styleId="Index2">
    <w:name w:val="index 2"/>
    <w:basedOn w:val="Normal"/>
    <w:next w:val="Normal"/>
    <w:autoRedefine/>
    <w:semiHidden/>
    <w:rsid w:val="00717E52"/>
    <w:pPr>
      <w:ind w:left="400" w:hanging="200"/>
    </w:pPr>
  </w:style>
  <w:style w:type="paragraph" w:styleId="Index3">
    <w:name w:val="index 3"/>
    <w:basedOn w:val="Normal"/>
    <w:next w:val="Normal"/>
    <w:autoRedefine/>
    <w:semiHidden/>
    <w:rsid w:val="00717E52"/>
    <w:pPr>
      <w:ind w:left="600" w:hanging="200"/>
    </w:pPr>
  </w:style>
  <w:style w:type="paragraph" w:styleId="Index4">
    <w:name w:val="index 4"/>
    <w:basedOn w:val="Normal"/>
    <w:next w:val="Normal"/>
    <w:autoRedefine/>
    <w:semiHidden/>
    <w:rsid w:val="00717E52"/>
    <w:pPr>
      <w:ind w:left="800" w:hanging="200"/>
    </w:pPr>
  </w:style>
  <w:style w:type="paragraph" w:styleId="Index5">
    <w:name w:val="index 5"/>
    <w:basedOn w:val="Normal"/>
    <w:next w:val="Normal"/>
    <w:autoRedefine/>
    <w:semiHidden/>
    <w:rsid w:val="00717E52"/>
    <w:pPr>
      <w:ind w:left="1000" w:hanging="200"/>
    </w:pPr>
  </w:style>
  <w:style w:type="paragraph" w:styleId="Index6">
    <w:name w:val="index 6"/>
    <w:basedOn w:val="Normal"/>
    <w:next w:val="Normal"/>
    <w:autoRedefine/>
    <w:semiHidden/>
    <w:rsid w:val="00717E52"/>
    <w:pPr>
      <w:ind w:left="1200" w:hanging="200"/>
    </w:pPr>
  </w:style>
  <w:style w:type="paragraph" w:styleId="Index7">
    <w:name w:val="index 7"/>
    <w:basedOn w:val="Normal"/>
    <w:next w:val="Normal"/>
    <w:autoRedefine/>
    <w:semiHidden/>
    <w:rsid w:val="00717E52"/>
    <w:pPr>
      <w:ind w:left="1400" w:hanging="200"/>
    </w:pPr>
  </w:style>
  <w:style w:type="paragraph" w:styleId="Index8">
    <w:name w:val="index 8"/>
    <w:basedOn w:val="Normal"/>
    <w:next w:val="Normal"/>
    <w:autoRedefine/>
    <w:semiHidden/>
    <w:rsid w:val="00717E52"/>
    <w:pPr>
      <w:ind w:left="1600" w:hanging="200"/>
    </w:pPr>
  </w:style>
  <w:style w:type="paragraph" w:styleId="Index9">
    <w:name w:val="index 9"/>
    <w:basedOn w:val="Normal"/>
    <w:next w:val="Normal"/>
    <w:autoRedefine/>
    <w:semiHidden/>
    <w:rsid w:val="00717E52"/>
    <w:pPr>
      <w:ind w:left="1800" w:hanging="200"/>
    </w:pPr>
  </w:style>
  <w:style w:type="paragraph" w:styleId="IndexHeading">
    <w:name w:val="index heading"/>
    <w:basedOn w:val="Normal"/>
    <w:next w:val="Index1"/>
    <w:semiHidden/>
    <w:rsid w:val="00717E52"/>
    <w:rPr>
      <w:rFonts w:ascii="Arial" w:hAnsi="Arial" w:cs="Arial"/>
      <w:b/>
      <w:bCs/>
    </w:rPr>
  </w:style>
  <w:style w:type="character" w:styleId="LineNumber">
    <w:name w:val="line number"/>
    <w:basedOn w:val="DefaultParagraphFont"/>
    <w:semiHidden/>
    <w:rsid w:val="00717E52"/>
  </w:style>
  <w:style w:type="paragraph" w:styleId="List">
    <w:name w:val="List"/>
    <w:basedOn w:val="Normal"/>
    <w:semiHidden/>
    <w:rsid w:val="00717E52"/>
    <w:pPr>
      <w:ind w:left="283" w:hanging="283"/>
    </w:pPr>
  </w:style>
  <w:style w:type="paragraph" w:styleId="List2">
    <w:name w:val="List 2"/>
    <w:basedOn w:val="Normal"/>
    <w:semiHidden/>
    <w:rsid w:val="00717E52"/>
    <w:pPr>
      <w:ind w:left="566" w:hanging="283"/>
    </w:pPr>
  </w:style>
  <w:style w:type="paragraph" w:styleId="List3">
    <w:name w:val="List 3"/>
    <w:basedOn w:val="Normal"/>
    <w:semiHidden/>
    <w:rsid w:val="00717E52"/>
    <w:pPr>
      <w:ind w:left="849" w:hanging="283"/>
    </w:pPr>
  </w:style>
  <w:style w:type="paragraph" w:styleId="List4">
    <w:name w:val="List 4"/>
    <w:basedOn w:val="Normal"/>
    <w:semiHidden/>
    <w:rsid w:val="00717E52"/>
    <w:pPr>
      <w:ind w:left="1132" w:hanging="283"/>
    </w:pPr>
  </w:style>
  <w:style w:type="paragraph" w:styleId="List5">
    <w:name w:val="List 5"/>
    <w:basedOn w:val="Normal"/>
    <w:semiHidden/>
    <w:rsid w:val="00717E52"/>
    <w:pPr>
      <w:ind w:left="1415" w:hanging="283"/>
    </w:pPr>
  </w:style>
  <w:style w:type="paragraph" w:styleId="ListBullet">
    <w:name w:val="List Bullet"/>
    <w:basedOn w:val="Normal"/>
    <w:rsid w:val="00717E52"/>
    <w:pPr>
      <w:numPr>
        <w:numId w:val="4"/>
      </w:numPr>
    </w:pPr>
  </w:style>
  <w:style w:type="paragraph" w:styleId="ListBullet2">
    <w:name w:val="List Bullet 2"/>
    <w:basedOn w:val="Normal"/>
    <w:semiHidden/>
    <w:rsid w:val="00717E52"/>
    <w:pPr>
      <w:numPr>
        <w:numId w:val="5"/>
      </w:numPr>
    </w:pPr>
  </w:style>
  <w:style w:type="paragraph" w:styleId="ListBullet3">
    <w:name w:val="List Bullet 3"/>
    <w:basedOn w:val="Normal"/>
    <w:semiHidden/>
    <w:rsid w:val="00717E52"/>
    <w:pPr>
      <w:numPr>
        <w:numId w:val="6"/>
      </w:numPr>
    </w:pPr>
  </w:style>
  <w:style w:type="paragraph" w:styleId="ListBullet4">
    <w:name w:val="List Bullet 4"/>
    <w:basedOn w:val="Normal"/>
    <w:semiHidden/>
    <w:rsid w:val="00717E52"/>
    <w:pPr>
      <w:numPr>
        <w:numId w:val="7"/>
      </w:numPr>
    </w:pPr>
  </w:style>
  <w:style w:type="paragraph" w:styleId="ListBullet5">
    <w:name w:val="List Bullet 5"/>
    <w:basedOn w:val="Normal"/>
    <w:semiHidden/>
    <w:rsid w:val="00717E52"/>
    <w:pPr>
      <w:numPr>
        <w:numId w:val="8"/>
      </w:numPr>
    </w:pPr>
  </w:style>
  <w:style w:type="paragraph" w:styleId="ListContinue">
    <w:name w:val="List Continue"/>
    <w:basedOn w:val="Normal"/>
    <w:semiHidden/>
    <w:rsid w:val="00717E52"/>
    <w:pPr>
      <w:ind w:left="283"/>
    </w:pPr>
  </w:style>
  <w:style w:type="paragraph" w:styleId="ListContinue2">
    <w:name w:val="List Continue 2"/>
    <w:basedOn w:val="Normal"/>
    <w:semiHidden/>
    <w:rsid w:val="00717E52"/>
    <w:pPr>
      <w:ind w:left="566"/>
    </w:pPr>
  </w:style>
  <w:style w:type="paragraph" w:styleId="ListContinue3">
    <w:name w:val="List Continue 3"/>
    <w:basedOn w:val="Normal"/>
    <w:semiHidden/>
    <w:rsid w:val="00717E52"/>
    <w:pPr>
      <w:ind w:left="849"/>
    </w:pPr>
  </w:style>
  <w:style w:type="paragraph" w:styleId="ListContinue4">
    <w:name w:val="List Continue 4"/>
    <w:basedOn w:val="Normal"/>
    <w:semiHidden/>
    <w:rsid w:val="00717E52"/>
    <w:pPr>
      <w:ind w:left="1132"/>
    </w:pPr>
  </w:style>
  <w:style w:type="paragraph" w:styleId="ListContinue5">
    <w:name w:val="List Continue 5"/>
    <w:basedOn w:val="Normal"/>
    <w:semiHidden/>
    <w:rsid w:val="00717E52"/>
    <w:pPr>
      <w:ind w:left="1415"/>
    </w:pPr>
  </w:style>
  <w:style w:type="paragraph" w:styleId="ListNumber">
    <w:name w:val="List Number"/>
    <w:basedOn w:val="Normal"/>
    <w:semiHidden/>
    <w:rsid w:val="00717E52"/>
    <w:pPr>
      <w:numPr>
        <w:numId w:val="9"/>
      </w:numPr>
    </w:pPr>
  </w:style>
  <w:style w:type="paragraph" w:styleId="ListNumber2">
    <w:name w:val="List Number 2"/>
    <w:basedOn w:val="Normal"/>
    <w:semiHidden/>
    <w:rsid w:val="00717E52"/>
    <w:pPr>
      <w:numPr>
        <w:numId w:val="10"/>
      </w:numPr>
    </w:pPr>
  </w:style>
  <w:style w:type="paragraph" w:styleId="ListNumber3">
    <w:name w:val="List Number 3"/>
    <w:basedOn w:val="Normal"/>
    <w:semiHidden/>
    <w:rsid w:val="00717E52"/>
    <w:pPr>
      <w:numPr>
        <w:numId w:val="11"/>
      </w:numPr>
    </w:pPr>
  </w:style>
  <w:style w:type="paragraph" w:styleId="ListNumber4">
    <w:name w:val="List Number 4"/>
    <w:basedOn w:val="Normal"/>
    <w:semiHidden/>
    <w:rsid w:val="00717E52"/>
    <w:pPr>
      <w:numPr>
        <w:numId w:val="12"/>
      </w:numPr>
    </w:pPr>
  </w:style>
  <w:style w:type="paragraph" w:styleId="ListNumber5">
    <w:name w:val="List Number 5"/>
    <w:basedOn w:val="Normal"/>
    <w:semiHidden/>
    <w:rsid w:val="00717E52"/>
    <w:pPr>
      <w:numPr>
        <w:numId w:val="13"/>
      </w:numPr>
    </w:pPr>
  </w:style>
  <w:style w:type="paragraph" w:styleId="MacroText">
    <w:name w:val="macro"/>
    <w:semiHidden/>
    <w:rsid w:val="00717E52"/>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GB"/>
    </w:rPr>
  </w:style>
  <w:style w:type="paragraph" w:styleId="MessageHeader">
    <w:name w:val="Message Header"/>
    <w:basedOn w:val="Normal"/>
    <w:semiHidden/>
    <w:rsid w:val="00717E5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ormalWeb">
    <w:name w:val="Normal (Web)"/>
    <w:basedOn w:val="Normal"/>
    <w:semiHidden/>
    <w:rsid w:val="00717E52"/>
    <w:rPr>
      <w:rFonts w:ascii="Times New Roman" w:hAnsi="Times New Roman"/>
      <w:sz w:val="24"/>
    </w:rPr>
  </w:style>
  <w:style w:type="paragraph" w:styleId="NormalIndent">
    <w:name w:val="Normal Indent"/>
    <w:basedOn w:val="Normal"/>
    <w:semiHidden/>
    <w:rsid w:val="00717E52"/>
    <w:pPr>
      <w:ind w:left="720"/>
    </w:pPr>
  </w:style>
  <w:style w:type="paragraph" w:styleId="NoteHeading">
    <w:name w:val="Note Heading"/>
    <w:basedOn w:val="Normal"/>
    <w:next w:val="Normal"/>
    <w:semiHidden/>
    <w:rsid w:val="00717E52"/>
  </w:style>
  <w:style w:type="character" w:styleId="PageNumber">
    <w:name w:val="page number"/>
    <w:basedOn w:val="DefaultParagraphFont"/>
    <w:semiHidden/>
    <w:rsid w:val="00717E52"/>
  </w:style>
  <w:style w:type="paragraph" w:styleId="PlainText">
    <w:name w:val="Plain Text"/>
    <w:basedOn w:val="Normal"/>
    <w:semiHidden/>
    <w:rsid w:val="00717E52"/>
    <w:rPr>
      <w:rFonts w:ascii="Courier New" w:hAnsi="Courier New" w:cs="Courier New"/>
      <w:szCs w:val="20"/>
    </w:rPr>
  </w:style>
  <w:style w:type="paragraph" w:styleId="Salutation">
    <w:name w:val="Salutation"/>
    <w:basedOn w:val="Normal"/>
    <w:next w:val="Normal"/>
    <w:semiHidden/>
    <w:rsid w:val="00717E52"/>
  </w:style>
  <w:style w:type="paragraph" w:styleId="Signature">
    <w:name w:val="Signature"/>
    <w:basedOn w:val="Normal"/>
    <w:semiHidden/>
    <w:rsid w:val="00717E52"/>
    <w:pPr>
      <w:ind w:left="4252"/>
    </w:pPr>
  </w:style>
  <w:style w:type="character" w:styleId="Strong">
    <w:name w:val="Strong"/>
    <w:basedOn w:val="DefaultParagraphFont"/>
    <w:semiHidden/>
    <w:rsid w:val="00717E52"/>
    <w:rPr>
      <w:b/>
      <w:bCs/>
    </w:rPr>
  </w:style>
  <w:style w:type="paragraph" w:styleId="Subtitle">
    <w:name w:val="Subtitle"/>
    <w:basedOn w:val="Normal"/>
    <w:semiHidden/>
    <w:rsid w:val="00717E52"/>
    <w:pPr>
      <w:spacing w:after="60"/>
      <w:jc w:val="center"/>
      <w:outlineLvl w:val="1"/>
    </w:pPr>
    <w:rPr>
      <w:rFonts w:ascii="Arial" w:hAnsi="Arial" w:cs="Arial"/>
      <w:sz w:val="24"/>
    </w:rPr>
  </w:style>
  <w:style w:type="table" w:styleId="Table3Deffects1">
    <w:name w:val="Table 3D effects 1"/>
    <w:basedOn w:val="TableNormal"/>
    <w:semiHidden/>
    <w:rsid w:val="00717E52"/>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717E52"/>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717E52"/>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717E52"/>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717E52"/>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717E52"/>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717E52"/>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717E52"/>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717E52"/>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717E52"/>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717E52"/>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717E52"/>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717E52"/>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717E52"/>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717E52"/>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717E52"/>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717E52"/>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717E52"/>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717E52"/>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717E52"/>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717E52"/>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717E52"/>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717E52"/>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717E52"/>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717E52"/>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717E52"/>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717E52"/>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717E52"/>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717E52"/>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717E52"/>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717E52"/>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717E52"/>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717E52"/>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717E52"/>
    <w:pPr>
      <w:ind w:left="200" w:hanging="200"/>
    </w:pPr>
  </w:style>
  <w:style w:type="paragraph" w:styleId="TableofFigures">
    <w:name w:val="table of figures"/>
    <w:basedOn w:val="Normal"/>
    <w:next w:val="Normal"/>
    <w:semiHidden/>
    <w:rsid w:val="00717E52"/>
  </w:style>
  <w:style w:type="table" w:styleId="TableProfessional">
    <w:name w:val="Table Professional"/>
    <w:basedOn w:val="TableNormal"/>
    <w:semiHidden/>
    <w:rsid w:val="00717E52"/>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717E52"/>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717E52"/>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717E52"/>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717E52"/>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717E52"/>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717E5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717E52"/>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717E52"/>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717E52"/>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semiHidden/>
    <w:rsid w:val="00717E52"/>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717E52"/>
    <w:pPr>
      <w:spacing w:before="120"/>
    </w:pPr>
    <w:rPr>
      <w:rFonts w:ascii="Arial" w:hAnsi="Arial" w:cs="Arial"/>
      <w:b/>
      <w:bCs/>
      <w:sz w:val="24"/>
    </w:rPr>
  </w:style>
  <w:style w:type="paragraph" w:styleId="TOC1">
    <w:name w:val="toc 1"/>
    <w:basedOn w:val="Normal"/>
    <w:next w:val="Normal"/>
    <w:autoRedefine/>
    <w:semiHidden/>
    <w:rsid w:val="00717E52"/>
  </w:style>
  <w:style w:type="paragraph" w:styleId="TOC2">
    <w:name w:val="toc 2"/>
    <w:basedOn w:val="Normal"/>
    <w:next w:val="Normal"/>
    <w:autoRedefine/>
    <w:semiHidden/>
    <w:rsid w:val="00717E52"/>
    <w:pPr>
      <w:ind w:left="200"/>
    </w:pPr>
  </w:style>
  <w:style w:type="paragraph" w:styleId="TOC3">
    <w:name w:val="toc 3"/>
    <w:basedOn w:val="Normal"/>
    <w:next w:val="Normal"/>
    <w:autoRedefine/>
    <w:semiHidden/>
    <w:rsid w:val="00717E52"/>
    <w:pPr>
      <w:ind w:left="400"/>
    </w:pPr>
  </w:style>
  <w:style w:type="paragraph" w:styleId="TOC4">
    <w:name w:val="toc 4"/>
    <w:basedOn w:val="Normal"/>
    <w:next w:val="Normal"/>
    <w:autoRedefine/>
    <w:semiHidden/>
    <w:rsid w:val="00717E52"/>
    <w:pPr>
      <w:ind w:left="600"/>
    </w:pPr>
  </w:style>
  <w:style w:type="paragraph" w:styleId="TOC5">
    <w:name w:val="toc 5"/>
    <w:basedOn w:val="Normal"/>
    <w:next w:val="Normal"/>
    <w:autoRedefine/>
    <w:semiHidden/>
    <w:rsid w:val="00717E52"/>
    <w:pPr>
      <w:ind w:left="800"/>
    </w:pPr>
  </w:style>
  <w:style w:type="paragraph" w:styleId="TOC6">
    <w:name w:val="toc 6"/>
    <w:basedOn w:val="Normal"/>
    <w:next w:val="Normal"/>
    <w:autoRedefine/>
    <w:semiHidden/>
    <w:rsid w:val="00717E52"/>
    <w:pPr>
      <w:ind w:left="1000"/>
    </w:pPr>
  </w:style>
  <w:style w:type="paragraph" w:styleId="TOC7">
    <w:name w:val="toc 7"/>
    <w:basedOn w:val="Normal"/>
    <w:next w:val="Normal"/>
    <w:autoRedefine/>
    <w:semiHidden/>
    <w:rsid w:val="00717E52"/>
    <w:pPr>
      <w:ind w:left="1200"/>
    </w:pPr>
  </w:style>
  <w:style w:type="paragraph" w:styleId="TOC8">
    <w:name w:val="toc 8"/>
    <w:basedOn w:val="Normal"/>
    <w:next w:val="Normal"/>
    <w:autoRedefine/>
    <w:semiHidden/>
    <w:rsid w:val="00717E52"/>
    <w:pPr>
      <w:ind w:left="1400"/>
    </w:pPr>
  </w:style>
  <w:style w:type="paragraph" w:styleId="TOC9">
    <w:name w:val="toc 9"/>
    <w:basedOn w:val="Normal"/>
    <w:next w:val="Normal"/>
    <w:autoRedefine/>
    <w:semiHidden/>
    <w:rsid w:val="00717E52"/>
    <w:pPr>
      <w:ind w:left="1600"/>
    </w:pPr>
  </w:style>
  <w:style w:type="table" w:customStyle="1" w:styleId="BDOTable">
    <w:name w:val="BDO Table"/>
    <w:basedOn w:val="TableNormal"/>
    <w:uiPriority w:val="99"/>
    <w:qFormat/>
    <w:rsid w:val="006B2B3A"/>
    <w:pPr>
      <w:spacing w:before="60" w:after="120" w:line="280" w:lineRule="atLeast"/>
    </w:pPr>
    <w:rPr>
      <w:rFonts w:ascii="Trebuchet MS" w:hAnsi="Trebuchet MS"/>
      <w:color w:val="000000"/>
      <w:sz w:val="18"/>
    </w:rPr>
    <w:tblPr>
      <w:tblStyleRowBandSize w:val="1"/>
      <w:tblInd w:w="0" w:type="dxa"/>
      <w:tblBorders>
        <w:insideH w:val="single" w:sz="4" w:space="0" w:color="FFFFFF"/>
        <w:insideV w:val="single" w:sz="4" w:space="0" w:color="FFFFFF"/>
      </w:tblBorders>
      <w:tblCellMar>
        <w:top w:w="0" w:type="dxa"/>
        <w:left w:w="108" w:type="dxa"/>
        <w:bottom w:w="85" w:type="dxa"/>
        <w:right w:w="108" w:type="dxa"/>
      </w:tblCellMar>
    </w:tblPr>
    <w:tcPr>
      <w:shd w:val="clear" w:color="auto" w:fill="F4F3F1"/>
    </w:tcPr>
    <w:tblStylePr w:type="firstRow">
      <w:rPr>
        <w:rFonts w:ascii="Trebuchet MS" w:hAnsi="Trebuchet MS"/>
        <w:b/>
        <w:color w:val="FFFFFF"/>
        <w:sz w:val="18"/>
      </w:rPr>
      <w:tblPr/>
      <w:tcPr>
        <w:tcBorders>
          <w:insideH w:val="nil"/>
        </w:tcBorders>
        <w:shd w:val="clear" w:color="auto" w:fill="ED1A3B"/>
        <w:vAlign w:val="center"/>
      </w:tcPr>
    </w:tblStylePr>
    <w:tblStylePr w:type="band1Horz">
      <w:tblPr/>
      <w:tcPr>
        <w:shd w:val="clear" w:color="auto" w:fill="F4F3F1"/>
      </w:tcPr>
    </w:tblStylePr>
    <w:tblStylePr w:type="band2Horz">
      <w:tblPr/>
      <w:tcPr>
        <w:shd w:val="clear" w:color="auto" w:fill="FFFFFF"/>
      </w:tcPr>
    </w:tblStylePr>
    <w:tblStylePr w:type="nwCell">
      <w:rPr>
        <w:rFonts w:ascii="Trebuchet MS" w:hAnsi="Trebuchet MS"/>
        <w:sz w:val="18"/>
      </w:rPr>
    </w:tblStylePr>
  </w:style>
  <w:style w:type="paragraph" w:customStyle="1" w:styleId="BDOAddress2">
    <w:name w:val="BDO_Address2"/>
    <w:uiPriority w:val="2"/>
    <w:qFormat/>
    <w:rsid w:val="004972E6"/>
    <w:pPr>
      <w:framePr w:w="2977" w:h="964" w:hRule="exact" w:hSpace="181" w:wrap="around" w:vAnchor="page" w:hAnchor="page" w:x="8557" w:y="795"/>
      <w:shd w:val="solid" w:color="FFFFFF" w:fill="auto"/>
      <w:spacing w:line="170" w:lineRule="exact"/>
    </w:pPr>
    <w:rPr>
      <w:rFonts w:ascii="Trebuchet MS" w:hAnsi="Trebuchet MS"/>
      <w:color w:val="786860"/>
      <w:sz w:val="16"/>
      <w:szCs w:val="16"/>
      <w:lang w:eastAsia="en-GB"/>
    </w:rPr>
  </w:style>
  <w:style w:type="paragraph" w:styleId="Bibliography">
    <w:name w:val="Bibliography"/>
    <w:basedOn w:val="Normal"/>
    <w:next w:val="Normal"/>
    <w:uiPriority w:val="37"/>
    <w:semiHidden/>
    <w:unhideWhenUsed/>
    <w:rsid w:val="00E6482F"/>
  </w:style>
  <w:style w:type="character" w:styleId="BookTitle">
    <w:name w:val="Book Title"/>
    <w:basedOn w:val="DefaultParagraphFont"/>
    <w:uiPriority w:val="33"/>
    <w:semiHidden/>
    <w:rsid w:val="00E6482F"/>
    <w:rPr>
      <w:b/>
      <w:bCs/>
      <w:smallCaps/>
      <w:spacing w:val="5"/>
      <w:lang w:val="en-AU"/>
    </w:rPr>
  </w:style>
  <w:style w:type="table" w:customStyle="1" w:styleId="ColorfulGrid1">
    <w:name w:val="Colorful Grid1"/>
    <w:basedOn w:val="TableNormal"/>
    <w:uiPriority w:val="73"/>
    <w:locked/>
    <w:rsid w:val="00E6482F"/>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locked/>
    <w:rsid w:val="00E6482F"/>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locked/>
    <w:rsid w:val="00E6482F"/>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locked/>
    <w:rsid w:val="00E6482F"/>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locked/>
    <w:rsid w:val="00E6482F"/>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locked/>
    <w:rsid w:val="00E6482F"/>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locked/>
    <w:rsid w:val="00E6482F"/>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ColorfulList1">
    <w:name w:val="Colorful List1"/>
    <w:basedOn w:val="TableNormal"/>
    <w:uiPriority w:val="72"/>
    <w:locked/>
    <w:rsid w:val="00E6482F"/>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locked/>
    <w:rsid w:val="00E6482F"/>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locked/>
    <w:rsid w:val="00E6482F"/>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locked/>
    <w:rsid w:val="00E6482F"/>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locked/>
    <w:rsid w:val="00E6482F"/>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locked/>
    <w:rsid w:val="00E6482F"/>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locked/>
    <w:rsid w:val="00E6482F"/>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ColorfulShading1">
    <w:name w:val="Colorful Shading1"/>
    <w:basedOn w:val="TableNormal"/>
    <w:uiPriority w:val="71"/>
    <w:locked/>
    <w:rsid w:val="00E6482F"/>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locked/>
    <w:rsid w:val="00E6482F"/>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locked/>
    <w:rsid w:val="00E6482F"/>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locked/>
    <w:rsid w:val="00E6482F"/>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locked/>
    <w:rsid w:val="00E6482F"/>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locked/>
    <w:rsid w:val="00E6482F"/>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locked/>
    <w:rsid w:val="00E6482F"/>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DarkList1">
    <w:name w:val="Dark List1"/>
    <w:basedOn w:val="TableNormal"/>
    <w:uiPriority w:val="70"/>
    <w:locked/>
    <w:rsid w:val="00E6482F"/>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E6482F"/>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locked/>
    <w:rsid w:val="00E6482F"/>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locked/>
    <w:rsid w:val="00E6482F"/>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locked/>
    <w:rsid w:val="00E6482F"/>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locked/>
    <w:rsid w:val="00E6482F"/>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locked/>
    <w:rsid w:val="00E6482F"/>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character" w:styleId="IntenseEmphasis">
    <w:name w:val="Intense Emphasis"/>
    <w:basedOn w:val="DefaultParagraphFont"/>
    <w:uiPriority w:val="21"/>
    <w:semiHidden/>
    <w:rsid w:val="00E6482F"/>
    <w:rPr>
      <w:b/>
      <w:bCs/>
      <w:i/>
      <w:iCs/>
      <w:color w:val="4F81BD" w:themeColor="accent1"/>
    </w:rPr>
  </w:style>
  <w:style w:type="paragraph" w:styleId="IntenseQuote">
    <w:name w:val="Intense Quote"/>
    <w:basedOn w:val="Normal"/>
    <w:next w:val="Normal"/>
    <w:link w:val="IntenseQuoteChar"/>
    <w:uiPriority w:val="30"/>
    <w:semiHidden/>
    <w:rsid w:val="00E6482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semiHidden/>
    <w:rsid w:val="0069411E"/>
    <w:rPr>
      <w:rFonts w:ascii="Trebuchet MS" w:hAnsi="Trebuchet MS"/>
      <w:b/>
      <w:bCs/>
      <w:i/>
      <w:iCs/>
      <w:color w:val="4F81BD" w:themeColor="accent1"/>
      <w:szCs w:val="24"/>
      <w:lang w:eastAsia="en-GB"/>
    </w:rPr>
  </w:style>
  <w:style w:type="character" w:styleId="IntenseReference">
    <w:name w:val="Intense Reference"/>
    <w:basedOn w:val="DefaultParagraphFont"/>
    <w:uiPriority w:val="32"/>
    <w:semiHidden/>
    <w:rsid w:val="00E6482F"/>
    <w:rPr>
      <w:b/>
      <w:bCs/>
      <w:smallCaps/>
      <w:color w:val="C0504D" w:themeColor="accent2"/>
      <w:spacing w:val="5"/>
      <w:u w:val="single"/>
    </w:rPr>
  </w:style>
  <w:style w:type="table" w:customStyle="1" w:styleId="LightGrid1">
    <w:name w:val="Light Grid1"/>
    <w:basedOn w:val="TableNormal"/>
    <w:uiPriority w:val="62"/>
    <w:locked/>
    <w:rsid w:val="00E6482F"/>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Accent11">
    <w:name w:val="Light Grid - Accent 11"/>
    <w:basedOn w:val="TableNormal"/>
    <w:uiPriority w:val="62"/>
    <w:locked/>
    <w:rsid w:val="00E6482F"/>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locked/>
    <w:rsid w:val="00E6482F"/>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locked/>
    <w:rsid w:val="00E6482F"/>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locked/>
    <w:rsid w:val="00E6482F"/>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locked/>
    <w:rsid w:val="00E6482F"/>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locked/>
    <w:rsid w:val="00E6482F"/>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LightList1">
    <w:name w:val="Light List1"/>
    <w:basedOn w:val="TableNormal"/>
    <w:uiPriority w:val="61"/>
    <w:locked/>
    <w:rsid w:val="00E6482F"/>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1">
    <w:name w:val="Light List - Accent 11"/>
    <w:basedOn w:val="TableNormal"/>
    <w:uiPriority w:val="61"/>
    <w:locked/>
    <w:rsid w:val="00E6482F"/>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locked/>
    <w:rsid w:val="00E6482F"/>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locked/>
    <w:rsid w:val="00E6482F"/>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locked/>
    <w:rsid w:val="00E6482F"/>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locked/>
    <w:rsid w:val="00E6482F"/>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locked/>
    <w:rsid w:val="00E6482F"/>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ghtShading1">
    <w:name w:val="Light Shading1"/>
    <w:basedOn w:val="TableNormal"/>
    <w:uiPriority w:val="60"/>
    <w:locked/>
    <w:rsid w:val="00E6482F"/>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TableNormal"/>
    <w:uiPriority w:val="60"/>
    <w:locked/>
    <w:rsid w:val="00E6482F"/>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locked/>
    <w:rsid w:val="00E6482F"/>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locked/>
    <w:rsid w:val="00E6482F"/>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locked/>
    <w:rsid w:val="00E6482F"/>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locked/>
    <w:rsid w:val="00E6482F"/>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locked/>
    <w:rsid w:val="00E6482F"/>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semiHidden/>
    <w:rsid w:val="00E6482F"/>
    <w:pPr>
      <w:ind w:left="720"/>
      <w:contextualSpacing/>
    </w:pPr>
  </w:style>
  <w:style w:type="table" w:customStyle="1" w:styleId="MediumGrid11">
    <w:name w:val="Medium Grid 11"/>
    <w:basedOn w:val="TableNormal"/>
    <w:uiPriority w:val="67"/>
    <w:locked/>
    <w:rsid w:val="00E6482F"/>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locked/>
    <w:rsid w:val="00E6482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locked/>
    <w:rsid w:val="00E6482F"/>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locked/>
    <w:rsid w:val="00E6482F"/>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locked/>
    <w:rsid w:val="00E6482F"/>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locked/>
    <w:rsid w:val="00E6482F"/>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locked/>
    <w:rsid w:val="00E6482F"/>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MediumGrid21">
    <w:name w:val="Medium Grid 21"/>
    <w:basedOn w:val="TableNormal"/>
    <w:uiPriority w:val="68"/>
    <w:locked/>
    <w:rsid w:val="00E6482F"/>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E6482F"/>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E6482F"/>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E6482F"/>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E6482F"/>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E6482F"/>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E6482F"/>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MediumGrid31">
    <w:name w:val="Medium Grid 31"/>
    <w:basedOn w:val="TableNormal"/>
    <w:uiPriority w:val="69"/>
    <w:locked/>
    <w:rsid w:val="00E6482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locked/>
    <w:rsid w:val="00E6482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locked/>
    <w:rsid w:val="00E6482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locked/>
    <w:rsid w:val="00E6482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locked/>
    <w:rsid w:val="00E6482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locked/>
    <w:rsid w:val="00E6482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locked/>
    <w:rsid w:val="00E6482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MediumList11">
    <w:name w:val="Medium List 11"/>
    <w:basedOn w:val="TableNormal"/>
    <w:uiPriority w:val="65"/>
    <w:locked/>
    <w:rsid w:val="00E6482F"/>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1">
    <w:name w:val="Medium List 1 - Accent 11"/>
    <w:basedOn w:val="TableNormal"/>
    <w:uiPriority w:val="65"/>
    <w:locked/>
    <w:rsid w:val="00E6482F"/>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locked/>
    <w:rsid w:val="00E6482F"/>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locked/>
    <w:rsid w:val="00E6482F"/>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locked/>
    <w:rsid w:val="00E6482F"/>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locked/>
    <w:rsid w:val="00E6482F"/>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locked/>
    <w:rsid w:val="00E6482F"/>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MediumList21">
    <w:name w:val="Medium List 21"/>
    <w:basedOn w:val="TableNormal"/>
    <w:uiPriority w:val="66"/>
    <w:locked/>
    <w:rsid w:val="00E6482F"/>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E6482F"/>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E6482F"/>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E6482F"/>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E6482F"/>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E6482F"/>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E6482F"/>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Shading11">
    <w:name w:val="Medium Shading 11"/>
    <w:basedOn w:val="TableNormal"/>
    <w:uiPriority w:val="63"/>
    <w:locked/>
    <w:rsid w:val="00E6482F"/>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1">
    <w:name w:val="Medium Shading 1 - Accent 11"/>
    <w:basedOn w:val="TableNormal"/>
    <w:uiPriority w:val="63"/>
    <w:locked/>
    <w:rsid w:val="00E6482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E6482F"/>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E6482F"/>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E6482F"/>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E6482F"/>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E6482F"/>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ediumShading21">
    <w:name w:val="Medium Shading 21"/>
    <w:basedOn w:val="TableNormal"/>
    <w:uiPriority w:val="64"/>
    <w:locked/>
    <w:rsid w:val="00E6482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uiPriority w:val="64"/>
    <w:locked/>
    <w:rsid w:val="00E6482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E6482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E6482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E6482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E6482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E6482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NoSpacing">
    <w:name w:val="No Spacing"/>
    <w:uiPriority w:val="1"/>
    <w:semiHidden/>
    <w:rsid w:val="00E6482F"/>
    <w:rPr>
      <w:rFonts w:ascii="Trebuchet MS" w:hAnsi="Trebuchet MS"/>
      <w:szCs w:val="24"/>
      <w:lang w:eastAsia="en-GB"/>
    </w:rPr>
  </w:style>
  <w:style w:type="character" w:styleId="PlaceholderText">
    <w:name w:val="Placeholder Text"/>
    <w:basedOn w:val="DefaultParagraphFont"/>
    <w:uiPriority w:val="99"/>
    <w:semiHidden/>
    <w:rsid w:val="00E6482F"/>
    <w:rPr>
      <w:color w:val="808080"/>
    </w:rPr>
  </w:style>
  <w:style w:type="paragraph" w:styleId="Quote">
    <w:name w:val="Quote"/>
    <w:basedOn w:val="Normal"/>
    <w:next w:val="Normal"/>
    <w:link w:val="QuoteChar"/>
    <w:uiPriority w:val="29"/>
    <w:semiHidden/>
    <w:rsid w:val="00E6482F"/>
    <w:rPr>
      <w:i/>
      <w:iCs/>
      <w:color w:val="000000" w:themeColor="text1"/>
    </w:rPr>
  </w:style>
  <w:style w:type="character" w:customStyle="1" w:styleId="QuoteChar">
    <w:name w:val="Quote Char"/>
    <w:basedOn w:val="DefaultParagraphFont"/>
    <w:link w:val="Quote"/>
    <w:uiPriority w:val="29"/>
    <w:semiHidden/>
    <w:rsid w:val="0069411E"/>
    <w:rPr>
      <w:rFonts w:ascii="Trebuchet MS" w:hAnsi="Trebuchet MS"/>
      <w:i/>
      <w:iCs/>
      <w:color w:val="000000" w:themeColor="text1"/>
      <w:szCs w:val="24"/>
      <w:lang w:eastAsia="en-GB"/>
    </w:rPr>
  </w:style>
  <w:style w:type="character" w:styleId="SubtleEmphasis">
    <w:name w:val="Subtle Emphasis"/>
    <w:basedOn w:val="DefaultParagraphFont"/>
    <w:uiPriority w:val="19"/>
    <w:semiHidden/>
    <w:rsid w:val="00E6482F"/>
    <w:rPr>
      <w:i/>
      <w:iCs/>
      <w:color w:val="808080" w:themeColor="text1" w:themeTint="7F"/>
    </w:rPr>
  </w:style>
  <w:style w:type="character" w:styleId="SubtleReference">
    <w:name w:val="Subtle Reference"/>
    <w:basedOn w:val="DefaultParagraphFont"/>
    <w:uiPriority w:val="31"/>
    <w:semiHidden/>
    <w:rsid w:val="00E6482F"/>
    <w:rPr>
      <w:smallCaps/>
      <w:color w:val="C0504D" w:themeColor="accent2"/>
      <w:u w:val="single"/>
    </w:rPr>
  </w:style>
  <w:style w:type="paragraph" w:styleId="TOCHeading">
    <w:name w:val="TOC Heading"/>
    <w:basedOn w:val="Heading1"/>
    <w:next w:val="Normal"/>
    <w:uiPriority w:val="39"/>
    <w:semiHidden/>
    <w:unhideWhenUsed/>
    <w:qFormat/>
    <w:rsid w:val="00E6482F"/>
    <w:pPr>
      <w:keepLines/>
      <w:numPr>
        <w:numId w:val="0"/>
      </w:numPr>
      <w:spacing w:before="480" w:line="240" w:lineRule="auto"/>
      <w:outlineLvl w:val="9"/>
    </w:pPr>
    <w:rPr>
      <w:rFonts w:asciiTheme="majorHAnsi" w:eastAsiaTheme="majorEastAsia" w:hAnsiTheme="majorHAnsi" w:cstheme="majorBidi"/>
      <w:color w:val="365F91" w:themeColor="accent1" w:themeShade="BF"/>
      <w:kern w:val="0"/>
      <w:szCs w:val="28"/>
    </w:rPr>
  </w:style>
  <w:style w:type="paragraph" w:customStyle="1" w:styleId="BDONumberedList">
    <w:name w:val="BDO_Numbered List"/>
    <w:basedOn w:val="BDOBodyText"/>
    <w:uiPriority w:val="1"/>
    <w:qFormat/>
    <w:rsid w:val="004972E6"/>
    <w:pPr>
      <w:numPr>
        <w:numId w:val="31"/>
      </w:numPr>
    </w:pPr>
  </w:style>
  <w:style w:type="table" w:customStyle="1" w:styleId="ColorfulGrid2">
    <w:name w:val="Colorful Grid2"/>
    <w:basedOn w:val="TableNormal"/>
    <w:uiPriority w:val="73"/>
    <w:locked/>
    <w:rsid w:val="00CA00E0"/>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ColorfulList2">
    <w:name w:val="Colorful List2"/>
    <w:basedOn w:val="TableNormal"/>
    <w:uiPriority w:val="72"/>
    <w:locked/>
    <w:rsid w:val="00CA00E0"/>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ColorfulShading2">
    <w:name w:val="Colorful Shading2"/>
    <w:basedOn w:val="TableNormal"/>
    <w:uiPriority w:val="71"/>
    <w:locked/>
    <w:rsid w:val="00CA00E0"/>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DarkList2">
    <w:name w:val="Dark List2"/>
    <w:basedOn w:val="TableNormal"/>
    <w:uiPriority w:val="70"/>
    <w:locked/>
    <w:rsid w:val="00CA00E0"/>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LightGrid2">
    <w:name w:val="Light Grid2"/>
    <w:basedOn w:val="TableNormal"/>
    <w:uiPriority w:val="62"/>
    <w:locked/>
    <w:rsid w:val="00CA00E0"/>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Accent12">
    <w:name w:val="Light Grid - Accent 12"/>
    <w:basedOn w:val="TableNormal"/>
    <w:uiPriority w:val="62"/>
    <w:locked/>
    <w:rsid w:val="00CA00E0"/>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List2">
    <w:name w:val="Light List2"/>
    <w:basedOn w:val="TableNormal"/>
    <w:uiPriority w:val="61"/>
    <w:locked/>
    <w:rsid w:val="00CA00E0"/>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2">
    <w:name w:val="Light List - Accent 12"/>
    <w:basedOn w:val="TableNormal"/>
    <w:uiPriority w:val="61"/>
    <w:locked/>
    <w:rsid w:val="00CA00E0"/>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Shading2">
    <w:name w:val="Light Shading2"/>
    <w:basedOn w:val="TableNormal"/>
    <w:uiPriority w:val="60"/>
    <w:locked/>
    <w:rsid w:val="00CA00E0"/>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2">
    <w:name w:val="Light Shading - Accent 12"/>
    <w:basedOn w:val="TableNormal"/>
    <w:uiPriority w:val="60"/>
    <w:locked/>
    <w:rsid w:val="00CA00E0"/>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MediumGrid12">
    <w:name w:val="Medium Grid 12"/>
    <w:basedOn w:val="TableNormal"/>
    <w:uiPriority w:val="67"/>
    <w:locked/>
    <w:rsid w:val="00CA00E0"/>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Grid22">
    <w:name w:val="Medium Grid 22"/>
    <w:basedOn w:val="TableNormal"/>
    <w:uiPriority w:val="68"/>
    <w:locked/>
    <w:rsid w:val="00CA00E0"/>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MediumGrid32">
    <w:name w:val="Medium Grid 32"/>
    <w:basedOn w:val="TableNormal"/>
    <w:uiPriority w:val="69"/>
    <w:locked/>
    <w:rsid w:val="00CA00E0"/>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MediumList12">
    <w:name w:val="Medium List 12"/>
    <w:basedOn w:val="TableNormal"/>
    <w:uiPriority w:val="65"/>
    <w:locked/>
    <w:rsid w:val="00CA00E0"/>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2">
    <w:name w:val="Medium List 1 - Accent 12"/>
    <w:basedOn w:val="TableNormal"/>
    <w:uiPriority w:val="65"/>
    <w:locked/>
    <w:rsid w:val="00CA00E0"/>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MediumList22">
    <w:name w:val="Medium List 22"/>
    <w:basedOn w:val="TableNormal"/>
    <w:uiPriority w:val="66"/>
    <w:locked/>
    <w:rsid w:val="00CA00E0"/>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Shading12">
    <w:name w:val="Medium Shading 12"/>
    <w:basedOn w:val="TableNormal"/>
    <w:uiPriority w:val="63"/>
    <w:locked/>
    <w:rsid w:val="00CA00E0"/>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2">
    <w:name w:val="Medium Shading 1 - Accent 12"/>
    <w:basedOn w:val="TableNormal"/>
    <w:uiPriority w:val="63"/>
    <w:locked/>
    <w:rsid w:val="00CA00E0"/>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ediumShading22">
    <w:name w:val="Medium Shading 22"/>
    <w:basedOn w:val="TableNormal"/>
    <w:uiPriority w:val="64"/>
    <w:locked/>
    <w:rsid w:val="00CA00E0"/>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2">
    <w:name w:val="Medium Shading 2 - Accent 12"/>
    <w:basedOn w:val="TableNormal"/>
    <w:uiPriority w:val="64"/>
    <w:locked/>
    <w:rsid w:val="00CA00E0"/>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BDOTable2">
    <w:name w:val="BDO Table 2"/>
    <w:basedOn w:val="BDOTable"/>
    <w:uiPriority w:val="99"/>
    <w:qFormat/>
    <w:rsid w:val="006B2B3A"/>
    <w:tblPr>
      <w:tblStyleRowBandSize w:val="1"/>
      <w:tblStyleColBandSize w:val="1"/>
      <w:tblInd w:w="0" w:type="dxa"/>
      <w:tblBorders>
        <w:insideH w:val="single" w:sz="4" w:space="0" w:color="786860"/>
        <w:insideV w:val="single" w:sz="4" w:space="0" w:color="FFFFFF"/>
      </w:tblBorders>
      <w:tblCellMar>
        <w:top w:w="0" w:type="dxa"/>
        <w:left w:w="108" w:type="dxa"/>
        <w:bottom w:w="85" w:type="dxa"/>
        <w:right w:w="108" w:type="dxa"/>
      </w:tblCellMar>
    </w:tblPr>
    <w:tcPr>
      <w:shd w:val="clear" w:color="auto" w:fill="auto"/>
    </w:tcPr>
    <w:tblStylePr w:type="firstRow">
      <w:rPr>
        <w:rFonts w:ascii="Trebuchet MS" w:hAnsi="Trebuchet MS"/>
        <w:b w:val="0"/>
        <w:color w:val="000000"/>
        <w:sz w:val="18"/>
      </w:rPr>
      <w:tblPr/>
      <w:tcPr>
        <w:tcBorders>
          <w:insideH w:val="nil"/>
        </w:tcBorders>
        <w:shd w:val="clear" w:color="auto" w:fill="ED1A3B"/>
        <w:vAlign w:val="center"/>
      </w:tcPr>
    </w:tblStylePr>
    <w:tblStylePr w:type="firstCol">
      <w:rPr>
        <w:b/>
        <w:color w:val="FFFFFF"/>
      </w:rPr>
      <w:tblPr/>
      <w:tcPr>
        <w:tcBorders>
          <w:top w:val="single" w:sz="4" w:space="0" w:color="FFFFFF"/>
          <w:bottom w:val="single" w:sz="4" w:space="0" w:color="FFFFFF"/>
          <w:insideH w:val="nil"/>
        </w:tcBorders>
        <w:shd w:val="clear" w:color="auto" w:fill="ED1A3B"/>
        <w:vAlign w:val="top"/>
      </w:tcPr>
    </w:tblStylePr>
    <w:tblStylePr w:type="band1Horz">
      <w:tblPr/>
      <w:tcPr>
        <w:shd w:val="clear" w:color="auto" w:fill="FFFFFF"/>
      </w:tcPr>
    </w:tblStylePr>
    <w:tblStylePr w:type="band2Horz">
      <w:tblPr/>
      <w:tcPr>
        <w:shd w:val="clear" w:color="auto" w:fill="FFFFFF"/>
      </w:tcPr>
    </w:tblStylePr>
    <w:tblStylePr w:type="nwCell">
      <w:rPr>
        <w:rFonts w:ascii="Trebuchet MS" w:hAnsi="Trebuchet MS"/>
        <w:b/>
        <w:color w:val="FFFFFF"/>
        <w:sz w:val="18"/>
      </w:rPr>
    </w:tblStylePr>
  </w:style>
  <w:style w:type="table" w:customStyle="1" w:styleId="BDOTable3">
    <w:name w:val="BDO Table 3"/>
    <w:basedOn w:val="TableNormal"/>
    <w:uiPriority w:val="99"/>
    <w:qFormat/>
    <w:rsid w:val="006B2B3A"/>
    <w:pPr>
      <w:spacing w:before="60" w:after="120" w:line="280" w:lineRule="atLeast"/>
    </w:pPr>
    <w:rPr>
      <w:rFonts w:ascii="Trebuchet MS" w:hAnsi="Trebuchet MS"/>
      <w:color w:val="000000"/>
      <w:sz w:val="18"/>
    </w:rPr>
    <w:tblPr>
      <w:tblInd w:w="0" w:type="dxa"/>
      <w:tblBorders>
        <w:top w:val="single" w:sz="4" w:space="0" w:color="786860"/>
        <w:left w:val="single" w:sz="4" w:space="0" w:color="786860"/>
        <w:bottom w:val="single" w:sz="4" w:space="0" w:color="786860"/>
        <w:right w:val="single" w:sz="4" w:space="0" w:color="786860"/>
        <w:insideH w:val="single" w:sz="4" w:space="0" w:color="786860"/>
        <w:insideV w:val="single" w:sz="4" w:space="0" w:color="786860"/>
      </w:tblBorders>
      <w:tblCellMar>
        <w:top w:w="0" w:type="dxa"/>
        <w:left w:w="108" w:type="dxa"/>
        <w:bottom w:w="85" w:type="dxa"/>
        <w:right w:w="108" w:type="dxa"/>
      </w:tblCellMar>
    </w:tblPr>
    <w:tcPr>
      <w:shd w:val="clear" w:color="auto" w:fill="auto"/>
      <w:tcMar>
        <w:top w:w="85" w:type="dxa"/>
        <w:bottom w:w="85" w:type="dxa"/>
      </w:tcMar>
      <w:vAlign w:val="center"/>
    </w:tcPr>
    <w:tblStylePr w:type="firstRow">
      <w:rPr>
        <w:rFonts w:ascii="Trebuchet MS" w:hAnsi="Trebuchet MS"/>
        <w:b/>
        <w:color w:val="000000"/>
        <w:sz w:val="18"/>
      </w:rPr>
    </w:tblStylePr>
    <w:tblStylePr w:type="nwCell">
      <w:rPr>
        <w:rFonts w:ascii="Trebuchet MS" w:hAnsi="Trebuchet MS"/>
        <w:color w:val="000000"/>
        <w:sz w:val="18"/>
      </w:rPr>
    </w:tblStylePr>
  </w:style>
  <w:style w:type="paragraph" w:customStyle="1" w:styleId="BDOHeading1">
    <w:name w:val="BDO_Heading 1"/>
    <w:basedOn w:val="BDONormal"/>
    <w:qFormat/>
    <w:rsid w:val="00743FB7"/>
    <w:pPr>
      <w:keepNext/>
      <w:spacing w:before="240"/>
      <w:outlineLvl w:val="0"/>
    </w:pPr>
    <w:rPr>
      <w:b/>
      <w:sz w:val="28"/>
    </w:rPr>
  </w:style>
  <w:style w:type="paragraph" w:customStyle="1" w:styleId="BDOHeading2">
    <w:name w:val="BDO_Heading 2"/>
    <w:basedOn w:val="BDONormal"/>
    <w:qFormat/>
    <w:rsid w:val="00743FB7"/>
    <w:pPr>
      <w:keepNext/>
      <w:outlineLvl w:val="1"/>
    </w:pPr>
    <w:rPr>
      <w:b/>
      <w:sz w:val="24"/>
    </w:rPr>
  </w:style>
  <w:style w:type="paragraph" w:customStyle="1" w:styleId="BDOHeading3">
    <w:name w:val="BDO_Heading 3"/>
    <w:basedOn w:val="BDOHeading2"/>
    <w:qFormat/>
    <w:rsid w:val="00743FB7"/>
    <w:rPr>
      <w:b w:val="0"/>
    </w:rPr>
  </w:style>
  <w:style w:type="paragraph" w:customStyle="1" w:styleId="BDOHeading4">
    <w:name w:val="BDO_Heading 4"/>
    <w:basedOn w:val="BDONormal"/>
    <w:qFormat/>
    <w:rsid w:val="00743FB7"/>
    <w:pPr>
      <w:keepNext/>
    </w:pPr>
    <w:rPr>
      <w:b/>
    </w:rPr>
  </w:style>
  <w:style w:type="paragraph" w:customStyle="1" w:styleId="BDOTBData">
    <w:name w:val="BDO_TB_Data"/>
    <w:basedOn w:val="BDONormal"/>
    <w:uiPriority w:val="1"/>
    <w:qFormat/>
    <w:rsid w:val="00743FB7"/>
    <w:pPr>
      <w:spacing w:line="240" w:lineRule="exact"/>
    </w:pPr>
  </w:style>
  <w:style w:type="paragraph" w:customStyle="1" w:styleId="BDOTBDataBold">
    <w:name w:val="BDO_TB_Data (Bold)"/>
    <w:basedOn w:val="BDOTBData"/>
    <w:uiPriority w:val="1"/>
    <w:qFormat/>
    <w:rsid w:val="00743FB7"/>
    <w:rPr>
      <w:b/>
    </w:rPr>
  </w:style>
  <w:style w:type="paragraph" w:customStyle="1" w:styleId="BDOdocid">
    <w:name w:val="BDO_doc_id"/>
    <w:basedOn w:val="BDOFooter"/>
    <w:uiPriority w:val="3"/>
    <w:qFormat/>
    <w:rsid w:val="00A22E09"/>
    <w:pPr>
      <w:framePr w:w="9242" w:h="284" w:hRule="exact" w:wrap="around" w:x="1732" w:y="15219"/>
    </w:pPr>
  </w:style>
  <w:style w:type="paragraph" w:customStyle="1" w:styleId="BDOPageNumbering">
    <w:name w:val="BDO_PageNumbering"/>
    <w:uiPriority w:val="3"/>
    <w:qFormat/>
    <w:rsid w:val="00A22E09"/>
    <w:pPr>
      <w:framePr w:w="340" w:h="238" w:hRule="exact" w:hSpace="181" w:wrap="around" w:vAnchor="page" w:hAnchor="page" w:x="10593" w:y="16058"/>
      <w:spacing w:line="170" w:lineRule="atLeast"/>
      <w:jc w:val="right"/>
    </w:pPr>
    <w:rPr>
      <w:rFonts w:ascii="Trebuchet MS" w:hAnsi="Trebuchet MS"/>
      <w:color w:val="786860"/>
      <w:sz w:val="16"/>
      <w:szCs w:val="24"/>
      <w:lang w:eastAsia="en-GB"/>
    </w:rPr>
  </w:style>
  <w:style w:type="character" w:customStyle="1" w:styleId="FooterChar">
    <w:name w:val="Footer Char"/>
    <w:basedOn w:val="DefaultParagraphFont"/>
    <w:link w:val="Footer"/>
    <w:uiPriority w:val="99"/>
    <w:rsid w:val="00202855"/>
    <w:rPr>
      <w:rFonts w:ascii="Trebuchet MS" w:hAnsi="Trebuchet MS"/>
      <w:szCs w:val="24"/>
      <w:lang w:eastAsia="en-GB"/>
    </w:rPr>
  </w:style>
  <w:style w:type="character" w:customStyle="1" w:styleId="maintextblack1">
    <w:name w:val="main_text_black1"/>
    <w:basedOn w:val="DefaultParagraphFont"/>
    <w:rsid w:val="00854FEC"/>
    <w:rPr>
      <w:rFonts w:ascii="Arial" w:hAnsi="Arial" w:cs="Arial" w:hint="default"/>
      <w:color w:val="3A3939"/>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650930">
      <w:bodyDiv w:val="1"/>
      <w:marLeft w:val="0"/>
      <w:marRight w:val="0"/>
      <w:marTop w:val="0"/>
      <w:marBottom w:val="0"/>
      <w:divBdr>
        <w:top w:val="none" w:sz="0" w:space="0" w:color="auto"/>
        <w:left w:val="none" w:sz="0" w:space="0" w:color="auto"/>
        <w:bottom w:val="none" w:sz="0" w:space="0" w:color="auto"/>
        <w:right w:val="none" w:sz="0" w:space="0" w:color="auto"/>
      </w:divBdr>
      <w:divsChild>
        <w:div w:id="28335660">
          <w:marLeft w:val="907"/>
          <w:marRight w:val="0"/>
          <w:marTop w:val="115"/>
          <w:marBottom w:val="0"/>
          <w:divBdr>
            <w:top w:val="none" w:sz="0" w:space="0" w:color="auto"/>
            <w:left w:val="none" w:sz="0" w:space="0" w:color="auto"/>
            <w:bottom w:val="none" w:sz="0" w:space="0" w:color="auto"/>
            <w:right w:val="none" w:sz="0" w:space="0" w:color="auto"/>
          </w:divBdr>
        </w:div>
        <w:div w:id="1889995199">
          <w:marLeft w:val="1354"/>
          <w:marRight w:val="0"/>
          <w:marTop w:val="96"/>
          <w:marBottom w:val="0"/>
          <w:divBdr>
            <w:top w:val="none" w:sz="0" w:space="0" w:color="auto"/>
            <w:left w:val="none" w:sz="0" w:space="0" w:color="auto"/>
            <w:bottom w:val="none" w:sz="0" w:space="0" w:color="auto"/>
            <w:right w:val="none" w:sz="0" w:space="0" w:color="auto"/>
          </w:divBdr>
        </w:div>
        <w:div w:id="38433583">
          <w:marLeft w:val="907"/>
          <w:marRight w:val="0"/>
          <w:marTop w:val="115"/>
          <w:marBottom w:val="0"/>
          <w:divBdr>
            <w:top w:val="none" w:sz="0" w:space="0" w:color="auto"/>
            <w:left w:val="none" w:sz="0" w:space="0" w:color="auto"/>
            <w:bottom w:val="none" w:sz="0" w:space="0" w:color="auto"/>
            <w:right w:val="none" w:sz="0" w:space="0" w:color="auto"/>
          </w:divBdr>
        </w:div>
        <w:div w:id="2120491764">
          <w:marLeft w:val="1354"/>
          <w:marRight w:val="0"/>
          <w:marTop w:val="96"/>
          <w:marBottom w:val="0"/>
          <w:divBdr>
            <w:top w:val="none" w:sz="0" w:space="0" w:color="auto"/>
            <w:left w:val="none" w:sz="0" w:space="0" w:color="auto"/>
            <w:bottom w:val="none" w:sz="0" w:space="0" w:color="auto"/>
            <w:right w:val="none" w:sz="0" w:space="0" w:color="auto"/>
          </w:divBdr>
        </w:div>
      </w:divsChild>
    </w:div>
    <w:div w:id="178784816">
      <w:bodyDiv w:val="1"/>
      <w:marLeft w:val="0"/>
      <w:marRight w:val="0"/>
      <w:marTop w:val="0"/>
      <w:marBottom w:val="0"/>
      <w:divBdr>
        <w:top w:val="none" w:sz="0" w:space="0" w:color="auto"/>
        <w:left w:val="none" w:sz="0" w:space="0" w:color="auto"/>
        <w:bottom w:val="none" w:sz="0" w:space="0" w:color="auto"/>
        <w:right w:val="none" w:sz="0" w:space="0" w:color="auto"/>
      </w:divBdr>
    </w:div>
    <w:div w:id="2063208128">
      <w:bodyDiv w:val="1"/>
      <w:marLeft w:val="0"/>
      <w:marRight w:val="0"/>
      <w:marTop w:val="0"/>
      <w:marBottom w:val="0"/>
      <w:divBdr>
        <w:top w:val="none" w:sz="0" w:space="0" w:color="auto"/>
        <w:left w:val="none" w:sz="0" w:space="0" w:color="auto"/>
        <w:bottom w:val="none" w:sz="0" w:space="0" w:color="auto"/>
        <w:right w:val="none" w:sz="0" w:space="0" w:color="auto"/>
      </w:divBdr>
      <w:divsChild>
        <w:div w:id="1860581272">
          <w:marLeft w:val="907"/>
          <w:marRight w:val="0"/>
          <w:marTop w:val="115"/>
          <w:marBottom w:val="0"/>
          <w:divBdr>
            <w:top w:val="none" w:sz="0" w:space="0" w:color="auto"/>
            <w:left w:val="none" w:sz="0" w:space="0" w:color="auto"/>
            <w:bottom w:val="none" w:sz="0" w:space="0" w:color="auto"/>
            <w:right w:val="none" w:sz="0" w:space="0" w:color="auto"/>
          </w:divBdr>
        </w:div>
        <w:div w:id="227618621">
          <w:marLeft w:val="1354"/>
          <w:marRight w:val="0"/>
          <w:marTop w:val="96"/>
          <w:marBottom w:val="0"/>
          <w:divBdr>
            <w:top w:val="none" w:sz="0" w:space="0" w:color="auto"/>
            <w:left w:val="none" w:sz="0" w:space="0" w:color="auto"/>
            <w:bottom w:val="none" w:sz="0" w:space="0" w:color="auto"/>
            <w:right w:val="none" w:sz="0" w:space="0" w:color="auto"/>
          </w:divBdr>
        </w:div>
        <w:div w:id="1487867145">
          <w:marLeft w:val="907"/>
          <w:marRight w:val="0"/>
          <w:marTop w:val="115"/>
          <w:marBottom w:val="0"/>
          <w:divBdr>
            <w:top w:val="none" w:sz="0" w:space="0" w:color="auto"/>
            <w:left w:val="none" w:sz="0" w:space="0" w:color="auto"/>
            <w:bottom w:val="none" w:sz="0" w:space="0" w:color="auto"/>
            <w:right w:val="none" w:sz="0" w:space="0" w:color="auto"/>
          </w:divBdr>
        </w:div>
        <w:div w:id="841354615">
          <w:marLeft w:val="1354"/>
          <w:marRight w:val="0"/>
          <w:marTop w:val="96"/>
          <w:marBottom w:val="0"/>
          <w:divBdr>
            <w:top w:val="none" w:sz="0" w:space="0" w:color="auto"/>
            <w:left w:val="none" w:sz="0" w:space="0" w:color="auto"/>
            <w:bottom w:val="none" w:sz="0" w:space="0" w:color="auto"/>
            <w:right w:val="none" w:sz="0" w:space="0" w:color="auto"/>
          </w:divBdr>
        </w:div>
        <w:div w:id="545870321">
          <w:marLeft w:val="907"/>
          <w:marRight w:val="0"/>
          <w:marTop w:val="115"/>
          <w:marBottom w:val="0"/>
          <w:divBdr>
            <w:top w:val="none" w:sz="0" w:space="0" w:color="auto"/>
            <w:left w:val="none" w:sz="0" w:space="0" w:color="auto"/>
            <w:bottom w:val="none" w:sz="0" w:space="0" w:color="auto"/>
            <w:right w:val="none" w:sz="0" w:space="0" w:color="auto"/>
          </w:divBdr>
        </w:div>
        <w:div w:id="1101687705">
          <w:marLeft w:val="1354"/>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glossaryDocument" Target="glossary/document.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david@dpmconsulting.com.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 Id="rId2" Type="http://schemas.openxmlformats.org/officeDocument/2006/relationships/image" Target="file://localhost/Users/davidpmeagher/Documents/DPM%20Consulting/Business%20Development/dpm_logo2_sml_lowres.jp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 Id="rId2" Type="http://schemas.openxmlformats.org/officeDocument/2006/relationships/image" Target="file://localhost/Users/davidpmeagher/Documents/DPM%20Consulting/Business%20Development/dpm_logo2_sml_lowres.jpg"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netapp01\data\programs\templates\BDO_logotype_A4.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57D7DDAD93D4C1EA7F56A52165AECF1"/>
        <w:category>
          <w:name w:val="General"/>
          <w:gallery w:val="placeholder"/>
        </w:category>
        <w:types>
          <w:type w:val="bbPlcHdr"/>
        </w:types>
        <w:behaviors>
          <w:behavior w:val="content"/>
        </w:behaviors>
        <w:guid w:val="{1D989526-A3F6-470B-AFEA-E36651C6EE0E}"/>
      </w:docPartPr>
      <w:docPartBody>
        <w:p w:rsidR="00C950B9" w:rsidRDefault="00C950B9">
          <w:pPr>
            <w:pStyle w:val="357D7DDAD93D4C1EA7F56A52165AECF1"/>
          </w:pPr>
          <w:r w:rsidRPr="0032371A">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auto"/>
    <w:pitch w:val="variable"/>
    <w:sig w:usb0="00000000" w:usb1="10000000" w:usb2="00000000" w:usb3="00000000" w:csb0="80000000" w:csb1="00000000"/>
  </w:font>
  <w:font w:name="Trebuchet MS">
    <w:panose1 w:val="020B06030202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andara">
    <w:panose1 w:val="020E0502030303020204"/>
    <w:charset w:val="00"/>
    <w:family w:val="auto"/>
    <w:pitch w:val="variable"/>
    <w:sig w:usb0="A00002EF" w:usb1="4000A44B" w:usb2="00000000"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C950B9"/>
    <w:rsid w:val="0066523F"/>
    <w:rsid w:val="00725A42"/>
    <w:rsid w:val="008800B5"/>
    <w:rsid w:val="00C950B9"/>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50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950B9"/>
    <w:rPr>
      <w:color w:val="808080"/>
    </w:rPr>
  </w:style>
  <w:style w:type="paragraph" w:customStyle="1" w:styleId="357D7DDAD93D4C1EA7F56A52165AECF1">
    <w:name w:val="357D7DDAD93D4C1EA7F56A52165AECF1"/>
    <w:rsid w:val="00C950B9"/>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D337F6-E6E7-5748-91EE-BEDCC913D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\\netapp01\data\programs\templates\BDO_logotype_A4.dotm</Template>
  <TotalTime>49</TotalTime>
  <Pages>2</Pages>
  <Words>525</Words>
  <Characters>2998</Characters>
  <Application>Microsoft Macintosh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Meta One Limited</Company>
  <LinksUpToDate>false</LinksUpToDate>
  <CharactersWithSpaces>3516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BDO</dc:creator>
  <cp:lastModifiedBy>David Meagher</cp:lastModifiedBy>
  <cp:revision>9</cp:revision>
  <cp:lastPrinted>2009-11-30T07:48:00Z</cp:lastPrinted>
  <dcterms:created xsi:type="dcterms:W3CDTF">2011-12-14T00:07:00Z</dcterms:created>
  <dcterms:modified xsi:type="dcterms:W3CDTF">2011-12-14T05:43:00Z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oneP_DocVer">
    <vt:lpwstr>1.0.1</vt:lpwstr>
  </property>
  <property fmtid="{D5CDD505-2E9C-101B-9397-08002B2CF9AE}" pid="3" name="xOffice">
    <vt:lpwstr>(NSW-VIC) Pty Ltd, The Rialto, 525 Collins St  Melbourne VIC 3000</vt:lpwstr>
  </property>
  <property fmtid="{D5CDD505-2E9C-101B-9397-08002B2CF9AE}" pid="4" name="xDisclaimer">
    <vt:lpwstr>N</vt:lpwstr>
  </property>
  <property fmtid="{D5CDD505-2E9C-101B-9397-08002B2CF9AE}" pid="5" name="xLegalText">
    <vt:lpwstr> </vt:lpwstr>
  </property>
  <property fmtid="{D5CDD505-2E9C-101B-9397-08002B2CF9AE}" pid="6" name="xLegalText2">
    <vt:lpwstr> </vt:lpwstr>
  </property>
  <property fmtid="{D5CDD505-2E9C-101B-9397-08002B2CF9AE}" pid="7" name="xTel">
    <vt:lpwstr>2</vt:lpwstr>
  </property>
  <property fmtid="{D5CDD505-2E9C-101B-9397-08002B2CF9AE}" pid="8" name="xAddress2">
    <vt:lpwstr>2</vt:lpwstr>
  </property>
  <property fmtid="{D5CDD505-2E9C-101B-9397-08002B2CF9AE}" pid="9" name="xOfficeIndex">
    <vt:lpwstr>22</vt:lpwstr>
  </property>
  <property fmtid="{D5CDD505-2E9C-101B-9397-08002B2CF9AE}" pid="10" name="xOfficeDefault">
    <vt:lpwstr>(NSW-VIC) Pty Ltd, The Rialto, 525 Collins St  Melbourne VIC 3000</vt:lpwstr>
  </property>
</Properties>
</file>